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DB6A" w14:textId="77777777" w:rsidR="00742186" w:rsidRPr="00E25BB2" w:rsidRDefault="00742186" w:rsidP="00742186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FORMATO PLAN DE TRASLADO DE PERSONAL Y EQUIPO</w:t>
      </w:r>
      <w:r w:rsidR="00347908" w:rsidRPr="00E25BB2"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</w:p>
    <w:p w14:paraId="672A6659" w14:textId="77777777" w:rsidR="00742186" w:rsidRPr="00E25BB2" w:rsidRDefault="00742186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0A37501D" w14:textId="77777777" w:rsidR="00742186" w:rsidRPr="00E25BB2" w:rsidRDefault="00742186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1D55443" w14:textId="77777777" w:rsidR="00330B50" w:rsidRPr="00E25BB2" w:rsidRDefault="00330B50" w:rsidP="00330B50">
      <w:pPr>
        <w:pStyle w:val="Encabezado"/>
        <w:numPr>
          <w:ilvl w:val="0"/>
          <w:numId w:val="2"/>
        </w:numPr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OBJETIVO DE</w:t>
      </w:r>
      <w:r w:rsidR="00BF0E31" w:rsidRPr="00E25BB2"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 xml:space="preserve">LA MISION </w:t>
      </w:r>
    </w:p>
    <w:p w14:paraId="5DAB6C7B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0B50" w:rsidRPr="00E25BB2" w14:paraId="02EB378F" w14:textId="77777777" w:rsidTr="00330B50">
        <w:tc>
          <w:tcPr>
            <w:tcW w:w="8828" w:type="dxa"/>
          </w:tcPr>
          <w:p w14:paraId="6A05A809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5A39BBE3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41C8F396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72A3D3EC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D0B940D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E27B00A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0061E4C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4EAFD9C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871258F" w14:textId="77777777" w:rsidR="00330B50" w:rsidRPr="00E25BB2" w:rsidRDefault="00330B50" w:rsidP="00330B50">
      <w:pPr>
        <w:pStyle w:val="Encabezado"/>
        <w:numPr>
          <w:ilvl w:val="0"/>
          <w:numId w:val="2"/>
        </w:numPr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 xml:space="preserve">DESTINO: </w:t>
      </w:r>
      <w:proofErr w:type="gramStart"/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( Municipio</w:t>
      </w:r>
      <w:proofErr w:type="gramEnd"/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, Ciudad, país)</w:t>
      </w:r>
    </w:p>
    <w:p w14:paraId="4B94D5A5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3DEEC669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0B50" w:rsidRPr="00E25BB2" w14:paraId="3656B9AB" w14:textId="77777777" w:rsidTr="00330B50">
        <w:tc>
          <w:tcPr>
            <w:tcW w:w="8828" w:type="dxa"/>
          </w:tcPr>
          <w:p w14:paraId="45FB0818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49F31CB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53128261" w14:textId="77777777" w:rsidR="00330B50" w:rsidRPr="00E25BB2" w:rsidRDefault="00330B50" w:rsidP="006B57DE">
            <w:pPr>
              <w:pStyle w:val="Encabezado"/>
              <w:tabs>
                <w:tab w:val="center" w:pos="3161"/>
                <w:tab w:val="right" w:pos="632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2486C05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101652C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B99056E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618E152F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 xml:space="preserve">Fecha y Hora de salida                            </w:t>
      </w:r>
    </w:p>
    <w:tbl>
      <w:tblPr>
        <w:tblStyle w:val="Tablaconcuadrcula"/>
        <w:tblW w:w="4482" w:type="dxa"/>
        <w:tblInd w:w="4390" w:type="dxa"/>
        <w:tblLook w:val="04A0" w:firstRow="1" w:lastRow="0" w:firstColumn="1" w:lastColumn="0" w:noHBand="0" w:noVBand="1"/>
      </w:tblPr>
      <w:tblGrid>
        <w:gridCol w:w="4482"/>
      </w:tblGrid>
      <w:tr w:rsidR="00330B50" w:rsidRPr="00E25BB2" w14:paraId="1299C43A" w14:textId="77777777" w:rsidTr="00330B50">
        <w:trPr>
          <w:trHeight w:val="255"/>
        </w:trPr>
        <w:tc>
          <w:tcPr>
            <w:tcW w:w="4482" w:type="dxa"/>
          </w:tcPr>
          <w:p w14:paraId="4DDBEF00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3461D779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34F8CAA9" w14:textId="77777777" w:rsidR="00742186" w:rsidRPr="00E25BB2" w:rsidRDefault="00742186" w:rsidP="00742186">
      <w:pPr>
        <w:pStyle w:val="Encabezado"/>
        <w:numPr>
          <w:ilvl w:val="0"/>
          <w:numId w:val="2"/>
        </w:numPr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FA</w:t>
      </w:r>
      <w:r w:rsidR="00A122E1" w:rsidRPr="00E25BB2">
        <w:rPr>
          <w:rFonts w:ascii="Arial" w:hAnsi="Arial" w:cs="Arial"/>
          <w:b/>
          <w:bCs/>
          <w:sz w:val="20"/>
          <w:szCs w:val="20"/>
          <w:lang w:eastAsia="es-ES"/>
        </w:rPr>
        <w:t>S</w:t>
      </w: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E DE MOVILIZACION</w:t>
      </w:r>
    </w:p>
    <w:p w14:paraId="3CF2D8B6" w14:textId="77777777" w:rsidR="00742186" w:rsidRPr="00E25BB2" w:rsidRDefault="00742186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0FB78278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5796631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VEHÍCULO 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330B50" w:rsidRPr="00E25BB2" w14:paraId="3B807069" w14:textId="77777777" w:rsidTr="00742186">
        <w:tc>
          <w:tcPr>
            <w:tcW w:w="3256" w:type="dxa"/>
          </w:tcPr>
          <w:p w14:paraId="17E5982B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Uso Clase (bus, maquina, camioneta, camión, </w:t>
            </w:r>
            <w:proofErr w:type="gramStart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avión)   </w:t>
            </w:r>
            <w:proofErr w:type="gramEnd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5572" w:type="dxa"/>
          </w:tcPr>
          <w:p w14:paraId="1FC39945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30B50" w:rsidRPr="00E25BB2" w14:paraId="6C2598D4" w14:textId="77777777" w:rsidTr="00742186">
        <w:tc>
          <w:tcPr>
            <w:tcW w:w="3256" w:type="dxa"/>
          </w:tcPr>
          <w:p w14:paraId="5580589A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Capacidad</w:t>
            </w:r>
          </w:p>
        </w:tc>
        <w:tc>
          <w:tcPr>
            <w:tcW w:w="5572" w:type="dxa"/>
          </w:tcPr>
          <w:p w14:paraId="0562CB0E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30B50" w:rsidRPr="00E25BB2" w14:paraId="524360E8" w14:textId="77777777" w:rsidTr="00742186">
        <w:tc>
          <w:tcPr>
            <w:tcW w:w="3256" w:type="dxa"/>
          </w:tcPr>
          <w:p w14:paraId="09BB3FBC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Tipo de Combustible</w:t>
            </w:r>
          </w:p>
        </w:tc>
        <w:tc>
          <w:tcPr>
            <w:tcW w:w="5572" w:type="dxa"/>
          </w:tcPr>
          <w:p w14:paraId="34CE0A41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30B50" w:rsidRPr="00E25BB2" w14:paraId="313A3581" w14:textId="77777777" w:rsidTr="00742186">
        <w:tc>
          <w:tcPr>
            <w:tcW w:w="3256" w:type="dxa"/>
          </w:tcPr>
          <w:p w14:paraId="0F0961C7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Placa</w:t>
            </w:r>
          </w:p>
        </w:tc>
        <w:tc>
          <w:tcPr>
            <w:tcW w:w="5572" w:type="dxa"/>
          </w:tcPr>
          <w:p w14:paraId="62EBF3C5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30B50" w:rsidRPr="00E25BB2" w14:paraId="433FE06F" w14:textId="77777777" w:rsidTr="00742186">
        <w:tc>
          <w:tcPr>
            <w:tcW w:w="3256" w:type="dxa"/>
          </w:tcPr>
          <w:p w14:paraId="4FD10E9C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Observación o Novedad</w:t>
            </w:r>
          </w:p>
        </w:tc>
        <w:tc>
          <w:tcPr>
            <w:tcW w:w="5572" w:type="dxa"/>
          </w:tcPr>
          <w:p w14:paraId="6D98A12B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330B50" w:rsidRPr="00E25BB2" w14:paraId="2946DB82" w14:textId="77777777" w:rsidTr="00742186">
        <w:tc>
          <w:tcPr>
            <w:tcW w:w="3256" w:type="dxa"/>
          </w:tcPr>
          <w:p w14:paraId="5997CC1D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72" w:type="dxa"/>
          </w:tcPr>
          <w:p w14:paraId="110FFD37" w14:textId="77777777" w:rsidR="00330B50" w:rsidRPr="00E25BB2" w:rsidRDefault="00330B50" w:rsidP="00330B50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B699379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3FE9F23F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08776731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VEHÍCULO No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42186" w:rsidRPr="00E25BB2" w14:paraId="14CFFCFE" w14:textId="77777777" w:rsidTr="00742186">
        <w:tc>
          <w:tcPr>
            <w:tcW w:w="3256" w:type="dxa"/>
          </w:tcPr>
          <w:p w14:paraId="7B9B7931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Uso Clase (bus, maquina, camioneta, camión, </w:t>
            </w:r>
            <w:proofErr w:type="gramStart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avión)   </w:t>
            </w:r>
            <w:proofErr w:type="gramEnd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5572" w:type="dxa"/>
          </w:tcPr>
          <w:p w14:paraId="1F72F64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70523B0E" w14:textId="77777777" w:rsidTr="00742186">
        <w:tc>
          <w:tcPr>
            <w:tcW w:w="3256" w:type="dxa"/>
          </w:tcPr>
          <w:p w14:paraId="3941FAF7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Capacidad</w:t>
            </w:r>
          </w:p>
        </w:tc>
        <w:tc>
          <w:tcPr>
            <w:tcW w:w="5572" w:type="dxa"/>
          </w:tcPr>
          <w:p w14:paraId="08CE6F91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1B929F01" w14:textId="77777777" w:rsidTr="00742186">
        <w:tc>
          <w:tcPr>
            <w:tcW w:w="3256" w:type="dxa"/>
          </w:tcPr>
          <w:p w14:paraId="47B7217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Tipo de Combustible</w:t>
            </w:r>
          </w:p>
        </w:tc>
        <w:tc>
          <w:tcPr>
            <w:tcW w:w="5572" w:type="dxa"/>
          </w:tcPr>
          <w:p w14:paraId="61CDCEA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54B12525" w14:textId="77777777" w:rsidTr="00742186">
        <w:tc>
          <w:tcPr>
            <w:tcW w:w="3256" w:type="dxa"/>
          </w:tcPr>
          <w:p w14:paraId="38117768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Placa</w:t>
            </w:r>
          </w:p>
        </w:tc>
        <w:tc>
          <w:tcPr>
            <w:tcW w:w="5572" w:type="dxa"/>
          </w:tcPr>
          <w:p w14:paraId="6BB9E253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4E61239C" w14:textId="77777777" w:rsidTr="00742186">
        <w:tc>
          <w:tcPr>
            <w:tcW w:w="3256" w:type="dxa"/>
          </w:tcPr>
          <w:p w14:paraId="37CA9AE8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Observación o Novedad</w:t>
            </w:r>
          </w:p>
        </w:tc>
        <w:tc>
          <w:tcPr>
            <w:tcW w:w="5572" w:type="dxa"/>
          </w:tcPr>
          <w:p w14:paraId="23DE523C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52E56223" w14:textId="77777777" w:rsidTr="00742186">
        <w:tc>
          <w:tcPr>
            <w:tcW w:w="3256" w:type="dxa"/>
          </w:tcPr>
          <w:p w14:paraId="07547A01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72" w:type="dxa"/>
          </w:tcPr>
          <w:p w14:paraId="5043CB0F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07459315" w14:textId="77777777" w:rsidR="00742186" w:rsidRPr="00E25BB2" w:rsidRDefault="00742186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6537F28F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6DFB9E20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70DF9E56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4E871BC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4FF38A7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VEHÍCULO No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42186" w:rsidRPr="00E25BB2" w14:paraId="679DFBA2" w14:textId="77777777" w:rsidTr="00742186">
        <w:tc>
          <w:tcPr>
            <w:tcW w:w="3256" w:type="dxa"/>
          </w:tcPr>
          <w:p w14:paraId="673B7C49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Uso Clase (bus, maquina, camioneta, camión, </w:t>
            </w:r>
            <w:proofErr w:type="gramStart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avión)   </w:t>
            </w:r>
            <w:proofErr w:type="gramEnd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5572" w:type="dxa"/>
          </w:tcPr>
          <w:p w14:paraId="144A5D23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06FB5802" w14:textId="77777777" w:rsidTr="00742186">
        <w:tc>
          <w:tcPr>
            <w:tcW w:w="3256" w:type="dxa"/>
          </w:tcPr>
          <w:p w14:paraId="576E4F65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Capacidad</w:t>
            </w:r>
          </w:p>
        </w:tc>
        <w:tc>
          <w:tcPr>
            <w:tcW w:w="5572" w:type="dxa"/>
          </w:tcPr>
          <w:p w14:paraId="738610EB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25414FAE" w14:textId="77777777" w:rsidTr="00742186">
        <w:tc>
          <w:tcPr>
            <w:tcW w:w="3256" w:type="dxa"/>
          </w:tcPr>
          <w:p w14:paraId="0E817A48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Tipo de Combustible</w:t>
            </w:r>
          </w:p>
        </w:tc>
        <w:tc>
          <w:tcPr>
            <w:tcW w:w="5572" w:type="dxa"/>
          </w:tcPr>
          <w:p w14:paraId="637805D2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62E4FFCA" w14:textId="77777777" w:rsidTr="00742186">
        <w:tc>
          <w:tcPr>
            <w:tcW w:w="3256" w:type="dxa"/>
          </w:tcPr>
          <w:p w14:paraId="21372D6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Placa</w:t>
            </w:r>
          </w:p>
        </w:tc>
        <w:tc>
          <w:tcPr>
            <w:tcW w:w="5572" w:type="dxa"/>
          </w:tcPr>
          <w:p w14:paraId="463F29E8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253A2203" w14:textId="77777777" w:rsidTr="00742186">
        <w:tc>
          <w:tcPr>
            <w:tcW w:w="3256" w:type="dxa"/>
          </w:tcPr>
          <w:p w14:paraId="5D548E09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Observación o Novedad</w:t>
            </w:r>
          </w:p>
        </w:tc>
        <w:tc>
          <w:tcPr>
            <w:tcW w:w="5572" w:type="dxa"/>
          </w:tcPr>
          <w:p w14:paraId="3B7B4B8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3A0FF5F2" w14:textId="77777777" w:rsidTr="00742186">
        <w:tc>
          <w:tcPr>
            <w:tcW w:w="3256" w:type="dxa"/>
          </w:tcPr>
          <w:p w14:paraId="5630AD6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72" w:type="dxa"/>
          </w:tcPr>
          <w:p w14:paraId="6182907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2BA226A1" w14:textId="77777777" w:rsidR="00742186" w:rsidRPr="00E25BB2" w:rsidRDefault="00742186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7AD93B2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0DE4B5B7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61B252D7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VEHÍCULO No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42186" w:rsidRPr="00E25BB2" w14:paraId="6833CDD7" w14:textId="77777777" w:rsidTr="00742186">
        <w:tc>
          <w:tcPr>
            <w:tcW w:w="3256" w:type="dxa"/>
          </w:tcPr>
          <w:p w14:paraId="1D93D90F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Uso Clase (bus, maquina, camioneta, camión, </w:t>
            </w:r>
            <w:proofErr w:type="gramStart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avión)   </w:t>
            </w:r>
            <w:proofErr w:type="gramEnd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5572" w:type="dxa"/>
          </w:tcPr>
          <w:p w14:paraId="66204FF1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26C033AB" w14:textId="77777777" w:rsidTr="00742186">
        <w:tc>
          <w:tcPr>
            <w:tcW w:w="3256" w:type="dxa"/>
          </w:tcPr>
          <w:p w14:paraId="1BD4A773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Capacidad</w:t>
            </w:r>
          </w:p>
        </w:tc>
        <w:tc>
          <w:tcPr>
            <w:tcW w:w="5572" w:type="dxa"/>
          </w:tcPr>
          <w:p w14:paraId="2DBF0D7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1C5EE55E" w14:textId="77777777" w:rsidTr="00742186">
        <w:tc>
          <w:tcPr>
            <w:tcW w:w="3256" w:type="dxa"/>
          </w:tcPr>
          <w:p w14:paraId="6DAC727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Tipo de Combustible</w:t>
            </w:r>
          </w:p>
        </w:tc>
        <w:tc>
          <w:tcPr>
            <w:tcW w:w="5572" w:type="dxa"/>
          </w:tcPr>
          <w:p w14:paraId="6B62F1B3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3CA72D94" w14:textId="77777777" w:rsidTr="00742186">
        <w:tc>
          <w:tcPr>
            <w:tcW w:w="3256" w:type="dxa"/>
          </w:tcPr>
          <w:p w14:paraId="7013F4C5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Placa</w:t>
            </w:r>
          </w:p>
        </w:tc>
        <w:tc>
          <w:tcPr>
            <w:tcW w:w="5572" w:type="dxa"/>
          </w:tcPr>
          <w:p w14:paraId="02F2C34E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489F8F03" w14:textId="77777777" w:rsidTr="00742186">
        <w:tc>
          <w:tcPr>
            <w:tcW w:w="3256" w:type="dxa"/>
          </w:tcPr>
          <w:p w14:paraId="504D3D53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Observación o Novedad</w:t>
            </w:r>
          </w:p>
        </w:tc>
        <w:tc>
          <w:tcPr>
            <w:tcW w:w="5572" w:type="dxa"/>
          </w:tcPr>
          <w:p w14:paraId="680A4E5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19219836" w14:textId="77777777" w:rsidTr="00742186">
        <w:tc>
          <w:tcPr>
            <w:tcW w:w="3256" w:type="dxa"/>
          </w:tcPr>
          <w:p w14:paraId="296FEF7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72" w:type="dxa"/>
          </w:tcPr>
          <w:p w14:paraId="7194DBDC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69D0D3C" w14:textId="77777777" w:rsidR="00742186" w:rsidRPr="00E25BB2" w:rsidRDefault="00742186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4CD245A" w14:textId="77777777" w:rsidR="00330B50" w:rsidRPr="00E25BB2" w:rsidRDefault="00330B50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231BE67" w14:textId="77777777" w:rsidR="00742186" w:rsidRPr="00E25BB2" w:rsidRDefault="00742186" w:rsidP="006B57DE">
      <w:pPr>
        <w:pStyle w:val="Encabezado"/>
        <w:tabs>
          <w:tab w:val="center" w:pos="3161"/>
          <w:tab w:val="right" w:pos="6322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C9BDE55" w14:textId="77777777" w:rsidR="00330B50" w:rsidRPr="00E25BB2" w:rsidRDefault="00330B50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  <w:r w:rsidRPr="00E25BB2">
        <w:rPr>
          <w:rFonts w:ascii="Arial" w:hAnsi="Arial" w:cs="Arial"/>
          <w:b/>
          <w:bCs/>
          <w:sz w:val="20"/>
          <w:szCs w:val="20"/>
          <w:lang w:eastAsia="es-ES"/>
        </w:rPr>
        <w:t>VEHÍCULO No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42186" w:rsidRPr="00E25BB2" w14:paraId="2B2AB204" w14:textId="77777777" w:rsidTr="00742186">
        <w:tc>
          <w:tcPr>
            <w:tcW w:w="3256" w:type="dxa"/>
          </w:tcPr>
          <w:p w14:paraId="2CC17297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Uso Clase (bus, maquina, camioneta, camión, </w:t>
            </w:r>
            <w:proofErr w:type="gramStart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avión)   </w:t>
            </w:r>
            <w:proofErr w:type="gramEnd"/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5572" w:type="dxa"/>
          </w:tcPr>
          <w:p w14:paraId="36FEB5B0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75405A7C" w14:textId="77777777" w:rsidTr="00742186">
        <w:tc>
          <w:tcPr>
            <w:tcW w:w="3256" w:type="dxa"/>
          </w:tcPr>
          <w:p w14:paraId="07828AE9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Capacidad</w:t>
            </w:r>
          </w:p>
        </w:tc>
        <w:tc>
          <w:tcPr>
            <w:tcW w:w="5572" w:type="dxa"/>
          </w:tcPr>
          <w:p w14:paraId="30D7AA69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13774F0D" w14:textId="77777777" w:rsidTr="00742186">
        <w:tc>
          <w:tcPr>
            <w:tcW w:w="3256" w:type="dxa"/>
          </w:tcPr>
          <w:p w14:paraId="08301C49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Tipo de Combustible</w:t>
            </w:r>
          </w:p>
        </w:tc>
        <w:tc>
          <w:tcPr>
            <w:tcW w:w="5572" w:type="dxa"/>
          </w:tcPr>
          <w:p w14:paraId="7196D064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3D119B70" w14:textId="77777777" w:rsidTr="00742186">
        <w:tc>
          <w:tcPr>
            <w:tcW w:w="3256" w:type="dxa"/>
          </w:tcPr>
          <w:p w14:paraId="4CB4C887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Placa</w:t>
            </w:r>
          </w:p>
        </w:tc>
        <w:tc>
          <w:tcPr>
            <w:tcW w:w="5572" w:type="dxa"/>
          </w:tcPr>
          <w:p w14:paraId="34FF1C98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0020B9D7" w14:textId="77777777" w:rsidTr="00742186">
        <w:tc>
          <w:tcPr>
            <w:tcW w:w="3256" w:type="dxa"/>
          </w:tcPr>
          <w:p w14:paraId="7F001386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Observación o Novedad</w:t>
            </w:r>
          </w:p>
        </w:tc>
        <w:tc>
          <w:tcPr>
            <w:tcW w:w="5572" w:type="dxa"/>
          </w:tcPr>
          <w:p w14:paraId="6D072C0D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42186" w:rsidRPr="00E25BB2" w14:paraId="48A21919" w14:textId="77777777" w:rsidTr="00742186">
        <w:tc>
          <w:tcPr>
            <w:tcW w:w="3256" w:type="dxa"/>
          </w:tcPr>
          <w:p w14:paraId="6BD18F9B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72" w:type="dxa"/>
          </w:tcPr>
          <w:p w14:paraId="238601FE" w14:textId="77777777" w:rsidR="00742186" w:rsidRPr="00E25BB2" w:rsidRDefault="00742186" w:rsidP="00742186">
            <w:pPr>
              <w:pStyle w:val="Encabezado"/>
              <w:tabs>
                <w:tab w:val="center" w:pos="3161"/>
                <w:tab w:val="right" w:pos="6322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0F3CABC7" w14:textId="77777777" w:rsidR="00742186" w:rsidRPr="00E25BB2" w:rsidRDefault="00742186" w:rsidP="00330B50">
      <w:pPr>
        <w:pStyle w:val="Encabezado"/>
        <w:tabs>
          <w:tab w:val="center" w:pos="3161"/>
          <w:tab w:val="right" w:pos="6322"/>
        </w:tabs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B08B5D1" w14:textId="77777777" w:rsidR="006B57DE" w:rsidRPr="00E25BB2" w:rsidRDefault="006B57DE" w:rsidP="006B57DE">
      <w:pPr>
        <w:rPr>
          <w:rFonts w:ascii="Arial" w:hAnsi="Arial" w:cs="Arial"/>
        </w:rPr>
      </w:pPr>
    </w:p>
    <w:tbl>
      <w:tblPr>
        <w:tblW w:w="939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213"/>
        <w:gridCol w:w="1383"/>
        <w:gridCol w:w="1340"/>
      </w:tblGrid>
      <w:tr w:rsidR="006B57DE" w:rsidRPr="00E25BB2" w14:paraId="3628FF11" w14:textId="77777777" w:rsidTr="00330B50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214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4-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82A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SEGURIDAD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EB4A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C6F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70CE86B3" w14:textId="77777777" w:rsidTr="00330B50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511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5C092" w14:textId="77777777" w:rsidR="006B57DE" w:rsidRPr="00E25BB2" w:rsidRDefault="006B57DE" w:rsidP="00330B50">
            <w:pPr>
              <w:suppressAutoHyphens w:val="0"/>
              <w:jc w:val="both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APROBACIÓN DE CONDICIONES MECÁNICAS Y DOCUMENTACIÓN DE TODOS LOS </w:t>
            </w:r>
            <w:proofErr w:type="gramStart"/>
            <w:r w:rsidRPr="00E25BB2">
              <w:rPr>
                <w:rFonts w:ascii="Arial" w:hAnsi="Arial" w:cs="Arial"/>
                <w:lang w:eastAsia="es-ES"/>
              </w:rPr>
              <w:t>VEHÍCULOS  A</w:t>
            </w:r>
            <w:proofErr w:type="gramEnd"/>
            <w:r w:rsidRPr="00E25BB2">
              <w:rPr>
                <w:rFonts w:ascii="Arial" w:hAnsi="Arial" w:cs="Arial"/>
                <w:lang w:eastAsia="es-ES"/>
              </w:rPr>
              <w:t xml:space="preserve"> TRASLADARSE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667240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SI________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D586F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NO_______</w:t>
            </w:r>
          </w:p>
        </w:tc>
      </w:tr>
      <w:tr w:rsidR="006B57DE" w:rsidRPr="00E25BB2" w14:paraId="7218EA5B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C3DC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0D8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REVISIÓN DE LAS CONDICIONES FÍSICAS DEL PERSONAL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B0258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SI________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424C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NO_______</w:t>
            </w:r>
          </w:p>
        </w:tc>
      </w:tr>
      <w:tr w:rsidR="006B57DE" w:rsidRPr="00E25BB2" w14:paraId="5639C20F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141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B41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CHARLA DE SEGURIDAD A TODO EL PERSONAL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33C8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SI________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0AFB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NO_______</w:t>
            </w:r>
          </w:p>
        </w:tc>
      </w:tr>
      <w:tr w:rsidR="006B57DE" w:rsidRPr="00E25BB2" w14:paraId="76DD0EEA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140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A91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MALETÍN APAA DISPONIBLE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75AF5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SI________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C93C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NO_______</w:t>
            </w:r>
          </w:p>
        </w:tc>
      </w:tr>
      <w:tr w:rsidR="006B57DE" w:rsidRPr="00E25BB2" w14:paraId="716E7990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75D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8A36D" w14:textId="77777777" w:rsidR="006B57DE" w:rsidRPr="00E25BB2" w:rsidRDefault="006B57DE" w:rsidP="004E6718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REVISIÓN DE CARGA </w:t>
            </w:r>
            <w:r w:rsidR="004E6718" w:rsidRPr="00E25BB2">
              <w:rPr>
                <w:rFonts w:ascii="Arial" w:hAnsi="Arial" w:cs="Arial"/>
                <w:lang w:eastAsia="es-ES"/>
              </w:rPr>
              <w:t>SEGURA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C9D81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SI________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6D0E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NO_______</w:t>
            </w:r>
          </w:p>
        </w:tc>
      </w:tr>
      <w:tr w:rsidR="006B57DE" w:rsidRPr="00E25BB2" w14:paraId="01CC9A1D" w14:textId="77777777" w:rsidTr="00330B50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55A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5AB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 xml:space="preserve">FIRMA OFICIAL DE SEGURIDAD_____________________________________ </w:t>
            </w:r>
          </w:p>
        </w:tc>
      </w:tr>
      <w:tr w:rsidR="006B57DE" w:rsidRPr="00E25BB2" w14:paraId="40261D1D" w14:textId="77777777" w:rsidTr="00330B50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6BB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lastRenderedPageBreak/>
              <w:t>5-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AF5E0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 xml:space="preserve">RUTA </w:t>
            </w:r>
            <w:proofErr w:type="gramStart"/>
            <w:r w:rsidRPr="00E25BB2">
              <w:rPr>
                <w:rFonts w:ascii="Arial" w:hAnsi="Arial" w:cs="Arial"/>
                <w:b/>
                <w:bCs/>
                <w:lang w:eastAsia="es-ES"/>
              </w:rPr>
              <w:t>PRINCIPAL  Y</w:t>
            </w:r>
            <w:proofErr w:type="gramEnd"/>
            <w:r w:rsidRPr="00E25BB2">
              <w:rPr>
                <w:rFonts w:ascii="Arial" w:hAnsi="Arial" w:cs="Arial"/>
                <w:b/>
                <w:bCs/>
                <w:lang w:eastAsia="es-ES"/>
              </w:rPr>
              <w:t xml:space="preserve"> TIEMPO ESTIMADO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7BEAA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E4A9C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4F6584BE" w14:textId="77777777" w:rsidTr="00330B50">
        <w:trPr>
          <w:trHeight w:val="18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511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AF38FC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583A91A7" w14:textId="77777777" w:rsidTr="00330B50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E37C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33996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RUTA ALTERNA Y TIEMPO ESTIMADO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A318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512BE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0DA70637" w14:textId="77777777" w:rsidTr="00330B50">
        <w:trPr>
          <w:trHeight w:val="194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30F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6624170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767F0610" w14:textId="77777777" w:rsidTr="00330B50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542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53F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ITINERARIO DE RUTA Y DURACIÓN ESCALAS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E39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00A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4B8484D5" w14:textId="77777777" w:rsidTr="00330B50">
        <w:trPr>
          <w:trHeight w:val="24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D79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F8F56C0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</w:tbl>
    <w:p w14:paraId="6E1831B3" w14:textId="77777777" w:rsidR="006B57DE" w:rsidRPr="00E25BB2" w:rsidRDefault="006B57DE" w:rsidP="006B57DE">
      <w:pPr>
        <w:rPr>
          <w:rFonts w:ascii="Arial" w:hAnsi="Arial" w:cs="Arial"/>
        </w:rPr>
      </w:pPr>
      <w:r w:rsidRPr="00E25BB2">
        <w:rPr>
          <w:rFonts w:ascii="Arial" w:hAnsi="Arial" w:cs="Arial"/>
        </w:rPr>
        <w:br w:type="page"/>
      </w:r>
    </w:p>
    <w:tbl>
      <w:tblPr>
        <w:tblW w:w="939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213"/>
        <w:gridCol w:w="1383"/>
        <w:gridCol w:w="1340"/>
      </w:tblGrid>
      <w:tr w:rsidR="006B57DE" w:rsidRPr="00E25BB2" w14:paraId="7818ADDE" w14:textId="77777777" w:rsidTr="00330B50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E8B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lastRenderedPageBreak/>
              <w:t>6-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D3627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IDENTIFICAR RIESGOS POTENCIALES EN EL TRASLADO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9CC1F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EF996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5E3886A4" w14:textId="77777777" w:rsidTr="00330B50">
        <w:trPr>
          <w:trHeight w:val="13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1D2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ECEB11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71A46D34" w14:textId="77777777" w:rsidTr="00330B50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8377D8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7-</w:t>
            </w:r>
          </w:p>
        </w:tc>
        <w:tc>
          <w:tcPr>
            <w:tcW w:w="62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BFDAF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COMUNICACIÓN DURANTE EL TRASLADO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BF34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DB29A5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5A76C915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6E5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895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RESPONSABLE DE COMUNICACIÓN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74F8A0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60B5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0B5B9B56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03A5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FC7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EQUIPOS DE COMUNICACIÓN A UTILIZAR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F8BA6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B19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32AC1629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1CDC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2F3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CONTACTO POR VEHICULO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5BCD6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5EC0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10B7120D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98E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844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PERIODOS DE REPORTES DEL EQUIPO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51300F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889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141DE69E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7F2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F82B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PERIODOS DE REPORTES CON LA UNIDAD Y OSOCC O LEMA 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51530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3EF7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2CA8DF14" w14:textId="77777777" w:rsidTr="00330B50">
        <w:trPr>
          <w:trHeight w:val="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E0460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8-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A145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CONTACTOS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3A6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A73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</w:tr>
      <w:tr w:rsidR="006B57DE" w:rsidRPr="00E25BB2" w14:paraId="5F9E08C5" w14:textId="77777777" w:rsidTr="00330B5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F2E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237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 EN CASO DE FALLA MECÁNICA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95E8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Nombre</w:t>
            </w:r>
          </w:p>
        </w:tc>
      </w:tr>
      <w:tr w:rsidR="006B57DE" w:rsidRPr="00E25BB2" w14:paraId="0A445C73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F5C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4020A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72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B0ED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Tel.</w:t>
            </w:r>
          </w:p>
        </w:tc>
      </w:tr>
      <w:tr w:rsidR="006B57DE" w:rsidRPr="00E25BB2" w14:paraId="399A41C2" w14:textId="77777777" w:rsidTr="00330B5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B270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2AFA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 EN CASO DE ACCIDENTE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F5E72F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Nombre</w:t>
            </w:r>
          </w:p>
        </w:tc>
      </w:tr>
      <w:tr w:rsidR="006B57DE" w:rsidRPr="00E25BB2" w14:paraId="356AEDF5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4CB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971CD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72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06CE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Tel.</w:t>
            </w:r>
          </w:p>
        </w:tc>
      </w:tr>
      <w:tr w:rsidR="006B57DE" w:rsidRPr="00E25BB2" w14:paraId="2329D732" w14:textId="77777777" w:rsidTr="00330B5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F701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8529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 EN EL LUGAR DE DESTINO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7539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Nombre</w:t>
            </w:r>
          </w:p>
        </w:tc>
      </w:tr>
      <w:tr w:rsidR="006B57DE" w:rsidRPr="00E25BB2" w14:paraId="669943A8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CA4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96A72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72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32E3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Tel.</w:t>
            </w:r>
          </w:p>
        </w:tc>
      </w:tr>
      <w:tr w:rsidR="006B57DE" w:rsidRPr="00E25BB2" w14:paraId="5B95CD12" w14:textId="77777777" w:rsidTr="00330B5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BBB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B595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C8D3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675E05EE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7F8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4F722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723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48A4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4CE14A20" w14:textId="77777777" w:rsidTr="00330B50">
        <w:trPr>
          <w:trHeight w:val="6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F87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9-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C54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NECESIDADES (en pesos o dólares)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0DE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229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4C60B515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CDA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FEF6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DE ALQUILER DE VEHÍCULOS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473E8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61DE4CC7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A2D7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1A5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proofErr w:type="gramStart"/>
            <w:r w:rsidRPr="00E25BB2">
              <w:rPr>
                <w:rFonts w:ascii="Arial" w:hAnsi="Arial" w:cs="Arial"/>
                <w:lang w:eastAsia="es-ES"/>
              </w:rPr>
              <w:t>DE  PARQUEO</w:t>
            </w:r>
            <w:proofErr w:type="gramEnd"/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6D69FC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601C30C8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55C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6143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DE PEAJES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02A59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1FC2592D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1F0B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A27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DE ALIMENTACION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BAF0D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46776E55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AFBA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619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DE COMBUSTIBLE 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7717C8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0BD418FC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48E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DD3B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 xml:space="preserve">DE TRANSPORTE ADICIONAL O </w:t>
            </w:r>
            <w:proofErr w:type="gramStart"/>
            <w:r w:rsidRPr="00E25BB2">
              <w:rPr>
                <w:rFonts w:ascii="Arial" w:hAnsi="Arial" w:cs="Arial"/>
                <w:lang w:eastAsia="es-ES"/>
              </w:rPr>
              <w:t>ESPECIAL  (</w:t>
            </w:r>
            <w:proofErr w:type="gramEnd"/>
            <w:r w:rsidRPr="00E25BB2">
              <w:rPr>
                <w:rFonts w:ascii="Arial" w:hAnsi="Arial" w:cs="Arial"/>
                <w:lang w:eastAsia="es-ES"/>
              </w:rPr>
              <w:t xml:space="preserve"> clase y tipo)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9A23A7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</w:tr>
      <w:tr w:rsidR="006B57DE" w:rsidRPr="00E25BB2" w14:paraId="2A7DEC35" w14:textId="77777777" w:rsidTr="00330B5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EB2C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938F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OTROS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FD38A" w14:textId="77777777" w:rsidR="006B57DE" w:rsidRPr="00E25BB2" w:rsidRDefault="006B57DE" w:rsidP="00330B5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6B57DE" w:rsidRPr="00E25BB2" w14:paraId="1FE2DD96" w14:textId="77777777" w:rsidTr="00330B50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7532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23C8" w14:textId="77777777" w:rsidR="006B57DE" w:rsidRPr="00E25BB2" w:rsidRDefault="006B57DE" w:rsidP="00330B50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549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C19D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</w:tr>
      <w:tr w:rsidR="006B57DE" w:rsidRPr="00E25BB2" w14:paraId="74869460" w14:textId="77777777" w:rsidTr="00330B50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57B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8AF4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BD8F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A33E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</w:tr>
      <w:tr w:rsidR="006B57DE" w:rsidRPr="00E25BB2" w14:paraId="74536B0D" w14:textId="77777777" w:rsidTr="00330B50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CBC1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7A3EC8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  <w:r w:rsidRPr="00E25BB2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6B09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A365" w14:textId="77777777" w:rsidR="006B57DE" w:rsidRPr="00E25BB2" w:rsidRDefault="006B57DE" w:rsidP="00330B50">
            <w:pPr>
              <w:suppressAutoHyphens w:val="0"/>
              <w:rPr>
                <w:rFonts w:ascii="Arial" w:hAnsi="Arial" w:cs="Arial"/>
                <w:lang w:eastAsia="es-ES"/>
              </w:rPr>
            </w:pPr>
          </w:p>
        </w:tc>
      </w:tr>
      <w:tr w:rsidR="006B57DE" w:rsidRPr="00E25BB2" w14:paraId="184D1D89" w14:textId="77777777" w:rsidTr="00330B50">
        <w:trPr>
          <w:trHeight w:val="2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F136" w14:textId="77777777" w:rsidR="006B57DE" w:rsidRPr="00E25BB2" w:rsidRDefault="006B57DE" w:rsidP="00204370">
            <w:pPr>
              <w:suppressAutoHyphens w:val="0"/>
              <w:spacing w:before="240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6015" w14:textId="77777777" w:rsidR="00BF0E31" w:rsidRPr="00E25BB2" w:rsidRDefault="00E25BB2" w:rsidP="00204370">
            <w:pPr>
              <w:suppressAutoHyphens w:val="0"/>
              <w:spacing w:before="24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LÍDER O</w:t>
            </w:r>
            <w:r w:rsidR="006B57DE" w:rsidRPr="00E25BB2">
              <w:rPr>
                <w:rFonts w:ascii="Arial" w:hAnsi="Arial" w:cs="Arial"/>
                <w:b/>
                <w:bCs/>
                <w:lang w:eastAsia="es-ES"/>
              </w:rPr>
              <w:t xml:space="preserve"> RESPONSABLE DE LA MISIÓN </w:t>
            </w:r>
          </w:p>
          <w:p w14:paraId="2AD6FF04" w14:textId="77777777" w:rsidR="00204370" w:rsidRPr="00E25BB2" w:rsidRDefault="00BF0E31" w:rsidP="00204370">
            <w:pPr>
              <w:suppressAutoHyphens w:val="0"/>
              <w:spacing w:before="24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t>*Nota, Aplica para el retorno al lugar de origen</w:t>
            </w:r>
          </w:p>
          <w:p w14:paraId="6FB890BA" w14:textId="77777777" w:rsidR="00204370" w:rsidRPr="00E25BB2" w:rsidRDefault="00204370" w:rsidP="00204370">
            <w:pPr>
              <w:suppressAutoHyphens w:val="0"/>
              <w:spacing w:before="240"/>
              <w:rPr>
                <w:rFonts w:ascii="Arial" w:hAnsi="Arial" w:cs="Arial"/>
                <w:b/>
                <w:bCs/>
                <w:lang w:eastAsia="es-ES"/>
              </w:rPr>
            </w:pPr>
            <w:r w:rsidRPr="00E25BB2">
              <w:rPr>
                <w:rFonts w:ascii="Arial" w:hAnsi="Arial" w:cs="Arial"/>
                <w:b/>
                <w:bCs/>
                <w:lang w:eastAsia="es-ES"/>
              </w:rPr>
              <w:lastRenderedPageBreak/>
              <w:t xml:space="preserve">10- </w:t>
            </w:r>
            <w:r w:rsidR="004E6718" w:rsidRPr="00E25BB2">
              <w:rPr>
                <w:rFonts w:ascii="Arial" w:hAnsi="Arial" w:cs="Arial"/>
                <w:b/>
                <w:bCs/>
                <w:lang w:eastAsia="es-ES"/>
              </w:rPr>
              <w:t xml:space="preserve">CONTROLDE VEHICULOS EN </w:t>
            </w:r>
            <w:r w:rsidRPr="00E25BB2">
              <w:rPr>
                <w:rFonts w:ascii="Arial" w:hAnsi="Arial" w:cs="Arial"/>
                <w:b/>
                <w:bCs/>
                <w:lang w:eastAsia="es-ES"/>
              </w:rPr>
              <w:t xml:space="preserve">FACE DE OPERACIONES </w:t>
            </w:r>
          </w:p>
          <w:p w14:paraId="62199465" w14:textId="77777777" w:rsidR="00204370" w:rsidRPr="00E25BB2" w:rsidRDefault="00204370" w:rsidP="00204370">
            <w:pPr>
              <w:suppressAutoHyphens w:val="0"/>
              <w:spacing w:before="24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4013"/>
      </w:tblGrid>
      <w:tr w:rsidR="00204370" w:rsidRPr="00E25BB2" w14:paraId="79E04A9B" w14:textId="77777777" w:rsidTr="0024128A">
        <w:tc>
          <w:tcPr>
            <w:tcW w:w="1271" w:type="dxa"/>
          </w:tcPr>
          <w:p w14:paraId="31CCF302" w14:textId="77777777" w:rsidR="00204370" w:rsidRPr="00E25BB2" w:rsidRDefault="00204370" w:rsidP="00204370">
            <w:pPr>
              <w:spacing w:before="240"/>
              <w:jc w:val="center"/>
              <w:rPr>
                <w:rFonts w:ascii="Arial" w:hAnsi="Arial" w:cs="Arial"/>
                <w:b/>
                <w:lang w:eastAsia="es-ES"/>
              </w:rPr>
            </w:pPr>
            <w:r w:rsidRPr="00E25BB2">
              <w:rPr>
                <w:rFonts w:ascii="Arial" w:hAnsi="Arial" w:cs="Arial"/>
                <w:b/>
                <w:lang w:eastAsia="es-ES"/>
              </w:rPr>
              <w:lastRenderedPageBreak/>
              <w:t>FECHA</w:t>
            </w:r>
          </w:p>
        </w:tc>
        <w:tc>
          <w:tcPr>
            <w:tcW w:w="1843" w:type="dxa"/>
          </w:tcPr>
          <w:p w14:paraId="423E4D10" w14:textId="77777777" w:rsidR="00204370" w:rsidRPr="00E25BB2" w:rsidRDefault="0024128A" w:rsidP="00204370">
            <w:pPr>
              <w:spacing w:before="240"/>
              <w:jc w:val="center"/>
              <w:rPr>
                <w:rFonts w:ascii="Arial" w:hAnsi="Arial" w:cs="Arial"/>
                <w:b/>
                <w:lang w:eastAsia="es-ES"/>
              </w:rPr>
            </w:pPr>
            <w:r w:rsidRPr="00E25BB2">
              <w:rPr>
                <w:rFonts w:ascii="Arial" w:hAnsi="Arial" w:cs="Arial"/>
                <w:b/>
                <w:lang w:eastAsia="es-ES"/>
              </w:rPr>
              <w:t>PLACA VEHICULO</w:t>
            </w:r>
          </w:p>
        </w:tc>
        <w:tc>
          <w:tcPr>
            <w:tcW w:w="1701" w:type="dxa"/>
          </w:tcPr>
          <w:p w14:paraId="285843AA" w14:textId="77777777" w:rsidR="00204370" w:rsidRPr="00E25BB2" w:rsidRDefault="00204370" w:rsidP="00204370">
            <w:pPr>
              <w:spacing w:before="240"/>
              <w:jc w:val="center"/>
              <w:rPr>
                <w:rFonts w:ascii="Arial" w:hAnsi="Arial" w:cs="Arial"/>
                <w:b/>
                <w:lang w:eastAsia="es-ES"/>
              </w:rPr>
            </w:pPr>
            <w:r w:rsidRPr="00E25BB2">
              <w:rPr>
                <w:rFonts w:ascii="Arial" w:hAnsi="Arial" w:cs="Arial"/>
                <w:b/>
                <w:lang w:eastAsia="es-ES"/>
              </w:rPr>
              <w:t>CONDUCTOR</w:t>
            </w:r>
          </w:p>
        </w:tc>
        <w:tc>
          <w:tcPr>
            <w:tcW w:w="4013" w:type="dxa"/>
          </w:tcPr>
          <w:p w14:paraId="58D1DCC1" w14:textId="77777777" w:rsidR="00204370" w:rsidRPr="00E25BB2" w:rsidRDefault="0024128A" w:rsidP="00204370">
            <w:pPr>
              <w:spacing w:before="240"/>
              <w:jc w:val="center"/>
              <w:rPr>
                <w:rFonts w:ascii="Arial" w:hAnsi="Arial" w:cs="Arial"/>
                <w:b/>
                <w:lang w:eastAsia="es-ES"/>
              </w:rPr>
            </w:pPr>
            <w:r w:rsidRPr="00E25BB2">
              <w:rPr>
                <w:rFonts w:ascii="Arial" w:hAnsi="Arial" w:cs="Arial"/>
                <w:b/>
                <w:lang w:eastAsia="es-ES"/>
              </w:rPr>
              <w:t>RECORRIDO</w:t>
            </w:r>
          </w:p>
        </w:tc>
      </w:tr>
      <w:tr w:rsidR="00204370" w:rsidRPr="00E25BB2" w14:paraId="0DA123B1" w14:textId="77777777" w:rsidTr="0024128A">
        <w:tc>
          <w:tcPr>
            <w:tcW w:w="1271" w:type="dxa"/>
          </w:tcPr>
          <w:p w14:paraId="4C4CEA3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5089567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8C1F85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0C8FE7C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1004F19" w14:textId="77777777" w:rsidTr="0024128A">
        <w:tc>
          <w:tcPr>
            <w:tcW w:w="1271" w:type="dxa"/>
          </w:tcPr>
          <w:p w14:paraId="67C0C65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08D56C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97E50C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B04FA4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568C698B" w14:textId="77777777" w:rsidTr="0024128A">
        <w:tc>
          <w:tcPr>
            <w:tcW w:w="1271" w:type="dxa"/>
          </w:tcPr>
          <w:p w14:paraId="1A93948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6AA258D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6FFBD3E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30DCCCA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6AF6883" w14:textId="77777777" w:rsidTr="0024128A">
        <w:tc>
          <w:tcPr>
            <w:tcW w:w="1271" w:type="dxa"/>
          </w:tcPr>
          <w:p w14:paraId="54C529E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C0157D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691E7B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26770C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7CBEED82" w14:textId="77777777" w:rsidTr="0024128A">
        <w:tc>
          <w:tcPr>
            <w:tcW w:w="1271" w:type="dxa"/>
          </w:tcPr>
          <w:p w14:paraId="6E36661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8645DC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135E58C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2EBF9A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C6C2CD5" w14:textId="77777777" w:rsidTr="0024128A">
        <w:tc>
          <w:tcPr>
            <w:tcW w:w="1271" w:type="dxa"/>
          </w:tcPr>
          <w:p w14:paraId="709E88E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508C98E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79F8E7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818863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4F69B9A" w14:textId="77777777" w:rsidTr="0024128A">
        <w:tc>
          <w:tcPr>
            <w:tcW w:w="1271" w:type="dxa"/>
          </w:tcPr>
          <w:p w14:paraId="5F07D11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1508A3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43D6B1D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17DBC15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F8BD81B" w14:textId="77777777" w:rsidTr="0024128A">
        <w:tc>
          <w:tcPr>
            <w:tcW w:w="1271" w:type="dxa"/>
          </w:tcPr>
          <w:p w14:paraId="2613E9C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037B8A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687C6DE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B2F937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58E6DD4E" w14:textId="77777777" w:rsidTr="0024128A">
        <w:tc>
          <w:tcPr>
            <w:tcW w:w="1271" w:type="dxa"/>
          </w:tcPr>
          <w:p w14:paraId="7D3BEE8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B88899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69E2BB2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7C0D79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D142F6F" w14:textId="77777777" w:rsidTr="0024128A">
        <w:tc>
          <w:tcPr>
            <w:tcW w:w="1271" w:type="dxa"/>
          </w:tcPr>
          <w:p w14:paraId="4475AD1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20C4E9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42AFC42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271CA72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75FBE423" w14:textId="77777777" w:rsidTr="0024128A">
        <w:tc>
          <w:tcPr>
            <w:tcW w:w="1271" w:type="dxa"/>
          </w:tcPr>
          <w:p w14:paraId="2D3F0BE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75CF431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CB648E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0C178E9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C0395D3" w14:textId="77777777" w:rsidTr="0024128A">
        <w:tc>
          <w:tcPr>
            <w:tcW w:w="1271" w:type="dxa"/>
          </w:tcPr>
          <w:p w14:paraId="3254BC2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651E959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69E314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4734134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2EF2083" w14:textId="77777777" w:rsidTr="0024128A">
        <w:tc>
          <w:tcPr>
            <w:tcW w:w="1271" w:type="dxa"/>
          </w:tcPr>
          <w:p w14:paraId="7B40C95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B4D723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093CA6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2503B19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8288749" w14:textId="77777777" w:rsidTr="0024128A">
        <w:tc>
          <w:tcPr>
            <w:tcW w:w="1271" w:type="dxa"/>
          </w:tcPr>
          <w:p w14:paraId="20BD9A1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0C136CF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0A392C6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290583F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8F21D90" w14:textId="77777777" w:rsidTr="0024128A">
        <w:tc>
          <w:tcPr>
            <w:tcW w:w="1271" w:type="dxa"/>
          </w:tcPr>
          <w:p w14:paraId="13C326F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853B84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012523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A25747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9B8D95D" w14:textId="77777777" w:rsidTr="0024128A">
        <w:tc>
          <w:tcPr>
            <w:tcW w:w="1271" w:type="dxa"/>
          </w:tcPr>
          <w:p w14:paraId="78BEFD2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27A7642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49206A8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7B7A70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71887C79" w14:textId="77777777" w:rsidTr="0024128A">
        <w:tc>
          <w:tcPr>
            <w:tcW w:w="1271" w:type="dxa"/>
          </w:tcPr>
          <w:p w14:paraId="3B7FD67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8D6B9B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2F860B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98536F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7BC1BAF2" w14:textId="77777777" w:rsidTr="0024128A">
        <w:tc>
          <w:tcPr>
            <w:tcW w:w="1271" w:type="dxa"/>
          </w:tcPr>
          <w:p w14:paraId="61C988F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B22BB7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17B246D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BF89DA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5C3E0E74" w14:textId="77777777" w:rsidTr="0024128A">
        <w:tc>
          <w:tcPr>
            <w:tcW w:w="1271" w:type="dxa"/>
          </w:tcPr>
          <w:p w14:paraId="66A1FAB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76BB753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13DA1E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5CAC6F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6060428" w14:textId="77777777" w:rsidTr="0024128A">
        <w:tc>
          <w:tcPr>
            <w:tcW w:w="1271" w:type="dxa"/>
          </w:tcPr>
          <w:p w14:paraId="1D0656F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7B37605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94798F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3889A50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29079D35" w14:textId="77777777" w:rsidTr="0024128A">
        <w:tc>
          <w:tcPr>
            <w:tcW w:w="1271" w:type="dxa"/>
          </w:tcPr>
          <w:p w14:paraId="17686DC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53BD644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1A3FAC4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2BBD94B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5854DE7F" w14:textId="77777777" w:rsidTr="0024128A">
        <w:tc>
          <w:tcPr>
            <w:tcW w:w="1271" w:type="dxa"/>
          </w:tcPr>
          <w:p w14:paraId="2CA7ADD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14EE24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661466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759004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C5B615A" w14:textId="77777777" w:rsidTr="0024128A">
        <w:tc>
          <w:tcPr>
            <w:tcW w:w="1271" w:type="dxa"/>
          </w:tcPr>
          <w:p w14:paraId="792F1AA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A499DF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E7E3C4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03F828E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2AC57CB0" w14:textId="77777777" w:rsidTr="0024128A">
        <w:tc>
          <w:tcPr>
            <w:tcW w:w="1271" w:type="dxa"/>
          </w:tcPr>
          <w:p w14:paraId="5186B13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6C57C43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D404BC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1319B8A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1A560F4" w14:textId="77777777" w:rsidTr="0024128A">
        <w:tc>
          <w:tcPr>
            <w:tcW w:w="1271" w:type="dxa"/>
          </w:tcPr>
          <w:p w14:paraId="70DF735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A413BF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3D28B4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37EFA3E3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1C6AC2A" w14:textId="77777777" w:rsidTr="0024128A">
        <w:tc>
          <w:tcPr>
            <w:tcW w:w="1271" w:type="dxa"/>
          </w:tcPr>
          <w:p w14:paraId="2DC4458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FFCBC0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1728B4D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34959D4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7BD58BA2" w14:textId="77777777" w:rsidTr="0024128A">
        <w:tc>
          <w:tcPr>
            <w:tcW w:w="1271" w:type="dxa"/>
          </w:tcPr>
          <w:p w14:paraId="4357A96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469066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453991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A7E0CF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0FA6563" w14:textId="77777777" w:rsidTr="0024128A">
        <w:tc>
          <w:tcPr>
            <w:tcW w:w="1271" w:type="dxa"/>
          </w:tcPr>
          <w:p w14:paraId="1AC5CDB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42D4C2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3572E39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CEB15C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6518E39" w14:textId="77777777" w:rsidTr="0024128A">
        <w:tc>
          <w:tcPr>
            <w:tcW w:w="1271" w:type="dxa"/>
          </w:tcPr>
          <w:p w14:paraId="7E75FCD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0FDAA0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74AF2B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A29289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2191599E" w14:textId="77777777" w:rsidTr="0024128A">
        <w:tc>
          <w:tcPr>
            <w:tcW w:w="1271" w:type="dxa"/>
          </w:tcPr>
          <w:p w14:paraId="7673E5AE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041D98D7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AB7C0C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5B3369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455F193" w14:textId="77777777" w:rsidTr="0024128A">
        <w:tc>
          <w:tcPr>
            <w:tcW w:w="1271" w:type="dxa"/>
          </w:tcPr>
          <w:p w14:paraId="1C2776E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15342E60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EB89DE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D62D46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78B034E" w14:textId="77777777" w:rsidTr="0024128A">
        <w:tc>
          <w:tcPr>
            <w:tcW w:w="1271" w:type="dxa"/>
          </w:tcPr>
          <w:p w14:paraId="492506D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1CD0C1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7FD8715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BDFDFC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1F9AE5E" w14:textId="77777777" w:rsidTr="0024128A">
        <w:tc>
          <w:tcPr>
            <w:tcW w:w="1271" w:type="dxa"/>
          </w:tcPr>
          <w:p w14:paraId="00F03A6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6930E82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0E36DA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32D8521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0CE19BC3" w14:textId="77777777" w:rsidTr="0024128A">
        <w:tc>
          <w:tcPr>
            <w:tcW w:w="1271" w:type="dxa"/>
          </w:tcPr>
          <w:p w14:paraId="63966B7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2353654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71AE1F2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4AE5B7AF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955E093" w14:textId="77777777" w:rsidTr="0024128A">
        <w:tc>
          <w:tcPr>
            <w:tcW w:w="1271" w:type="dxa"/>
          </w:tcPr>
          <w:p w14:paraId="12C4242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379CA55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ABF93C4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1DCB018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4B644A8D" w14:textId="77777777" w:rsidTr="0024128A">
        <w:tc>
          <w:tcPr>
            <w:tcW w:w="1271" w:type="dxa"/>
          </w:tcPr>
          <w:p w14:paraId="082C48E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2677290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249BF8C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0EF4647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3AB58C42" w14:textId="77777777" w:rsidTr="0024128A">
        <w:tc>
          <w:tcPr>
            <w:tcW w:w="1271" w:type="dxa"/>
          </w:tcPr>
          <w:p w14:paraId="4EA9BA1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7332107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5D98A3F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50C86B8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60EDCC55" w14:textId="77777777" w:rsidTr="0024128A">
        <w:tc>
          <w:tcPr>
            <w:tcW w:w="1271" w:type="dxa"/>
          </w:tcPr>
          <w:p w14:paraId="3BBB8815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55B91B0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6810F0D1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74E797DC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204370" w:rsidRPr="00E25BB2" w14:paraId="25AF7EAE" w14:textId="77777777" w:rsidTr="0024128A">
        <w:tc>
          <w:tcPr>
            <w:tcW w:w="1271" w:type="dxa"/>
          </w:tcPr>
          <w:p w14:paraId="2633CEB9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3" w:type="dxa"/>
          </w:tcPr>
          <w:p w14:paraId="4B1D477B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01" w:type="dxa"/>
          </w:tcPr>
          <w:p w14:paraId="65BE1F1D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4013" w:type="dxa"/>
          </w:tcPr>
          <w:p w14:paraId="6AFAB436" w14:textId="77777777" w:rsidR="00204370" w:rsidRPr="00E25BB2" w:rsidRDefault="00204370" w:rsidP="006B57D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042C5D41" w14:textId="77777777" w:rsidR="00204370" w:rsidRPr="00E25BB2" w:rsidRDefault="00204370" w:rsidP="006B57DE">
      <w:pPr>
        <w:rPr>
          <w:rFonts w:ascii="Arial" w:hAnsi="Arial" w:cs="Arial"/>
          <w:b/>
          <w:lang w:eastAsia="es-ES"/>
        </w:rPr>
      </w:pPr>
    </w:p>
    <w:p w14:paraId="2167CFCC" w14:textId="77777777" w:rsidR="00204370" w:rsidRPr="00E25BB2" w:rsidRDefault="00347908" w:rsidP="006B57DE">
      <w:pPr>
        <w:rPr>
          <w:rFonts w:ascii="Arial" w:hAnsi="Arial" w:cs="Arial"/>
          <w:b/>
          <w:lang w:eastAsia="es-ES"/>
        </w:rPr>
      </w:pPr>
      <w:r w:rsidRPr="00E25BB2">
        <w:rPr>
          <w:rFonts w:ascii="Arial" w:hAnsi="Arial" w:cs="Arial"/>
          <w:b/>
          <w:lang w:eastAsia="es-ES"/>
        </w:rPr>
        <w:lastRenderedPageBreak/>
        <w:t>CONTROL</w:t>
      </w:r>
    </w:p>
    <w:p w14:paraId="4D2E12B8" w14:textId="77777777" w:rsidR="00204370" w:rsidRPr="00E25BB2" w:rsidRDefault="00204370" w:rsidP="006B57DE">
      <w:pPr>
        <w:rPr>
          <w:rFonts w:ascii="Arial" w:hAnsi="Arial" w:cs="Arial"/>
          <w:b/>
          <w:lang w:eastAsia="es-ES"/>
        </w:rPr>
      </w:pPr>
    </w:p>
    <w:p w14:paraId="64AE71A4" w14:textId="77777777" w:rsidR="00204370" w:rsidRPr="00E25BB2" w:rsidRDefault="00204370" w:rsidP="006B57DE">
      <w:pPr>
        <w:rPr>
          <w:rFonts w:ascii="Arial" w:hAnsi="Arial" w:cs="Arial"/>
          <w:b/>
          <w:lang w:eastAsia="es-ES"/>
        </w:rPr>
      </w:pPr>
      <w:r w:rsidRPr="00E25BB2">
        <w:rPr>
          <w:rFonts w:ascii="Arial" w:hAnsi="Arial" w:cs="Arial"/>
          <w:b/>
          <w:lang w:eastAsia="es-ES"/>
        </w:rPr>
        <w:t xml:space="preserve">Firma, </w:t>
      </w:r>
    </w:p>
    <w:p w14:paraId="308F224F" w14:textId="77777777" w:rsidR="00204370" w:rsidRPr="00E25BB2" w:rsidRDefault="00204370" w:rsidP="006B57DE">
      <w:pPr>
        <w:rPr>
          <w:rFonts w:ascii="Arial" w:hAnsi="Arial" w:cs="Arial"/>
          <w:b/>
          <w:lang w:eastAsia="es-ES"/>
        </w:rPr>
      </w:pPr>
    </w:p>
    <w:p w14:paraId="39D46947" w14:textId="77777777" w:rsidR="00204370" w:rsidRPr="00E25BB2" w:rsidRDefault="00347908" w:rsidP="006B57DE">
      <w:pPr>
        <w:rPr>
          <w:rFonts w:ascii="Arial" w:hAnsi="Arial" w:cs="Arial"/>
          <w:b/>
        </w:rPr>
      </w:pPr>
      <w:r w:rsidRPr="00E25BB2">
        <w:rPr>
          <w:rFonts w:ascii="Arial" w:hAnsi="Arial" w:cs="Arial"/>
          <w:b/>
          <w:lang w:eastAsia="es-ES"/>
        </w:rPr>
        <w:t>Coordinador</w:t>
      </w:r>
      <w:r w:rsidR="00204370" w:rsidRPr="00E25BB2">
        <w:rPr>
          <w:rFonts w:ascii="Arial" w:hAnsi="Arial" w:cs="Arial"/>
          <w:b/>
          <w:lang w:eastAsia="es-ES"/>
        </w:rPr>
        <w:t xml:space="preserve"> de trasporte _________________________________________</w:t>
      </w:r>
    </w:p>
    <w:sectPr w:rsidR="00204370" w:rsidRPr="00E25BB2" w:rsidSect="00E25BB2">
      <w:headerReference w:type="default" r:id="rId8"/>
      <w:footerReference w:type="default" r:id="rId9"/>
      <w:pgSz w:w="12240" w:h="15840"/>
      <w:pgMar w:top="1417" w:right="1701" w:bottom="1417" w:left="1701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DA13" w14:textId="77777777" w:rsidR="00E95171" w:rsidRDefault="00E95171" w:rsidP="0086257B">
      <w:r>
        <w:separator/>
      </w:r>
    </w:p>
  </w:endnote>
  <w:endnote w:type="continuationSeparator" w:id="0">
    <w:p w14:paraId="11B31538" w14:textId="77777777" w:rsidR="00E95171" w:rsidRDefault="00E95171" w:rsidP="0086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ECC" w14:textId="77777777" w:rsidR="00E25BB2" w:rsidRPr="007E14AD" w:rsidRDefault="00E25BB2" w:rsidP="00E25BB2">
    <w:pPr>
      <w:tabs>
        <w:tab w:val="center" w:pos="4419"/>
        <w:tab w:val="right" w:pos="8838"/>
      </w:tabs>
      <w:jc w:val="center"/>
      <w:rPr>
        <w:rFonts w:ascii="Arial" w:hAnsi="Arial"/>
        <w:i/>
        <w:iCs/>
        <w:sz w:val="16"/>
        <w:szCs w:val="16"/>
        <w:lang w:eastAsia="es-ES"/>
      </w:rPr>
    </w:pPr>
    <w:r w:rsidRPr="007E14AD">
      <w:rPr>
        <w:rFonts w:ascii="Arial" w:hAnsi="Arial"/>
        <w:b/>
        <w:bCs/>
        <w:i/>
        <w:iCs/>
        <w:sz w:val="16"/>
        <w:szCs w:val="16"/>
        <w:lang w:eastAsia="es-ES"/>
      </w:rPr>
      <w:t>Nota:</w:t>
    </w:r>
    <w:r w:rsidRPr="007E14AD">
      <w:rPr>
        <w:rFonts w:ascii="Arial" w:hAnsi="Arial"/>
        <w:i/>
        <w:iCs/>
        <w:sz w:val="16"/>
        <w:szCs w:val="16"/>
        <w:lang w:eastAsia="es-ES"/>
      </w:rPr>
      <w:t xml:space="preserve"> Si usted imprime este documento se considera “Copia No Controlada” por lo tanto debe consultar la versión vigente en el sitio oficial de los documentos.</w:t>
    </w:r>
  </w:p>
  <w:p w14:paraId="740C982E" w14:textId="77777777" w:rsidR="00E25BB2" w:rsidRPr="007E14AD" w:rsidRDefault="00E25BB2" w:rsidP="00E25BB2">
    <w:pPr>
      <w:tabs>
        <w:tab w:val="center" w:pos="4419"/>
        <w:tab w:val="right" w:pos="8838"/>
      </w:tabs>
      <w:rPr>
        <w:rFonts w:ascii="Arial" w:hAnsi="Arial"/>
        <w:sz w:val="24"/>
        <w:szCs w:val="24"/>
        <w:lang w:eastAsia="es-ES"/>
      </w:rPr>
    </w:pPr>
  </w:p>
  <w:p w14:paraId="15C78039" w14:textId="77777777" w:rsidR="00204370" w:rsidRPr="00E25BB2" w:rsidRDefault="00204370" w:rsidP="00E25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EAA0" w14:textId="77777777" w:rsidR="00E95171" w:rsidRDefault="00E95171" w:rsidP="0086257B">
      <w:r>
        <w:separator/>
      </w:r>
    </w:p>
  </w:footnote>
  <w:footnote w:type="continuationSeparator" w:id="0">
    <w:p w14:paraId="26B779B6" w14:textId="77777777" w:rsidR="00E95171" w:rsidRDefault="00E95171" w:rsidP="0086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E25BB2" w14:paraId="74AB8CC7" w14:textId="77777777" w:rsidTr="6778E463">
      <w:trPr>
        <w:trHeight w:val="446"/>
        <w:jc w:val="center"/>
      </w:trPr>
      <w:tc>
        <w:tcPr>
          <w:tcW w:w="2268" w:type="dxa"/>
          <w:vMerge w:val="restart"/>
        </w:tcPr>
        <w:p w14:paraId="2A3F7720" w14:textId="77777777" w:rsidR="00E25BB2" w:rsidRDefault="00E25BB2" w:rsidP="00E25BB2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67456" behindDoc="0" locked="0" layoutInCell="1" hidden="0" allowOverlap="1" wp14:anchorId="5BCED6FF" wp14:editId="291AEB40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206147FC" w14:textId="77777777" w:rsidR="00E25BB2" w:rsidRPr="003F2B14" w:rsidRDefault="00E25BB2" w:rsidP="00E25BB2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 w:rsidRPr="003F2B14">
            <w:rPr>
              <w:rFonts w:ascii="Arial" w:eastAsia="Arial" w:hAnsi="Arial" w:cs="Arial"/>
              <w:color w:val="BFBFBF"/>
              <w:sz w:val="16"/>
              <w:szCs w:val="16"/>
            </w:rPr>
            <w:t>Nombre del procedimiento:</w:t>
          </w:r>
        </w:p>
        <w:p w14:paraId="181A8C6F" w14:textId="77777777" w:rsidR="003F2B14" w:rsidRPr="003F2B14" w:rsidRDefault="003F2B14" w:rsidP="00E25BB2">
          <w:pPr>
            <w:ind w:hanging="2"/>
            <w:jc w:val="center"/>
            <w:rPr>
              <w:rFonts w:ascii="Arial" w:eastAsia="Arial" w:hAnsi="Arial" w:cs="Arial"/>
              <w:b/>
            </w:rPr>
          </w:pPr>
        </w:p>
        <w:p w14:paraId="2AA580A0" w14:textId="457E4499" w:rsidR="00E25BB2" w:rsidRPr="003F2B14" w:rsidRDefault="00E25BB2" w:rsidP="00E25BB2">
          <w:pPr>
            <w:ind w:hanging="2"/>
            <w:jc w:val="center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  <w:b/>
            </w:rPr>
            <w:t>CICLO DE RESPUESTA USAR</w:t>
          </w:r>
        </w:p>
      </w:tc>
      <w:tc>
        <w:tcPr>
          <w:tcW w:w="2410" w:type="dxa"/>
          <w:vAlign w:val="center"/>
        </w:tcPr>
        <w:p w14:paraId="6DB6AEFD" w14:textId="0C34B4DE" w:rsidR="00E25BB2" w:rsidRPr="003F2B14" w:rsidRDefault="00E25BB2" w:rsidP="00E25BB2">
          <w:pPr>
            <w:ind w:hanging="2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</w:rPr>
            <w:t xml:space="preserve">Código: </w:t>
          </w:r>
          <w:r w:rsidR="003F2B14" w:rsidRPr="003F2B14">
            <w:rPr>
              <w:rFonts w:ascii="Arial" w:eastAsia="Arial" w:hAnsi="Arial" w:cs="Arial"/>
            </w:rPr>
            <w:t>MN-PR26-FT14</w:t>
          </w:r>
        </w:p>
      </w:tc>
    </w:tr>
    <w:tr w:rsidR="00E25BB2" w14:paraId="19DC62A2" w14:textId="77777777" w:rsidTr="6778E463">
      <w:trPr>
        <w:trHeight w:val="498"/>
        <w:jc w:val="center"/>
      </w:trPr>
      <w:tc>
        <w:tcPr>
          <w:tcW w:w="2268" w:type="dxa"/>
          <w:vMerge/>
        </w:tcPr>
        <w:p w14:paraId="5E6D6F63" w14:textId="77777777" w:rsidR="00E25BB2" w:rsidRDefault="00E25BB2" w:rsidP="00E25B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7B969857" w14:textId="77777777" w:rsidR="00E25BB2" w:rsidRPr="003F2B14" w:rsidRDefault="00E25BB2" w:rsidP="00E25B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</w:rPr>
          </w:pPr>
        </w:p>
      </w:tc>
      <w:tc>
        <w:tcPr>
          <w:tcW w:w="2410" w:type="dxa"/>
          <w:vAlign w:val="center"/>
        </w:tcPr>
        <w:p w14:paraId="1D0F3B43" w14:textId="77777777" w:rsidR="00E25BB2" w:rsidRPr="003F2B14" w:rsidRDefault="00E25BB2" w:rsidP="00E25BB2">
          <w:pPr>
            <w:ind w:hanging="2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</w:rPr>
            <w:t>Versión: 01</w:t>
          </w:r>
        </w:p>
      </w:tc>
    </w:tr>
    <w:tr w:rsidR="00E25BB2" w14:paraId="6CA8276B" w14:textId="77777777" w:rsidTr="6778E463">
      <w:trPr>
        <w:trHeight w:val="471"/>
        <w:jc w:val="center"/>
      </w:trPr>
      <w:tc>
        <w:tcPr>
          <w:tcW w:w="2268" w:type="dxa"/>
          <w:vMerge/>
        </w:tcPr>
        <w:p w14:paraId="0FE634FD" w14:textId="77777777" w:rsidR="00E25BB2" w:rsidRDefault="00E25BB2" w:rsidP="00E25B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</w:rPr>
          </w:pPr>
        </w:p>
      </w:tc>
      <w:tc>
        <w:tcPr>
          <w:tcW w:w="5812" w:type="dxa"/>
          <w:vMerge w:val="restart"/>
        </w:tcPr>
        <w:p w14:paraId="6CA54E12" w14:textId="7972AD42" w:rsidR="00E25BB2" w:rsidRDefault="6778E463" w:rsidP="6778E463">
          <w:pPr>
            <w:ind w:hanging="2"/>
            <w:rPr>
              <w:rFonts w:ascii="Arial" w:eastAsia="Arial" w:hAnsi="Arial" w:cs="Arial"/>
              <w:color w:val="BFBFBF" w:themeColor="background1" w:themeShade="BF"/>
              <w:sz w:val="16"/>
              <w:szCs w:val="16"/>
            </w:rPr>
          </w:pPr>
          <w:r w:rsidRPr="003F2B14">
            <w:rPr>
              <w:rFonts w:ascii="Arial" w:eastAsia="Arial" w:hAnsi="Arial" w:cs="Arial"/>
              <w:color w:val="BFBFBF" w:themeColor="background1" w:themeShade="BF"/>
              <w:sz w:val="16"/>
              <w:szCs w:val="16"/>
            </w:rPr>
            <w:t>Nombre de formato:</w:t>
          </w:r>
        </w:p>
        <w:p w14:paraId="3F6DB1DD" w14:textId="77777777" w:rsidR="003F2B14" w:rsidRPr="003F2B14" w:rsidRDefault="003F2B14" w:rsidP="6778E463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</w:p>
        <w:p w14:paraId="221F8FEB" w14:textId="5A569CFC" w:rsidR="00E25BB2" w:rsidRPr="003F2B14" w:rsidRDefault="003F2B14" w:rsidP="6778E463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  <w:b/>
              <w:bCs/>
              <w:sz w:val="22"/>
            </w:rPr>
            <w:t xml:space="preserve">USAR - FORMULARIO U: PLAN DE TRASLADO DE PERSONAL Y EQUIPO OFICIAL SEGURIDAD  </w:t>
          </w:r>
        </w:p>
      </w:tc>
      <w:tc>
        <w:tcPr>
          <w:tcW w:w="2410" w:type="dxa"/>
          <w:vAlign w:val="center"/>
        </w:tcPr>
        <w:p w14:paraId="55CBB4AC" w14:textId="7C446E10" w:rsidR="00E25BB2" w:rsidRPr="003F2B14" w:rsidRDefault="6778E463" w:rsidP="00E25BB2">
          <w:pPr>
            <w:ind w:hanging="2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</w:rPr>
            <w:t xml:space="preserve">Vigencia: </w:t>
          </w:r>
          <w:r w:rsidR="00B94D9F">
            <w:rPr>
              <w:rFonts w:ascii="Arial" w:hAnsi="Arial" w:cs="Arial"/>
              <w:bCs/>
            </w:rPr>
            <w:t>1</w:t>
          </w:r>
          <w:r w:rsidR="00DD3212">
            <w:rPr>
              <w:rFonts w:ascii="Arial" w:hAnsi="Arial" w:cs="Arial"/>
              <w:bCs/>
            </w:rPr>
            <w:t>5</w:t>
          </w:r>
          <w:r w:rsidR="00B94D9F">
            <w:rPr>
              <w:rFonts w:ascii="Arial" w:hAnsi="Arial" w:cs="Arial"/>
              <w:bCs/>
            </w:rPr>
            <w:t>/12/2021</w:t>
          </w:r>
        </w:p>
      </w:tc>
    </w:tr>
    <w:tr w:rsidR="00E25BB2" w14:paraId="000DD25E" w14:textId="77777777" w:rsidTr="6778E463">
      <w:trPr>
        <w:trHeight w:val="471"/>
        <w:jc w:val="center"/>
      </w:trPr>
      <w:tc>
        <w:tcPr>
          <w:tcW w:w="2268" w:type="dxa"/>
          <w:vMerge/>
        </w:tcPr>
        <w:p w14:paraId="62A1F980" w14:textId="77777777" w:rsidR="00E25BB2" w:rsidRDefault="00E25BB2" w:rsidP="00E25B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eastAsia="Arial" w:cs="Arial"/>
            </w:rPr>
          </w:pPr>
        </w:p>
      </w:tc>
      <w:tc>
        <w:tcPr>
          <w:tcW w:w="5812" w:type="dxa"/>
          <w:vMerge/>
        </w:tcPr>
        <w:p w14:paraId="300079F4" w14:textId="77777777" w:rsidR="00E25BB2" w:rsidRPr="003F2B14" w:rsidRDefault="00E25BB2" w:rsidP="00E25BB2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</w:rPr>
          </w:pPr>
        </w:p>
      </w:tc>
      <w:tc>
        <w:tcPr>
          <w:tcW w:w="2410" w:type="dxa"/>
          <w:vAlign w:val="center"/>
        </w:tcPr>
        <w:p w14:paraId="58F2A5BF" w14:textId="6857BEA8" w:rsidR="00E25BB2" w:rsidRPr="003F2B14" w:rsidRDefault="00E25BB2" w:rsidP="00E25BB2">
          <w:pPr>
            <w:ind w:hanging="2"/>
            <w:rPr>
              <w:rFonts w:ascii="Arial" w:eastAsia="Arial" w:hAnsi="Arial" w:cs="Arial"/>
            </w:rPr>
          </w:pPr>
          <w:r w:rsidRPr="003F2B14">
            <w:rPr>
              <w:rFonts w:ascii="Arial" w:eastAsia="Arial" w:hAnsi="Arial" w:cs="Arial"/>
            </w:rPr>
            <w:t xml:space="preserve">Página </w:t>
          </w:r>
          <w:r w:rsidRPr="003F2B14">
            <w:rPr>
              <w:rFonts w:ascii="Arial" w:eastAsia="Arial" w:hAnsi="Arial" w:cs="Arial"/>
              <w:b/>
            </w:rPr>
            <w:fldChar w:fldCharType="begin"/>
          </w:r>
          <w:r w:rsidRPr="003F2B14">
            <w:rPr>
              <w:rFonts w:ascii="Arial" w:eastAsia="Arial" w:hAnsi="Arial" w:cs="Arial"/>
              <w:b/>
            </w:rPr>
            <w:instrText>PAGE</w:instrText>
          </w:r>
          <w:r w:rsidRPr="003F2B14">
            <w:rPr>
              <w:rFonts w:ascii="Arial" w:eastAsia="Arial" w:hAnsi="Arial" w:cs="Arial"/>
              <w:b/>
            </w:rPr>
            <w:fldChar w:fldCharType="separate"/>
          </w:r>
          <w:r w:rsidR="003F2B14">
            <w:rPr>
              <w:rFonts w:ascii="Arial" w:eastAsia="Arial" w:hAnsi="Arial" w:cs="Arial"/>
              <w:b/>
              <w:noProof/>
            </w:rPr>
            <w:t>6</w:t>
          </w:r>
          <w:r w:rsidRPr="003F2B14">
            <w:rPr>
              <w:rFonts w:ascii="Arial" w:eastAsia="Arial" w:hAnsi="Arial" w:cs="Arial"/>
              <w:b/>
            </w:rPr>
            <w:fldChar w:fldCharType="end"/>
          </w:r>
          <w:r w:rsidRPr="003F2B14">
            <w:rPr>
              <w:rFonts w:ascii="Arial" w:eastAsia="Arial" w:hAnsi="Arial" w:cs="Arial"/>
            </w:rPr>
            <w:t xml:space="preserve"> de </w:t>
          </w:r>
          <w:r w:rsidRPr="003F2B14">
            <w:rPr>
              <w:rFonts w:ascii="Arial" w:eastAsia="Arial" w:hAnsi="Arial" w:cs="Arial"/>
              <w:b/>
            </w:rPr>
            <w:fldChar w:fldCharType="begin"/>
          </w:r>
          <w:r w:rsidRPr="003F2B14">
            <w:rPr>
              <w:rFonts w:ascii="Arial" w:eastAsia="Arial" w:hAnsi="Arial" w:cs="Arial"/>
              <w:b/>
            </w:rPr>
            <w:instrText>NUMPAGES</w:instrText>
          </w:r>
          <w:r w:rsidRPr="003F2B14">
            <w:rPr>
              <w:rFonts w:ascii="Arial" w:eastAsia="Arial" w:hAnsi="Arial" w:cs="Arial"/>
              <w:b/>
            </w:rPr>
            <w:fldChar w:fldCharType="separate"/>
          </w:r>
          <w:r w:rsidR="003F2B14">
            <w:rPr>
              <w:rFonts w:ascii="Arial" w:eastAsia="Arial" w:hAnsi="Arial" w:cs="Arial"/>
              <w:b/>
              <w:noProof/>
            </w:rPr>
            <w:t>6</w:t>
          </w:r>
          <w:r w:rsidRPr="003F2B14">
            <w:rPr>
              <w:rFonts w:ascii="Arial" w:eastAsia="Arial" w:hAnsi="Arial" w:cs="Arial"/>
              <w:b/>
            </w:rPr>
            <w:fldChar w:fldCharType="end"/>
          </w:r>
        </w:p>
      </w:tc>
    </w:tr>
  </w:tbl>
  <w:p w14:paraId="29D6B04F" w14:textId="77777777" w:rsidR="00204370" w:rsidRDefault="00204370" w:rsidP="0086257B">
    <w:pPr>
      <w:pStyle w:val="Encabezado"/>
      <w:spacing w:line="276" w:lineRule="auto"/>
      <w:jc w:val="center"/>
    </w:pPr>
    <w:r>
      <w:rPr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FF2D27"/>
    <w:multiLevelType w:val="hybridMultilevel"/>
    <w:tmpl w:val="A276367C"/>
    <w:lvl w:ilvl="0" w:tplc="BBC8A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DE"/>
    <w:rsid w:val="000179B6"/>
    <w:rsid w:val="000521E2"/>
    <w:rsid w:val="00093995"/>
    <w:rsid w:val="000F3B5C"/>
    <w:rsid w:val="00175F96"/>
    <w:rsid w:val="001F676A"/>
    <w:rsid w:val="00204370"/>
    <w:rsid w:val="0024128A"/>
    <w:rsid w:val="00255BA0"/>
    <w:rsid w:val="002F024B"/>
    <w:rsid w:val="00330B50"/>
    <w:rsid w:val="00347908"/>
    <w:rsid w:val="003F2B14"/>
    <w:rsid w:val="00451BF8"/>
    <w:rsid w:val="004C2E2B"/>
    <w:rsid w:val="004E6718"/>
    <w:rsid w:val="00593DDD"/>
    <w:rsid w:val="00626B94"/>
    <w:rsid w:val="00637826"/>
    <w:rsid w:val="00671E64"/>
    <w:rsid w:val="006B57DE"/>
    <w:rsid w:val="006C4BED"/>
    <w:rsid w:val="006D22E6"/>
    <w:rsid w:val="00742186"/>
    <w:rsid w:val="007A0F8A"/>
    <w:rsid w:val="007C2C4F"/>
    <w:rsid w:val="0086257B"/>
    <w:rsid w:val="00881CD8"/>
    <w:rsid w:val="009569D9"/>
    <w:rsid w:val="009A61A2"/>
    <w:rsid w:val="00A122E1"/>
    <w:rsid w:val="00AF4B56"/>
    <w:rsid w:val="00B94D9F"/>
    <w:rsid w:val="00BE33B9"/>
    <w:rsid w:val="00BF0E31"/>
    <w:rsid w:val="00CB0089"/>
    <w:rsid w:val="00D36135"/>
    <w:rsid w:val="00D95713"/>
    <w:rsid w:val="00DD3212"/>
    <w:rsid w:val="00DD500B"/>
    <w:rsid w:val="00E25BB2"/>
    <w:rsid w:val="00E4143C"/>
    <w:rsid w:val="00E95171"/>
    <w:rsid w:val="00EA00E9"/>
    <w:rsid w:val="00EE606F"/>
    <w:rsid w:val="00F53BCD"/>
    <w:rsid w:val="00F858C1"/>
    <w:rsid w:val="00FC3CCD"/>
    <w:rsid w:val="6778E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E1D8"/>
  <w15:docId w15:val="{DE64E37F-D95C-43F3-8566-55F00D7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57B"/>
    <w:pPr>
      <w:tabs>
        <w:tab w:val="center" w:pos="4419"/>
        <w:tab w:val="right" w:pos="8838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6257B"/>
  </w:style>
  <w:style w:type="paragraph" w:styleId="Piedepgina">
    <w:name w:val="footer"/>
    <w:basedOn w:val="Normal"/>
    <w:link w:val="PiedepginaCar"/>
    <w:uiPriority w:val="99"/>
    <w:unhideWhenUsed/>
    <w:rsid w:val="0086257B"/>
    <w:pPr>
      <w:tabs>
        <w:tab w:val="center" w:pos="4419"/>
        <w:tab w:val="right" w:pos="8838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257B"/>
  </w:style>
  <w:style w:type="table" w:styleId="Tablaconcuadrcula">
    <w:name w:val="Table Grid"/>
    <w:basedOn w:val="Tablanormal"/>
    <w:uiPriority w:val="59"/>
    <w:rsid w:val="0005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3BC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ceres\Desktop\0%20ANEXO%20C%201%20RESUMEN%20DE%20LA%20MIS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0400-8312-4461-9A65-B7DFF3EE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ANEXO C 1 RESUMEN DE LA MISION</Template>
  <TotalTime>2</TotalTime>
  <Pages>1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Alirio Caceres Pérez</dc:creator>
  <cp:keywords/>
  <dc:description/>
  <cp:lastModifiedBy>Lady Viviana Calderon Parrado</cp:lastModifiedBy>
  <cp:revision>7</cp:revision>
  <cp:lastPrinted>2021-12-10T12:15:00Z</cp:lastPrinted>
  <dcterms:created xsi:type="dcterms:W3CDTF">2021-10-15T20:51:00Z</dcterms:created>
  <dcterms:modified xsi:type="dcterms:W3CDTF">2021-12-10T12:15:00Z</dcterms:modified>
</cp:coreProperties>
</file>