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74A1" w14:textId="77777777" w:rsidR="001A2365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0000"/>
        </w:rPr>
      </w:pPr>
    </w:p>
    <w:p w14:paraId="1C8BEF97" w14:textId="1608FADC" w:rsidR="004D1316" w:rsidRPr="00954F7F" w:rsidRDefault="00EC7A4C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4F7F">
        <w:rPr>
          <w:rFonts w:ascii="Arial" w:hAnsi="Arial" w:cs="Arial"/>
          <w:b/>
          <w:color w:val="000000"/>
          <w:sz w:val="24"/>
          <w:szCs w:val="24"/>
        </w:rPr>
        <w:t>PERIODO:</w:t>
      </w:r>
      <w:r w:rsidRPr="00954F7F">
        <w:rPr>
          <w:rFonts w:ascii="Arial" w:hAnsi="Arial" w:cs="Arial"/>
          <w:bCs/>
          <w:color w:val="000000"/>
          <w:sz w:val="24"/>
          <w:szCs w:val="24"/>
        </w:rPr>
        <w:t xml:space="preserve"> _________________________</w:t>
      </w:r>
    </w:p>
    <w:p w14:paraId="1B401C72" w14:textId="77777777" w:rsidR="00EC7A4C" w:rsidRPr="00954F7F" w:rsidRDefault="00EC7A4C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300855D" w14:textId="77777777" w:rsidR="001A2365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10F82D5" w14:textId="3A580EF3" w:rsidR="001A2365" w:rsidRPr="00954F7F" w:rsidRDefault="001A2365" w:rsidP="00954F7F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4F7F">
        <w:rPr>
          <w:rFonts w:ascii="Arial" w:hAnsi="Arial" w:cs="Arial"/>
          <w:bCs/>
          <w:color w:val="000000"/>
          <w:sz w:val="24"/>
          <w:szCs w:val="24"/>
        </w:rPr>
        <w:t>Yo__________________________________ identificado con cédula de ciudadanía No. ________________</w:t>
      </w:r>
      <w:r w:rsidR="00954F7F" w:rsidRPr="00954F7F">
        <w:rPr>
          <w:rFonts w:ascii="Arial" w:hAnsi="Arial" w:cs="Arial"/>
          <w:bCs/>
          <w:color w:val="000000"/>
          <w:sz w:val="24"/>
          <w:szCs w:val="24"/>
        </w:rPr>
        <w:t>_ manifiesto</w:t>
      </w:r>
      <w:r w:rsidRPr="00954F7F">
        <w:rPr>
          <w:rFonts w:ascii="Arial" w:hAnsi="Arial" w:cs="Arial"/>
          <w:bCs/>
          <w:color w:val="000000"/>
          <w:sz w:val="24"/>
          <w:szCs w:val="24"/>
        </w:rPr>
        <w:t xml:space="preserve"> mi interés y voluntad de postularme como candidato para ser </w:t>
      </w:r>
      <w:proofErr w:type="gramStart"/>
      <w:r w:rsidRPr="00954F7F">
        <w:rPr>
          <w:rFonts w:ascii="Arial" w:hAnsi="Arial" w:cs="Arial"/>
          <w:bCs/>
          <w:color w:val="000000"/>
          <w:sz w:val="24"/>
          <w:szCs w:val="24"/>
        </w:rPr>
        <w:t>elegido como</w:t>
      </w:r>
      <w:proofErr w:type="gramEnd"/>
      <w:r w:rsidRPr="00954F7F">
        <w:rPr>
          <w:rFonts w:ascii="Arial" w:hAnsi="Arial" w:cs="Arial"/>
          <w:bCs/>
          <w:color w:val="000000"/>
          <w:sz w:val="24"/>
          <w:szCs w:val="24"/>
        </w:rPr>
        <w:t xml:space="preserve"> representante de ______________________ de la Escuela de Formación Bomberil-Academia de la Unidad Administrativa Cuerpo Oficial de Bomberos de Bogotá, para el mencionado período.</w:t>
      </w:r>
    </w:p>
    <w:p w14:paraId="00986AA6" w14:textId="77777777" w:rsidR="00EC7A4C" w:rsidRPr="00954F7F" w:rsidRDefault="00EC7A4C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8E7C62" w14:textId="77777777" w:rsidR="001A2365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91F2DE2" w14:textId="6E4BAE12" w:rsidR="00EC7A4C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4F7F">
        <w:rPr>
          <w:rFonts w:ascii="Arial" w:hAnsi="Arial" w:cs="Arial"/>
          <w:b/>
          <w:color w:val="000000"/>
          <w:sz w:val="24"/>
          <w:szCs w:val="24"/>
        </w:rPr>
        <w:t xml:space="preserve">NOMBRE Y FIRMA DEL </w:t>
      </w:r>
      <w:r w:rsidR="00954F7F" w:rsidRPr="00954F7F">
        <w:rPr>
          <w:rFonts w:ascii="Arial" w:hAnsi="Arial" w:cs="Arial"/>
          <w:b/>
          <w:color w:val="000000"/>
          <w:sz w:val="24"/>
          <w:szCs w:val="24"/>
        </w:rPr>
        <w:t>FUNCIONARIO</w:t>
      </w:r>
    </w:p>
    <w:p w14:paraId="15D07024" w14:textId="259C2C27" w:rsidR="001A2365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4F7F">
        <w:rPr>
          <w:rFonts w:ascii="Arial" w:hAnsi="Arial" w:cs="Arial"/>
          <w:bCs/>
          <w:color w:val="000000"/>
          <w:sz w:val="24"/>
          <w:szCs w:val="24"/>
        </w:rPr>
        <w:t>_________________________________</w:t>
      </w:r>
    </w:p>
    <w:p w14:paraId="5A876C23" w14:textId="750D0322" w:rsidR="001A2365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4F7F">
        <w:rPr>
          <w:rFonts w:ascii="Arial" w:hAnsi="Arial" w:cs="Arial"/>
          <w:bCs/>
          <w:color w:val="000000"/>
          <w:sz w:val="24"/>
          <w:szCs w:val="24"/>
        </w:rPr>
        <w:t>_________________________________</w:t>
      </w:r>
    </w:p>
    <w:p w14:paraId="5F3A71C3" w14:textId="77777777" w:rsidR="001A2365" w:rsidRPr="00954F7F" w:rsidRDefault="001A2365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954F7F" w:rsidRPr="00954F7F" w14:paraId="6603670B" w14:textId="77777777" w:rsidTr="00954F7F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170" w14:textId="52754673" w:rsidR="00954F7F" w:rsidRPr="00954F7F" w:rsidRDefault="00954F7F" w:rsidP="009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FECHA DE INSCRIPCIÓN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BB4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64F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MES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073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AÑO</w:t>
            </w:r>
          </w:p>
        </w:tc>
      </w:tr>
      <w:tr w:rsidR="00954F7F" w:rsidRPr="00954F7F" w14:paraId="28BF35A9" w14:textId="77777777" w:rsidTr="00954F7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04D6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588B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4F5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825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E73" w14:textId="77777777" w:rsidR="00954F7F" w:rsidRPr="00954F7F" w:rsidRDefault="00954F7F" w:rsidP="009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54F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5BCEF7C5" w14:textId="77777777" w:rsidR="00EC7A4C" w:rsidRDefault="00EC7A4C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</w:rPr>
      </w:pPr>
    </w:p>
    <w:p w14:paraId="3267DBCE" w14:textId="77777777" w:rsidR="004D1316" w:rsidRDefault="004D1316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</w:rPr>
      </w:pPr>
    </w:p>
    <w:p w14:paraId="1B2579F2" w14:textId="77777777" w:rsidR="004D1316" w:rsidRPr="00892489" w:rsidRDefault="004D1316" w:rsidP="00A56E03">
      <w:pPr>
        <w:tabs>
          <w:tab w:val="left" w:pos="8789"/>
        </w:tabs>
        <w:suppressAutoHyphens/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</w:rPr>
      </w:pPr>
    </w:p>
    <w:sectPr w:rsidR="004D1316" w:rsidRPr="00892489" w:rsidSect="00A2265B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126" w:right="680" w:bottom="1134" w:left="680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8654" w14:textId="77777777" w:rsidR="007E0431" w:rsidRDefault="007E0431" w:rsidP="00000EA4">
      <w:pPr>
        <w:spacing w:after="0" w:line="240" w:lineRule="auto"/>
      </w:pPr>
      <w:r>
        <w:separator/>
      </w:r>
    </w:p>
  </w:endnote>
  <w:endnote w:type="continuationSeparator" w:id="0">
    <w:p w14:paraId="137F7373" w14:textId="77777777" w:rsidR="007E0431" w:rsidRDefault="007E0431" w:rsidP="0000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7234" w14:textId="77777777" w:rsidR="00BA074E" w:rsidRPr="00BA074E" w:rsidRDefault="00BA074E" w:rsidP="00BA074E">
    <w:pPr>
      <w:pStyle w:val="Sinespaciado"/>
      <w:jc w:val="center"/>
      <w:rPr>
        <w:rFonts w:ascii="Arial" w:hAnsi="Arial" w:cs="Arial"/>
        <w:i/>
        <w:sz w:val="16"/>
        <w:szCs w:val="16"/>
      </w:rPr>
    </w:pPr>
    <w:r w:rsidRPr="00BA074E">
      <w:rPr>
        <w:rFonts w:ascii="Arial" w:hAnsi="Arial" w:cs="Arial"/>
        <w:b/>
        <w:i/>
        <w:sz w:val="16"/>
        <w:szCs w:val="16"/>
      </w:rPr>
      <w:t xml:space="preserve">Nota: </w:t>
    </w:r>
    <w:r w:rsidRPr="00BA074E">
      <w:rPr>
        <w:rFonts w:ascii="Arial" w:hAnsi="Arial" w:cs="Arial"/>
        <w:i/>
        <w:sz w:val="16"/>
        <w:szCs w:val="16"/>
      </w:rPr>
      <w:t>Si usted imprime este documento se considera “Copia No Controlada” por lo tanto debe consultar la versión vigente en el sitio oficial de</w:t>
    </w:r>
  </w:p>
  <w:p w14:paraId="46C4133A" w14:textId="77777777" w:rsidR="00A2265B" w:rsidRPr="00BA074E" w:rsidRDefault="00BA074E" w:rsidP="00BA074E">
    <w:pPr>
      <w:pStyle w:val="Sinespaciado"/>
      <w:jc w:val="center"/>
      <w:rPr>
        <w:rFonts w:ascii="Arial" w:hAnsi="Arial" w:cs="Arial"/>
        <w:i/>
        <w:sz w:val="16"/>
        <w:szCs w:val="16"/>
      </w:rPr>
    </w:pPr>
    <w:r w:rsidRPr="00BA074E">
      <w:rPr>
        <w:rFonts w:ascii="Arial" w:hAnsi="Arial" w:cs="Arial"/>
        <w:i/>
        <w:sz w:val="16"/>
        <w:szCs w:val="16"/>
      </w:rPr>
      <w:t>los documentos</w:t>
    </w:r>
  </w:p>
  <w:p w14:paraId="6B2265D8" w14:textId="77777777" w:rsidR="001103B5" w:rsidRPr="001103B5" w:rsidRDefault="001103B5" w:rsidP="008C2192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4A67" w14:textId="77777777" w:rsidR="007E0431" w:rsidRDefault="007E0431" w:rsidP="00000EA4">
      <w:pPr>
        <w:spacing w:after="0" w:line="240" w:lineRule="auto"/>
      </w:pPr>
      <w:r>
        <w:separator/>
      </w:r>
    </w:p>
  </w:footnote>
  <w:footnote w:type="continuationSeparator" w:id="0">
    <w:p w14:paraId="46AD6B94" w14:textId="77777777" w:rsidR="007E0431" w:rsidRDefault="007E0431" w:rsidP="0000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1F10" w14:textId="77777777" w:rsidR="005700BE" w:rsidRDefault="00000000">
    <w:pPr>
      <w:pStyle w:val="Encabezado"/>
    </w:pPr>
    <w:r>
      <w:rPr>
        <w:noProof/>
        <w:lang w:val="es-CO" w:eastAsia="es-CO"/>
      </w:rPr>
      <w:pict w14:anchorId="6840C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78891" o:spid="_x0000_s1026" type="#_x0000_t75" style="position:absolute;margin-left:0;margin-top:0;width:419pt;height:628.8pt;z-index:-251658752;mso-position-horizontal:center;mso-position-horizontal-relative:margin;mso-position-vertical:center;mso-position-vertical-relative:margin" o:allowincell="f">
          <v:imagedata r:id="rId1" o:title="Escudo Academia UAECOBB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8348" w14:textId="77777777" w:rsidR="00BC5B11" w:rsidRDefault="00A30ABB" w:rsidP="000913C7">
    <w:pPr>
      <w:pStyle w:val="Encabezado"/>
      <w:tabs>
        <w:tab w:val="left" w:pos="1276"/>
      </w:tabs>
      <w:ind w:right="360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 xml:space="preserve"> </w:t>
    </w:r>
    <w:r w:rsidR="00AB0D18">
      <w:rPr>
        <w:rFonts w:ascii="Arial" w:hAnsi="Arial" w:cs="Arial"/>
        <w:b/>
        <w:sz w:val="12"/>
        <w:szCs w:val="12"/>
      </w:rPr>
      <w:tab/>
    </w:r>
    <w:r w:rsidR="00AB0D18">
      <w:rPr>
        <w:rFonts w:ascii="Arial" w:hAnsi="Arial" w:cs="Arial"/>
        <w:b/>
        <w:sz w:val="12"/>
        <w:szCs w:val="12"/>
      </w:rPr>
      <w:tab/>
    </w:r>
    <w:r w:rsidR="00AB0D18">
      <w:rPr>
        <w:rFonts w:ascii="Arial" w:hAnsi="Arial" w:cs="Arial"/>
        <w:b/>
        <w:sz w:val="12"/>
        <w:szCs w:val="12"/>
      </w:rPr>
      <w:tab/>
    </w:r>
    <w:r w:rsidR="00AB0D18">
      <w:rPr>
        <w:rFonts w:ascii="Arial" w:hAnsi="Arial" w:cs="Arial"/>
        <w:b/>
        <w:sz w:val="12"/>
        <w:szCs w:val="12"/>
      </w:rPr>
      <w:tab/>
    </w:r>
  </w:p>
  <w:tbl>
    <w:tblPr>
      <w:tblStyle w:val="TableNormal3"/>
      <w:tblW w:w="10632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6146"/>
      <w:gridCol w:w="2359"/>
    </w:tblGrid>
    <w:tr w:rsidR="00D77B1E" w14:paraId="2F19D6D8" w14:textId="77777777" w:rsidTr="00D77B1E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EA78E82" w14:textId="77777777" w:rsidR="00D77B1E" w:rsidRDefault="00D77B1E" w:rsidP="00D77B1E">
          <w:pPr>
            <w:pStyle w:val="TableParagraph"/>
            <w:ind w:left="211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A1D653B" w14:textId="77777777" w:rsidR="00D77B1E" w:rsidRPr="009B4BEF" w:rsidRDefault="00D77B1E" w:rsidP="00D77B1E">
          <w:pPr>
            <w:ind w:hanging="2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9B4BEF">
            <w:rPr>
              <w:rFonts w:ascii="Arial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7D1310FA" w14:textId="223D70CE" w:rsidR="00D77B1E" w:rsidRPr="00A10564" w:rsidRDefault="00D77B1E" w:rsidP="00D77B1E">
          <w:pPr>
            <w:pStyle w:val="TableParagraph"/>
            <w:ind w:left="139" w:right="135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F7F3B7B" w14:textId="3C3E7CA2" w:rsidR="00D77B1E" w:rsidRDefault="00965464" w:rsidP="00D77B1E">
          <w:pPr>
            <w:pStyle w:val="TableParagraph"/>
            <w:spacing w:before="107"/>
            <w:ind w:left="108"/>
            <w:jc w:val="left"/>
          </w:pPr>
          <w:r w:rsidRPr="006B0E8C">
            <w:rPr>
              <w:szCs w:val="20"/>
            </w:rPr>
            <w:t>Cód</w:t>
          </w:r>
          <w:r>
            <w:rPr>
              <w:szCs w:val="20"/>
            </w:rPr>
            <w:t>igo: GT-PR</w:t>
          </w:r>
          <w:r w:rsidR="00EC7A4C">
            <w:rPr>
              <w:szCs w:val="20"/>
            </w:rPr>
            <w:t>44</w:t>
          </w:r>
          <w:r>
            <w:rPr>
              <w:szCs w:val="20"/>
            </w:rPr>
            <w:t>-FT</w:t>
          </w:r>
          <w:r w:rsidR="00EC7A4C">
            <w:rPr>
              <w:szCs w:val="20"/>
            </w:rPr>
            <w:t>01</w:t>
          </w:r>
        </w:p>
      </w:tc>
    </w:tr>
    <w:tr w:rsidR="00D77B1E" w14:paraId="0389B557" w14:textId="77777777" w:rsidTr="00D77B1E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D53EB4C" w14:textId="77777777" w:rsidR="00D77B1E" w:rsidRDefault="00D77B1E" w:rsidP="00D77B1E">
          <w:pPr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3BD75" w14:textId="77777777" w:rsidR="00500AF0" w:rsidRDefault="00500AF0" w:rsidP="00500AF0">
          <w:pPr>
            <w:pStyle w:val="TableParagraph"/>
            <w:spacing w:before="1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67767961" w14:textId="4E44976D" w:rsidR="00D77B1E" w:rsidRDefault="00EC7A4C" w:rsidP="00500AF0">
          <w:pPr>
            <w:jc w:val="center"/>
            <w:rPr>
              <w:sz w:val="2"/>
              <w:szCs w:val="2"/>
            </w:rPr>
          </w:pPr>
          <w:r w:rsidRPr="00AE6246">
            <w:rPr>
              <w:rFonts w:ascii="Arial" w:hAnsi="Arial" w:cs="Arial"/>
              <w:b/>
              <w:sz w:val="24"/>
              <w:szCs w:val="24"/>
            </w:rPr>
            <w:t>PROCEDIMIENTO PARA LA</w:t>
          </w:r>
          <w:r w:rsidRPr="004F11AB">
            <w:rPr>
              <w:rFonts w:ascii="Arial" w:hAnsi="Arial" w:cs="Arial"/>
              <w:b/>
              <w:sz w:val="24"/>
              <w:szCs w:val="24"/>
            </w:rPr>
            <w:t xml:space="preserve"> ELECCIÓN DE LOS (AS) REPRESENTANTES DE </w:t>
          </w:r>
          <w:r>
            <w:rPr>
              <w:rFonts w:ascii="Arial" w:hAnsi="Arial" w:cs="Arial"/>
              <w:b/>
              <w:sz w:val="24"/>
              <w:szCs w:val="24"/>
            </w:rPr>
            <w:t>PERSONAL INSTRUCTOR</w:t>
          </w:r>
          <w:r w:rsidRPr="004F11AB">
            <w:rPr>
              <w:rFonts w:ascii="Arial" w:hAnsi="Arial" w:cs="Arial"/>
              <w:b/>
              <w:sz w:val="24"/>
              <w:szCs w:val="24"/>
            </w:rPr>
            <w:t xml:space="preserve"> Y ESTUDIANTES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71B75F9" w14:textId="6BE88084" w:rsidR="00D77B1E" w:rsidRDefault="00D77B1E" w:rsidP="00D77B1E">
          <w:pPr>
            <w:pStyle w:val="TableParagraph"/>
            <w:spacing w:before="134"/>
            <w:ind w:left="108"/>
            <w:jc w:val="left"/>
          </w:pPr>
          <w:r>
            <w:t>Versión:0</w:t>
          </w:r>
          <w:r w:rsidR="00EC7A4C">
            <w:t>1</w:t>
          </w:r>
        </w:p>
      </w:tc>
    </w:tr>
    <w:tr w:rsidR="00D77B1E" w14:paraId="0F557732" w14:textId="77777777" w:rsidTr="00D77B1E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4FE82F3" w14:textId="12AE6D55" w:rsidR="00D77B1E" w:rsidRDefault="00965464" w:rsidP="00D77B1E">
          <w:pPr>
            <w:jc w:val="center"/>
            <w:rPr>
              <w:sz w:val="2"/>
              <w:szCs w:val="2"/>
            </w:rPr>
          </w:pPr>
          <w:r w:rsidRPr="00D77B1E">
            <w:rPr>
              <w:rFonts w:ascii="Tahoma"/>
              <w:noProof/>
              <w:lang w:val="es-CO"/>
            </w:rPr>
            <w:drawing>
              <wp:inline distT="0" distB="0" distL="0" distR="0" wp14:anchorId="005044EC" wp14:editId="48EC9C1B">
                <wp:extent cx="1170812" cy="952118"/>
                <wp:effectExtent l="0" t="0" r="0" b="0"/>
                <wp:docPr id="1" name="image4.jpeg" descr="LOGO ALCALDÌA MAYOR DE BOGO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jpeg" descr="LOGO ALCALDÌA MAYOR DE BOGOTÀ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05" cy="95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ABBAC02" w14:textId="77777777" w:rsidR="00D77B1E" w:rsidRPr="009B4BEF" w:rsidRDefault="00D77B1E" w:rsidP="00D77B1E">
          <w:pPr>
            <w:ind w:hanging="2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9B4BEF">
            <w:rPr>
              <w:rFonts w:ascii="Arial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5CDBE3B6" w14:textId="77777777" w:rsidR="00D77B1E" w:rsidRDefault="00D77B1E" w:rsidP="00D77B1E">
          <w:pPr>
            <w:pStyle w:val="TableParagraph"/>
            <w:spacing w:before="1"/>
            <w:ind w:left="0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42F294E5" w14:textId="5F2DB38C" w:rsidR="00D77B1E" w:rsidRPr="00D77B1E" w:rsidRDefault="00EC7A4C" w:rsidP="00D77B1E">
          <w:pPr>
            <w:pStyle w:val="TableParagraph"/>
            <w:spacing w:before="1"/>
            <w:ind w:left="0"/>
            <w:rPr>
              <w:b/>
              <w:sz w:val="24"/>
              <w:szCs w:val="24"/>
            </w:rPr>
          </w:pPr>
          <w:r w:rsidRPr="00EC7A4C">
            <w:rPr>
              <w:b/>
              <w:sz w:val="24"/>
              <w:szCs w:val="24"/>
            </w:rPr>
            <w:t>FORMALIZACIÓN DE CANDIDATOS INSCRITOS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F46EF41" w14:textId="7490CE5E" w:rsidR="00D77B1E" w:rsidRDefault="00965464" w:rsidP="00D77B1E">
          <w:pPr>
            <w:pStyle w:val="TableParagraph"/>
            <w:spacing w:before="119"/>
            <w:ind w:left="108"/>
            <w:jc w:val="left"/>
          </w:pPr>
          <w:r w:rsidRPr="006B0E8C">
            <w:rPr>
              <w:szCs w:val="20"/>
            </w:rPr>
            <w:t xml:space="preserve">Vigencia: </w:t>
          </w:r>
          <w:r w:rsidR="00DA13E1">
            <w:rPr>
              <w:szCs w:val="20"/>
            </w:rPr>
            <w:t>26</w:t>
          </w:r>
          <w:r w:rsidRPr="001A3AC9">
            <w:rPr>
              <w:szCs w:val="20"/>
            </w:rPr>
            <w:t>/</w:t>
          </w:r>
          <w:r w:rsidR="00EC7A4C">
            <w:rPr>
              <w:szCs w:val="20"/>
            </w:rPr>
            <w:t>0</w:t>
          </w:r>
          <w:r w:rsidR="00DA13E1">
            <w:rPr>
              <w:szCs w:val="20"/>
            </w:rPr>
            <w:t>6</w:t>
          </w:r>
          <w:r w:rsidRPr="001A3AC9">
            <w:rPr>
              <w:szCs w:val="20"/>
            </w:rPr>
            <w:t>/202</w:t>
          </w:r>
          <w:r w:rsidR="00EC7A4C">
            <w:rPr>
              <w:szCs w:val="20"/>
            </w:rPr>
            <w:t>4</w:t>
          </w:r>
        </w:p>
      </w:tc>
    </w:tr>
    <w:tr w:rsidR="00D77B1E" w14:paraId="55803855" w14:textId="77777777" w:rsidTr="00D77B1E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CA5FE7" w14:textId="77777777" w:rsidR="00D77B1E" w:rsidRDefault="00D77B1E" w:rsidP="00D77B1E">
          <w:pPr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CDF73C" w14:textId="77777777" w:rsidR="00D77B1E" w:rsidRDefault="00D77B1E" w:rsidP="00D77B1E">
          <w:pPr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2A929C3A" w14:textId="77777777" w:rsidR="00D77B1E" w:rsidRDefault="00D77B1E" w:rsidP="00D77B1E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39347CA5" w14:textId="77777777" w:rsidR="00056F63" w:rsidRDefault="00056F63" w:rsidP="005E1CD5">
    <w:pPr>
      <w:pStyle w:val="Encabezado"/>
      <w:tabs>
        <w:tab w:val="left" w:pos="1276"/>
      </w:tabs>
      <w:ind w:right="360"/>
      <w:jc w:val="both"/>
      <w:rPr>
        <w:rFonts w:ascii="Arial" w:hAnsi="Arial" w:cs="Arial"/>
        <w:b/>
        <w:bCs/>
        <w:lang w:val="es-MX"/>
      </w:rPr>
    </w:pPr>
  </w:p>
  <w:p w14:paraId="2D9EA301" w14:textId="77777777" w:rsidR="00AB0D18" w:rsidRDefault="00AB0D18" w:rsidP="005E1CD5">
    <w:pPr>
      <w:pStyle w:val="Encabezado"/>
      <w:tabs>
        <w:tab w:val="left" w:pos="1276"/>
      </w:tabs>
      <w:ind w:right="360"/>
      <w:jc w:val="both"/>
      <w:rPr>
        <w:rFonts w:ascii="Arial" w:hAnsi="Arial" w:cs="Arial"/>
        <w:b/>
        <w:bCs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97F" w14:textId="77777777" w:rsidR="005700BE" w:rsidRDefault="00000000">
    <w:pPr>
      <w:pStyle w:val="Encabezado"/>
    </w:pPr>
    <w:r>
      <w:rPr>
        <w:noProof/>
        <w:lang w:val="es-CO" w:eastAsia="es-CO"/>
      </w:rPr>
      <w:pict w14:anchorId="1DF4E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78890" o:spid="_x0000_s1025" type="#_x0000_t75" style="position:absolute;margin-left:0;margin-top:0;width:419pt;height:628.8pt;z-index:-251659776;mso-position-horizontal:center;mso-position-horizontal-relative:margin;mso-position-vertical:center;mso-position-vertical-relative:margin" o:allowincell="f">
          <v:imagedata r:id="rId1" o:title="Escudo Academia UAECOBB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pt" o:bullet="t">
        <v:imagedata r:id="rId1" o:title="BD21297_"/>
      </v:shape>
    </w:pict>
  </w:numPicBullet>
  <w:abstractNum w:abstractNumId="0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74D019FD"/>
    <w:multiLevelType w:val="hybridMultilevel"/>
    <w:tmpl w:val="56009890"/>
    <w:lvl w:ilvl="0" w:tplc="4F341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85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CA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2D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A1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CD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85D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A5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83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082329">
    <w:abstractNumId w:val="1"/>
  </w:num>
  <w:num w:numId="2" w16cid:durableId="11022605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CE"/>
    <w:rsid w:val="00000EA4"/>
    <w:rsid w:val="0000716A"/>
    <w:rsid w:val="00007830"/>
    <w:rsid w:val="00020DFE"/>
    <w:rsid w:val="000234AF"/>
    <w:rsid w:val="00032749"/>
    <w:rsid w:val="000347AD"/>
    <w:rsid w:val="00036681"/>
    <w:rsid w:val="0004074B"/>
    <w:rsid w:val="000462B2"/>
    <w:rsid w:val="00051263"/>
    <w:rsid w:val="00054514"/>
    <w:rsid w:val="00056F63"/>
    <w:rsid w:val="00081E26"/>
    <w:rsid w:val="000827D3"/>
    <w:rsid w:val="00082CD8"/>
    <w:rsid w:val="00082E1A"/>
    <w:rsid w:val="000913C7"/>
    <w:rsid w:val="0009459E"/>
    <w:rsid w:val="000A0009"/>
    <w:rsid w:val="000C0102"/>
    <w:rsid w:val="000C1522"/>
    <w:rsid w:val="000C460A"/>
    <w:rsid w:val="000D0036"/>
    <w:rsid w:val="000D3D4B"/>
    <w:rsid w:val="000E1617"/>
    <w:rsid w:val="000E5682"/>
    <w:rsid w:val="000F2AB6"/>
    <w:rsid w:val="000F4083"/>
    <w:rsid w:val="001103B5"/>
    <w:rsid w:val="00112DBA"/>
    <w:rsid w:val="0011549B"/>
    <w:rsid w:val="00127950"/>
    <w:rsid w:val="00127964"/>
    <w:rsid w:val="00132715"/>
    <w:rsid w:val="00140AFB"/>
    <w:rsid w:val="00150BDE"/>
    <w:rsid w:val="00150C23"/>
    <w:rsid w:val="0015396A"/>
    <w:rsid w:val="00153D25"/>
    <w:rsid w:val="001607F5"/>
    <w:rsid w:val="0016265E"/>
    <w:rsid w:val="00175A7D"/>
    <w:rsid w:val="0018328E"/>
    <w:rsid w:val="00183ED6"/>
    <w:rsid w:val="00187977"/>
    <w:rsid w:val="0019041F"/>
    <w:rsid w:val="001912F1"/>
    <w:rsid w:val="00195871"/>
    <w:rsid w:val="001A2365"/>
    <w:rsid w:val="001A3AC9"/>
    <w:rsid w:val="001B67E3"/>
    <w:rsid w:val="001C6708"/>
    <w:rsid w:val="001D0988"/>
    <w:rsid w:val="001D1B51"/>
    <w:rsid w:val="001D2BBB"/>
    <w:rsid w:val="001F2ADF"/>
    <w:rsid w:val="00207A2C"/>
    <w:rsid w:val="002118C2"/>
    <w:rsid w:val="00211BF7"/>
    <w:rsid w:val="00216209"/>
    <w:rsid w:val="00217BB0"/>
    <w:rsid w:val="00225BE8"/>
    <w:rsid w:val="0023569A"/>
    <w:rsid w:val="002356A0"/>
    <w:rsid w:val="00237A89"/>
    <w:rsid w:val="00254722"/>
    <w:rsid w:val="002548A0"/>
    <w:rsid w:val="002566E0"/>
    <w:rsid w:val="00263A4F"/>
    <w:rsid w:val="00265C60"/>
    <w:rsid w:val="00270D81"/>
    <w:rsid w:val="00270DAA"/>
    <w:rsid w:val="00272E97"/>
    <w:rsid w:val="0028473A"/>
    <w:rsid w:val="00284F27"/>
    <w:rsid w:val="00286120"/>
    <w:rsid w:val="00287A8F"/>
    <w:rsid w:val="00291362"/>
    <w:rsid w:val="00295ED3"/>
    <w:rsid w:val="002A18BC"/>
    <w:rsid w:val="002A70CB"/>
    <w:rsid w:val="002B3919"/>
    <w:rsid w:val="002B7CCE"/>
    <w:rsid w:val="002C031F"/>
    <w:rsid w:val="002D1840"/>
    <w:rsid w:val="002D3DC1"/>
    <w:rsid w:val="002D71EE"/>
    <w:rsid w:val="002E5B43"/>
    <w:rsid w:val="002F27E4"/>
    <w:rsid w:val="00301848"/>
    <w:rsid w:val="0031787C"/>
    <w:rsid w:val="00320BA8"/>
    <w:rsid w:val="00321AA1"/>
    <w:rsid w:val="0032677C"/>
    <w:rsid w:val="00344C9E"/>
    <w:rsid w:val="00354E9C"/>
    <w:rsid w:val="00360262"/>
    <w:rsid w:val="00361E2D"/>
    <w:rsid w:val="00374FE6"/>
    <w:rsid w:val="003852A6"/>
    <w:rsid w:val="00396E54"/>
    <w:rsid w:val="003A0003"/>
    <w:rsid w:val="003A1882"/>
    <w:rsid w:val="003A195F"/>
    <w:rsid w:val="003B3A06"/>
    <w:rsid w:val="003C7A61"/>
    <w:rsid w:val="003D0233"/>
    <w:rsid w:val="003D04E7"/>
    <w:rsid w:val="003D1373"/>
    <w:rsid w:val="003E2683"/>
    <w:rsid w:val="003E6BD9"/>
    <w:rsid w:val="003E71C0"/>
    <w:rsid w:val="003F1801"/>
    <w:rsid w:val="00402A5C"/>
    <w:rsid w:val="00402D1B"/>
    <w:rsid w:val="00404340"/>
    <w:rsid w:val="0042085E"/>
    <w:rsid w:val="00420F78"/>
    <w:rsid w:val="0044205B"/>
    <w:rsid w:val="0044232E"/>
    <w:rsid w:val="00450753"/>
    <w:rsid w:val="00464B11"/>
    <w:rsid w:val="004672F3"/>
    <w:rsid w:val="00476CA7"/>
    <w:rsid w:val="004872BB"/>
    <w:rsid w:val="00494D94"/>
    <w:rsid w:val="00497D25"/>
    <w:rsid w:val="004A07AC"/>
    <w:rsid w:val="004A5128"/>
    <w:rsid w:val="004B18D2"/>
    <w:rsid w:val="004B6D8F"/>
    <w:rsid w:val="004D1316"/>
    <w:rsid w:val="004E31E9"/>
    <w:rsid w:val="004E34D1"/>
    <w:rsid w:val="004E50B3"/>
    <w:rsid w:val="004E5667"/>
    <w:rsid w:val="004F235D"/>
    <w:rsid w:val="004F7DED"/>
    <w:rsid w:val="00500AF0"/>
    <w:rsid w:val="00511CF0"/>
    <w:rsid w:val="005121E2"/>
    <w:rsid w:val="0052299F"/>
    <w:rsid w:val="00523075"/>
    <w:rsid w:val="005251AF"/>
    <w:rsid w:val="005376DB"/>
    <w:rsid w:val="00542ABD"/>
    <w:rsid w:val="005512D4"/>
    <w:rsid w:val="005538E3"/>
    <w:rsid w:val="0056709B"/>
    <w:rsid w:val="005700BE"/>
    <w:rsid w:val="00580BCE"/>
    <w:rsid w:val="00590364"/>
    <w:rsid w:val="00590423"/>
    <w:rsid w:val="00597815"/>
    <w:rsid w:val="005A1475"/>
    <w:rsid w:val="005A4671"/>
    <w:rsid w:val="005A6AF2"/>
    <w:rsid w:val="005B285E"/>
    <w:rsid w:val="005B3764"/>
    <w:rsid w:val="005B6045"/>
    <w:rsid w:val="005B64C4"/>
    <w:rsid w:val="005C4458"/>
    <w:rsid w:val="005C573B"/>
    <w:rsid w:val="005D10C2"/>
    <w:rsid w:val="005D3881"/>
    <w:rsid w:val="005D66A2"/>
    <w:rsid w:val="005E1CD5"/>
    <w:rsid w:val="005E3F43"/>
    <w:rsid w:val="005E592E"/>
    <w:rsid w:val="005E75F2"/>
    <w:rsid w:val="005F4855"/>
    <w:rsid w:val="006030F1"/>
    <w:rsid w:val="00605954"/>
    <w:rsid w:val="0060709C"/>
    <w:rsid w:val="00607530"/>
    <w:rsid w:val="00617078"/>
    <w:rsid w:val="00620C45"/>
    <w:rsid w:val="0062196E"/>
    <w:rsid w:val="00627DB8"/>
    <w:rsid w:val="0065528B"/>
    <w:rsid w:val="0067182C"/>
    <w:rsid w:val="00675AB1"/>
    <w:rsid w:val="00680731"/>
    <w:rsid w:val="006827E5"/>
    <w:rsid w:val="00685D0F"/>
    <w:rsid w:val="00691D85"/>
    <w:rsid w:val="00694CA3"/>
    <w:rsid w:val="00696119"/>
    <w:rsid w:val="006A0983"/>
    <w:rsid w:val="006A1319"/>
    <w:rsid w:val="006B04BC"/>
    <w:rsid w:val="006B0E8C"/>
    <w:rsid w:val="006B4742"/>
    <w:rsid w:val="006B534C"/>
    <w:rsid w:val="006C0524"/>
    <w:rsid w:val="006C5D80"/>
    <w:rsid w:val="006C7EA7"/>
    <w:rsid w:val="006D4F3B"/>
    <w:rsid w:val="006D739B"/>
    <w:rsid w:val="006E164F"/>
    <w:rsid w:val="006E7B91"/>
    <w:rsid w:val="006F71AC"/>
    <w:rsid w:val="00706AF3"/>
    <w:rsid w:val="0071344F"/>
    <w:rsid w:val="00732108"/>
    <w:rsid w:val="0074751C"/>
    <w:rsid w:val="00755A15"/>
    <w:rsid w:val="00756F20"/>
    <w:rsid w:val="00762E11"/>
    <w:rsid w:val="00762FB5"/>
    <w:rsid w:val="0076660D"/>
    <w:rsid w:val="00770936"/>
    <w:rsid w:val="00772C72"/>
    <w:rsid w:val="00784B46"/>
    <w:rsid w:val="00790D41"/>
    <w:rsid w:val="007950CC"/>
    <w:rsid w:val="007A13ED"/>
    <w:rsid w:val="007A4CB2"/>
    <w:rsid w:val="007A56E2"/>
    <w:rsid w:val="007B162B"/>
    <w:rsid w:val="007B2CD5"/>
    <w:rsid w:val="007B3422"/>
    <w:rsid w:val="007C1FCB"/>
    <w:rsid w:val="007D6283"/>
    <w:rsid w:val="007E0431"/>
    <w:rsid w:val="007E21D6"/>
    <w:rsid w:val="007E3CF4"/>
    <w:rsid w:val="007E7FE4"/>
    <w:rsid w:val="007F2A6F"/>
    <w:rsid w:val="007F4B7B"/>
    <w:rsid w:val="007F5B00"/>
    <w:rsid w:val="0080079C"/>
    <w:rsid w:val="008011D8"/>
    <w:rsid w:val="0081105F"/>
    <w:rsid w:val="008159B0"/>
    <w:rsid w:val="008177DF"/>
    <w:rsid w:val="00824467"/>
    <w:rsid w:val="00827484"/>
    <w:rsid w:val="008317E3"/>
    <w:rsid w:val="00835BE7"/>
    <w:rsid w:val="00852034"/>
    <w:rsid w:val="00864489"/>
    <w:rsid w:val="00866D44"/>
    <w:rsid w:val="00867A3E"/>
    <w:rsid w:val="00867C87"/>
    <w:rsid w:val="00870616"/>
    <w:rsid w:val="0087630F"/>
    <w:rsid w:val="008825F7"/>
    <w:rsid w:val="00883E82"/>
    <w:rsid w:val="00890FE2"/>
    <w:rsid w:val="008917B1"/>
    <w:rsid w:val="00892489"/>
    <w:rsid w:val="00896880"/>
    <w:rsid w:val="0089777F"/>
    <w:rsid w:val="008A4E58"/>
    <w:rsid w:val="008B3378"/>
    <w:rsid w:val="008C2192"/>
    <w:rsid w:val="008C541E"/>
    <w:rsid w:val="008C5ED0"/>
    <w:rsid w:val="008D3030"/>
    <w:rsid w:val="008E708A"/>
    <w:rsid w:val="008E7691"/>
    <w:rsid w:val="008F407E"/>
    <w:rsid w:val="008F43F9"/>
    <w:rsid w:val="008F5058"/>
    <w:rsid w:val="00903E20"/>
    <w:rsid w:val="00905B7B"/>
    <w:rsid w:val="00907E0B"/>
    <w:rsid w:val="00914ABB"/>
    <w:rsid w:val="00915BF2"/>
    <w:rsid w:val="00925C0F"/>
    <w:rsid w:val="00932728"/>
    <w:rsid w:val="0093421C"/>
    <w:rsid w:val="0093486B"/>
    <w:rsid w:val="00934DFC"/>
    <w:rsid w:val="00947AF0"/>
    <w:rsid w:val="00953DE6"/>
    <w:rsid w:val="00954F7F"/>
    <w:rsid w:val="00956A23"/>
    <w:rsid w:val="00960722"/>
    <w:rsid w:val="00961BB1"/>
    <w:rsid w:val="009635AA"/>
    <w:rsid w:val="00964A58"/>
    <w:rsid w:val="00965464"/>
    <w:rsid w:val="00972291"/>
    <w:rsid w:val="00974A7B"/>
    <w:rsid w:val="00975A6F"/>
    <w:rsid w:val="0098201E"/>
    <w:rsid w:val="00983650"/>
    <w:rsid w:val="00990D74"/>
    <w:rsid w:val="009A3225"/>
    <w:rsid w:val="009B4BEF"/>
    <w:rsid w:val="009B5A81"/>
    <w:rsid w:val="009B695F"/>
    <w:rsid w:val="009C213F"/>
    <w:rsid w:val="009D5458"/>
    <w:rsid w:val="009D607F"/>
    <w:rsid w:val="009E20FF"/>
    <w:rsid w:val="009E4110"/>
    <w:rsid w:val="009E7E3C"/>
    <w:rsid w:val="009F0098"/>
    <w:rsid w:val="00A00081"/>
    <w:rsid w:val="00A025AE"/>
    <w:rsid w:val="00A04727"/>
    <w:rsid w:val="00A14021"/>
    <w:rsid w:val="00A14CC8"/>
    <w:rsid w:val="00A220E4"/>
    <w:rsid w:val="00A2265B"/>
    <w:rsid w:val="00A260F1"/>
    <w:rsid w:val="00A30ABB"/>
    <w:rsid w:val="00A33655"/>
    <w:rsid w:val="00A40C45"/>
    <w:rsid w:val="00A43840"/>
    <w:rsid w:val="00A43FC7"/>
    <w:rsid w:val="00A47A57"/>
    <w:rsid w:val="00A5063E"/>
    <w:rsid w:val="00A53E2B"/>
    <w:rsid w:val="00A56E03"/>
    <w:rsid w:val="00A630AD"/>
    <w:rsid w:val="00A702F5"/>
    <w:rsid w:val="00A74705"/>
    <w:rsid w:val="00A823F8"/>
    <w:rsid w:val="00A826D8"/>
    <w:rsid w:val="00A85C7E"/>
    <w:rsid w:val="00A8789D"/>
    <w:rsid w:val="00A926B9"/>
    <w:rsid w:val="00A92DEB"/>
    <w:rsid w:val="00A96CC0"/>
    <w:rsid w:val="00AA57C6"/>
    <w:rsid w:val="00AB06A2"/>
    <w:rsid w:val="00AB0D18"/>
    <w:rsid w:val="00AB7D18"/>
    <w:rsid w:val="00AC5D97"/>
    <w:rsid w:val="00AD0BC5"/>
    <w:rsid w:val="00AD5A0A"/>
    <w:rsid w:val="00AD5D2D"/>
    <w:rsid w:val="00AE0DDE"/>
    <w:rsid w:val="00AE2787"/>
    <w:rsid w:val="00AE3E29"/>
    <w:rsid w:val="00AE4C80"/>
    <w:rsid w:val="00AF1CC1"/>
    <w:rsid w:val="00AF3DBD"/>
    <w:rsid w:val="00B006A7"/>
    <w:rsid w:val="00B13A46"/>
    <w:rsid w:val="00B14405"/>
    <w:rsid w:val="00B17B57"/>
    <w:rsid w:val="00B22781"/>
    <w:rsid w:val="00B36E93"/>
    <w:rsid w:val="00B43BD2"/>
    <w:rsid w:val="00B4524F"/>
    <w:rsid w:val="00B516AA"/>
    <w:rsid w:val="00B53728"/>
    <w:rsid w:val="00B57587"/>
    <w:rsid w:val="00B57A0C"/>
    <w:rsid w:val="00B66208"/>
    <w:rsid w:val="00B827F5"/>
    <w:rsid w:val="00B8316D"/>
    <w:rsid w:val="00B8487B"/>
    <w:rsid w:val="00B93BC6"/>
    <w:rsid w:val="00B9598E"/>
    <w:rsid w:val="00BA074E"/>
    <w:rsid w:val="00BA0F43"/>
    <w:rsid w:val="00BA3B51"/>
    <w:rsid w:val="00BC2355"/>
    <w:rsid w:val="00BC52CF"/>
    <w:rsid w:val="00BC5B11"/>
    <w:rsid w:val="00BD1874"/>
    <w:rsid w:val="00BD19A7"/>
    <w:rsid w:val="00BD2900"/>
    <w:rsid w:val="00BD3B2B"/>
    <w:rsid w:val="00BE3D49"/>
    <w:rsid w:val="00BF2AA0"/>
    <w:rsid w:val="00C0219A"/>
    <w:rsid w:val="00C031D2"/>
    <w:rsid w:val="00C2644A"/>
    <w:rsid w:val="00C40CED"/>
    <w:rsid w:val="00C4260F"/>
    <w:rsid w:val="00C460B5"/>
    <w:rsid w:val="00C47B5C"/>
    <w:rsid w:val="00C64CAE"/>
    <w:rsid w:val="00CA3F43"/>
    <w:rsid w:val="00CA6AC3"/>
    <w:rsid w:val="00CC1232"/>
    <w:rsid w:val="00CC25EB"/>
    <w:rsid w:val="00CC314E"/>
    <w:rsid w:val="00CC6FD8"/>
    <w:rsid w:val="00CE7607"/>
    <w:rsid w:val="00CF18B9"/>
    <w:rsid w:val="00D04F87"/>
    <w:rsid w:val="00D07E37"/>
    <w:rsid w:val="00D10E89"/>
    <w:rsid w:val="00D20D98"/>
    <w:rsid w:val="00D214D9"/>
    <w:rsid w:val="00D22E5A"/>
    <w:rsid w:val="00D25833"/>
    <w:rsid w:val="00D35085"/>
    <w:rsid w:val="00D40A26"/>
    <w:rsid w:val="00D42EB8"/>
    <w:rsid w:val="00D5037E"/>
    <w:rsid w:val="00D506FE"/>
    <w:rsid w:val="00D54F96"/>
    <w:rsid w:val="00D55089"/>
    <w:rsid w:val="00D66E64"/>
    <w:rsid w:val="00D73009"/>
    <w:rsid w:val="00D77B1E"/>
    <w:rsid w:val="00D77C79"/>
    <w:rsid w:val="00D866CF"/>
    <w:rsid w:val="00D87228"/>
    <w:rsid w:val="00D91C49"/>
    <w:rsid w:val="00D9498E"/>
    <w:rsid w:val="00D972DB"/>
    <w:rsid w:val="00DA13E1"/>
    <w:rsid w:val="00DA1CB5"/>
    <w:rsid w:val="00DB40A2"/>
    <w:rsid w:val="00DC3160"/>
    <w:rsid w:val="00DC6960"/>
    <w:rsid w:val="00DD2AB0"/>
    <w:rsid w:val="00DD5D76"/>
    <w:rsid w:val="00DE1AD6"/>
    <w:rsid w:val="00DE6CB6"/>
    <w:rsid w:val="00DE7882"/>
    <w:rsid w:val="00DE788A"/>
    <w:rsid w:val="00DF1527"/>
    <w:rsid w:val="00DF3832"/>
    <w:rsid w:val="00DF788C"/>
    <w:rsid w:val="00E02822"/>
    <w:rsid w:val="00E062A4"/>
    <w:rsid w:val="00E265E3"/>
    <w:rsid w:val="00E30124"/>
    <w:rsid w:val="00E35C46"/>
    <w:rsid w:val="00E41402"/>
    <w:rsid w:val="00E45F7D"/>
    <w:rsid w:val="00E46B46"/>
    <w:rsid w:val="00E506D1"/>
    <w:rsid w:val="00E51576"/>
    <w:rsid w:val="00E530D7"/>
    <w:rsid w:val="00E7771C"/>
    <w:rsid w:val="00E9050D"/>
    <w:rsid w:val="00E96977"/>
    <w:rsid w:val="00EA57C7"/>
    <w:rsid w:val="00EA7C04"/>
    <w:rsid w:val="00EB05C1"/>
    <w:rsid w:val="00EB48CB"/>
    <w:rsid w:val="00EC07AA"/>
    <w:rsid w:val="00EC4E35"/>
    <w:rsid w:val="00EC7680"/>
    <w:rsid w:val="00EC7A4C"/>
    <w:rsid w:val="00ED106D"/>
    <w:rsid w:val="00ED2B7C"/>
    <w:rsid w:val="00ED6F7D"/>
    <w:rsid w:val="00ED726A"/>
    <w:rsid w:val="00ED7A48"/>
    <w:rsid w:val="00EE3B6B"/>
    <w:rsid w:val="00EF3D8B"/>
    <w:rsid w:val="00EF3D9F"/>
    <w:rsid w:val="00EF6DEB"/>
    <w:rsid w:val="00F06A08"/>
    <w:rsid w:val="00F1365F"/>
    <w:rsid w:val="00F145BB"/>
    <w:rsid w:val="00F15BF1"/>
    <w:rsid w:val="00F25F97"/>
    <w:rsid w:val="00F31F6E"/>
    <w:rsid w:val="00F33CC8"/>
    <w:rsid w:val="00F42279"/>
    <w:rsid w:val="00F47EC7"/>
    <w:rsid w:val="00F516B5"/>
    <w:rsid w:val="00F57052"/>
    <w:rsid w:val="00F6045C"/>
    <w:rsid w:val="00F8483C"/>
    <w:rsid w:val="00F86366"/>
    <w:rsid w:val="00F90CCA"/>
    <w:rsid w:val="00F91C0D"/>
    <w:rsid w:val="00F9793A"/>
    <w:rsid w:val="00FA5154"/>
    <w:rsid w:val="00FB0C40"/>
    <w:rsid w:val="00FB18B6"/>
    <w:rsid w:val="00FB2C04"/>
    <w:rsid w:val="00FC62CA"/>
    <w:rsid w:val="00FD39A9"/>
    <w:rsid w:val="00FD788F"/>
    <w:rsid w:val="00FE312F"/>
    <w:rsid w:val="00FE368C"/>
    <w:rsid w:val="00FE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95FD3"/>
  <w15:docId w15:val="{B54DD5A4-E4DD-40B4-8D83-DE7AF72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EA4"/>
  </w:style>
  <w:style w:type="paragraph" w:styleId="Piedepgina">
    <w:name w:val="footer"/>
    <w:basedOn w:val="Normal"/>
    <w:link w:val="PiedepginaCar"/>
    <w:uiPriority w:val="99"/>
    <w:unhideWhenUsed/>
    <w:rsid w:val="0000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EA4"/>
  </w:style>
  <w:style w:type="paragraph" w:styleId="Textodeglobo">
    <w:name w:val="Balloon Text"/>
    <w:basedOn w:val="Normal"/>
    <w:link w:val="TextodegloboCar"/>
    <w:uiPriority w:val="99"/>
    <w:semiHidden/>
    <w:unhideWhenUsed/>
    <w:rsid w:val="0000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E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locked/>
    <w:rsid w:val="00000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000EA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4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47A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8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A18BC"/>
    <w:rPr>
      <w:b/>
      <w:bCs/>
      <w:lang w:eastAsia="en-US"/>
    </w:rPr>
  </w:style>
  <w:style w:type="table" w:styleId="Tablaconcuadrcula8">
    <w:name w:val="Table Grid 8"/>
    <w:basedOn w:val="Tablanormal"/>
    <w:rsid w:val="00BD19A7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E592E"/>
    <w:pPr>
      <w:autoSpaceDE w:val="0"/>
      <w:autoSpaceDN w:val="0"/>
      <w:adjustRightInd w:val="0"/>
    </w:pPr>
    <w:rPr>
      <w:rFonts w:ascii="Humanist 77 7 BT" w:eastAsia="Times New Roman" w:hAnsi="Humanist 77 7 BT" w:cs="Humanist 77 7 BT"/>
      <w:color w:val="000000"/>
      <w:sz w:val="24"/>
      <w:szCs w:val="24"/>
      <w:lang w:val="es-ES" w:eastAsia="es-ES"/>
    </w:rPr>
  </w:style>
  <w:style w:type="paragraph" w:customStyle="1" w:styleId="subtitulo">
    <w:name w:val="subtitulo"/>
    <w:basedOn w:val="Normal"/>
    <w:rsid w:val="004A5128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rsid w:val="004A5128"/>
    <w:pPr>
      <w:ind w:left="708"/>
    </w:pPr>
    <w:rPr>
      <w:rFonts w:eastAsia="Times New Roman"/>
    </w:rPr>
  </w:style>
  <w:style w:type="paragraph" w:styleId="NormalWeb">
    <w:name w:val="Normal (Web)"/>
    <w:basedOn w:val="Normal"/>
    <w:uiPriority w:val="99"/>
    <w:rsid w:val="005A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27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32715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132715"/>
    <w:rPr>
      <w:vertAlign w:val="superscript"/>
    </w:rPr>
  </w:style>
  <w:style w:type="paragraph" w:customStyle="1" w:styleId="a">
    <w:basedOn w:val="Normal"/>
    <w:next w:val="Puesto"/>
    <w:qFormat/>
    <w:rsid w:val="00A56E0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es-ES"/>
    </w:rPr>
  </w:style>
  <w:style w:type="paragraph" w:customStyle="1" w:styleId="HugeNumber">
    <w:name w:val="Huge Number"/>
    <w:basedOn w:val="Normal"/>
    <w:rsid w:val="00A56E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96"/>
    </w:rPr>
  </w:style>
  <w:style w:type="paragraph" w:customStyle="1" w:styleId="TableHeader">
    <w:name w:val="Table Header"/>
    <w:basedOn w:val="Normal"/>
    <w:rsid w:val="00A56E03"/>
    <w:pPr>
      <w:keepNext/>
      <w:spacing w:before="120" w:after="120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character" w:styleId="Hipervnculo">
    <w:name w:val="Hyperlink"/>
    <w:rsid w:val="00A56E03"/>
    <w:rPr>
      <w:color w:val="0000FF"/>
      <w:u w:val="single"/>
    </w:rPr>
  </w:style>
  <w:style w:type="character" w:customStyle="1" w:styleId="longtext">
    <w:name w:val="long_text"/>
    <w:rsid w:val="00A56E03"/>
  </w:style>
  <w:style w:type="character" w:styleId="nfasis">
    <w:name w:val="Emphasis"/>
    <w:uiPriority w:val="20"/>
    <w:qFormat/>
    <w:rsid w:val="00A56E03"/>
    <w:rPr>
      <w:i/>
      <w:iCs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A56E0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A56E03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uiPriority w:val="1"/>
    <w:qFormat/>
    <w:rsid w:val="00BA074E"/>
    <w:rPr>
      <w:sz w:val="22"/>
      <w:szCs w:val="22"/>
      <w:lang w:val="es-ES" w:eastAsia="en-US"/>
    </w:rPr>
  </w:style>
  <w:style w:type="table" w:customStyle="1" w:styleId="TableNormal3">
    <w:name w:val="Table Normal3"/>
    <w:uiPriority w:val="2"/>
    <w:qFormat/>
    <w:rsid w:val="00D77B1E"/>
    <w:pPr>
      <w:spacing w:line="360" w:lineRule="auto"/>
      <w:jc w:val="both"/>
    </w:pPr>
    <w:rPr>
      <w:rFonts w:ascii="Work Sans" w:eastAsia="Work Sans" w:hAnsi="Work Sans" w:cs="Work Sans"/>
      <w:color w:val="262626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7B1E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peta%20evaluadores\instrumentos%20de%20evaluacion\Formato%20Lista%20Chequeo%20Desempe&#241;o-Produ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3BBE-BD81-4BB9-9402-257FFFA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Chequeo Desempeño-Producto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 DIRECCION GENERAL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RAMIREZ</dc:creator>
  <cp:keywords/>
  <cp:lastModifiedBy>Natalia Carolina</cp:lastModifiedBy>
  <cp:revision>2</cp:revision>
  <cp:lastPrinted>2020-01-10T01:24:00Z</cp:lastPrinted>
  <dcterms:created xsi:type="dcterms:W3CDTF">2024-06-26T13:01:00Z</dcterms:created>
  <dcterms:modified xsi:type="dcterms:W3CDTF">2024-06-26T13:01:00Z</dcterms:modified>
</cp:coreProperties>
</file>