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A1C40" w14:textId="77777777" w:rsidR="001317E8" w:rsidRPr="008E3CAC" w:rsidRDefault="001317E8" w:rsidP="001317E8">
      <w:pPr>
        <w:jc w:val="both"/>
        <w:rPr>
          <w:rFonts w:ascii="Arial" w:hAnsi="Arial" w:cs="Arial"/>
          <w:b/>
        </w:rPr>
      </w:pPr>
      <w:r w:rsidRPr="008E3CAC">
        <w:rPr>
          <w:rFonts w:ascii="Arial" w:hAnsi="Arial" w:cs="Arial"/>
          <w:b/>
        </w:rPr>
        <w:t xml:space="preserve">FECHA: </w:t>
      </w:r>
      <w:r w:rsidRPr="008E3CAC">
        <w:rPr>
          <w:rFonts w:ascii="Arial" w:hAnsi="Arial" w:cs="Arial"/>
        </w:rPr>
        <w:t xml:space="preserve"> XXX</w:t>
      </w:r>
    </w:p>
    <w:p w14:paraId="51FA86FC" w14:textId="77777777" w:rsidR="001317E8" w:rsidRPr="008E3CAC" w:rsidRDefault="001317E8" w:rsidP="001317E8">
      <w:pPr>
        <w:jc w:val="both"/>
        <w:rPr>
          <w:rFonts w:ascii="Arial" w:hAnsi="Arial" w:cs="Arial"/>
          <w:b/>
        </w:rPr>
      </w:pPr>
    </w:p>
    <w:p w14:paraId="1319532E" w14:textId="77777777" w:rsidR="001317E8" w:rsidRPr="008E3CAC" w:rsidRDefault="001317E8" w:rsidP="001317E8">
      <w:pPr>
        <w:jc w:val="both"/>
        <w:rPr>
          <w:rFonts w:ascii="Arial" w:hAnsi="Arial" w:cs="Arial"/>
        </w:rPr>
      </w:pPr>
      <w:r w:rsidRPr="008E3CAC">
        <w:rPr>
          <w:rFonts w:ascii="Arial" w:hAnsi="Arial" w:cs="Arial"/>
          <w:b/>
        </w:rPr>
        <w:t xml:space="preserve">CONTRATO </w:t>
      </w:r>
      <w:r w:rsidRPr="008E3CAC">
        <w:rPr>
          <w:rFonts w:ascii="Arial" w:hAnsi="Arial" w:cs="Arial"/>
        </w:rPr>
        <w:t>No. XXX</w:t>
      </w:r>
    </w:p>
    <w:p w14:paraId="4D98D930" w14:textId="77777777" w:rsidR="001317E8" w:rsidRPr="008E3CAC" w:rsidRDefault="001317E8" w:rsidP="001317E8">
      <w:pPr>
        <w:jc w:val="both"/>
        <w:rPr>
          <w:rFonts w:ascii="Arial" w:hAnsi="Arial" w:cs="Arial"/>
        </w:rPr>
      </w:pPr>
    </w:p>
    <w:p w14:paraId="7BD0D93B" w14:textId="77777777" w:rsidR="001317E8" w:rsidRPr="008E3CAC" w:rsidRDefault="001317E8" w:rsidP="001317E8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E3CAC">
        <w:rPr>
          <w:rFonts w:ascii="Arial" w:hAnsi="Arial" w:cs="Arial"/>
          <w:b/>
        </w:rPr>
        <w:t>OBJETO:</w:t>
      </w:r>
      <w:r w:rsidRPr="008E3CAC">
        <w:rPr>
          <w:rFonts w:ascii="Arial" w:hAnsi="Arial" w:cs="Arial"/>
          <w:b/>
          <w:color w:val="FF0000"/>
        </w:rPr>
        <w:t xml:space="preserve"> </w:t>
      </w:r>
      <w:r w:rsidRPr="008E3CAC">
        <w:rPr>
          <w:rFonts w:ascii="Arial" w:hAnsi="Arial" w:cs="Arial"/>
        </w:rPr>
        <w:t>XXX</w:t>
      </w:r>
    </w:p>
    <w:p w14:paraId="162AA1A0" w14:textId="77777777" w:rsidR="001317E8" w:rsidRPr="008E3CAC" w:rsidRDefault="001317E8" w:rsidP="001317E8">
      <w:pPr>
        <w:widowControl w:val="0"/>
        <w:jc w:val="both"/>
        <w:rPr>
          <w:rFonts w:ascii="Arial" w:hAnsi="Arial" w:cs="Arial"/>
          <w:highlight w:val="yellow"/>
        </w:rPr>
      </w:pPr>
    </w:p>
    <w:p w14:paraId="7C872DE5" w14:textId="77777777" w:rsidR="001317E8" w:rsidRPr="008E3CAC" w:rsidRDefault="001317E8" w:rsidP="001317E8">
      <w:pPr>
        <w:jc w:val="both"/>
        <w:rPr>
          <w:rFonts w:ascii="Arial" w:hAnsi="Arial" w:cs="Arial"/>
          <w:b/>
          <w:bCs/>
          <w:noProof/>
        </w:rPr>
      </w:pPr>
      <w:r w:rsidRPr="008E3CAC">
        <w:rPr>
          <w:rFonts w:ascii="Arial" w:hAnsi="Arial" w:cs="Arial"/>
          <w:b/>
        </w:rPr>
        <w:t xml:space="preserve">CONTRATISTA: </w:t>
      </w:r>
      <w:r w:rsidRPr="008E3CAC">
        <w:rPr>
          <w:rFonts w:ascii="Arial" w:hAnsi="Arial" w:cs="Arial"/>
        </w:rPr>
        <w:t>XXX</w:t>
      </w:r>
    </w:p>
    <w:p w14:paraId="68F8A1ED" w14:textId="77777777" w:rsidR="001317E8" w:rsidRPr="008E3CAC" w:rsidRDefault="001317E8" w:rsidP="001317E8">
      <w:pPr>
        <w:widowControl w:val="0"/>
        <w:jc w:val="both"/>
        <w:rPr>
          <w:rFonts w:ascii="Arial" w:hAnsi="Arial" w:cs="Arial"/>
        </w:rPr>
      </w:pPr>
    </w:p>
    <w:p w14:paraId="2568E521" w14:textId="77777777" w:rsidR="001317E8" w:rsidRPr="008E3CAC" w:rsidRDefault="001317E8" w:rsidP="001317E8">
      <w:pPr>
        <w:jc w:val="both"/>
        <w:rPr>
          <w:rFonts w:ascii="Arial" w:hAnsi="Arial" w:cs="Arial"/>
        </w:rPr>
      </w:pPr>
      <w:r w:rsidRPr="008E3CAC">
        <w:rPr>
          <w:rFonts w:ascii="Arial" w:hAnsi="Arial" w:cs="Arial"/>
          <w:b/>
        </w:rPr>
        <w:t xml:space="preserve">VALOR: </w:t>
      </w:r>
      <w:r w:rsidRPr="008E3CAC">
        <w:rPr>
          <w:rFonts w:ascii="Arial" w:hAnsi="Arial" w:cs="Arial"/>
        </w:rPr>
        <w:t>XXX</w:t>
      </w:r>
    </w:p>
    <w:p w14:paraId="442AE945" w14:textId="77777777" w:rsidR="001317E8" w:rsidRPr="008E3CAC" w:rsidRDefault="001317E8" w:rsidP="001317E8">
      <w:pPr>
        <w:jc w:val="both"/>
        <w:rPr>
          <w:rFonts w:ascii="Arial" w:hAnsi="Arial" w:cs="Arial"/>
        </w:rPr>
      </w:pPr>
    </w:p>
    <w:p w14:paraId="3D43E471" w14:textId="77777777" w:rsidR="001317E8" w:rsidRPr="008E3CAC" w:rsidRDefault="001317E8" w:rsidP="001317E8">
      <w:pPr>
        <w:jc w:val="both"/>
        <w:rPr>
          <w:rFonts w:ascii="Arial" w:hAnsi="Arial" w:cs="Arial"/>
          <w:b/>
        </w:rPr>
      </w:pPr>
      <w:r w:rsidRPr="008E3CAC">
        <w:rPr>
          <w:rFonts w:ascii="Arial" w:hAnsi="Arial" w:cs="Arial"/>
          <w:b/>
        </w:rPr>
        <w:t>PLAZO</w:t>
      </w:r>
      <w:r w:rsidRPr="008E3CAC">
        <w:rPr>
          <w:rFonts w:ascii="Arial" w:hAnsi="Arial" w:cs="Arial"/>
        </w:rPr>
        <w:t>: XXX</w:t>
      </w:r>
    </w:p>
    <w:p w14:paraId="35AA708B" w14:textId="77777777" w:rsidR="001317E8" w:rsidRPr="008E3CAC" w:rsidRDefault="001317E8" w:rsidP="001317E8">
      <w:pPr>
        <w:jc w:val="both"/>
        <w:rPr>
          <w:rFonts w:ascii="Arial" w:hAnsi="Arial" w:cs="Arial"/>
        </w:rPr>
      </w:pPr>
    </w:p>
    <w:p w14:paraId="66AC5E8F" w14:textId="77777777" w:rsidR="001317E8" w:rsidRPr="008E3CAC" w:rsidRDefault="001317E8" w:rsidP="001317E8">
      <w:pPr>
        <w:jc w:val="both"/>
        <w:rPr>
          <w:rFonts w:ascii="Arial" w:hAnsi="Arial" w:cs="Arial"/>
          <w:b/>
        </w:rPr>
      </w:pPr>
      <w:r w:rsidRPr="008E3CAC">
        <w:rPr>
          <w:rFonts w:ascii="Arial" w:hAnsi="Arial" w:cs="Arial"/>
        </w:rPr>
        <w:t xml:space="preserve">Señor </w:t>
      </w:r>
      <w:r w:rsidRPr="008E3CAC">
        <w:rPr>
          <w:rFonts w:ascii="Arial" w:hAnsi="Arial" w:cs="Arial"/>
          <w:b/>
        </w:rPr>
        <w:t>XXX</w:t>
      </w:r>
    </w:p>
    <w:p w14:paraId="7DB47A86" w14:textId="77777777" w:rsidR="001317E8" w:rsidRPr="008E3CAC" w:rsidRDefault="001317E8" w:rsidP="001317E8">
      <w:pPr>
        <w:jc w:val="both"/>
        <w:rPr>
          <w:rFonts w:ascii="Arial" w:hAnsi="Arial" w:cs="Arial"/>
          <w:b/>
        </w:rPr>
      </w:pPr>
      <w:r w:rsidRPr="008E3CAC">
        <w:rPr>
          <w:rFonts w:ascii="Arial" w:hAnsi="Arial" w:cs="Arial"/>
          <w:b/>
        </w:rPr>
        <w:t>CARGO</w:t>
      </w:r>
    </w:p>
    <w:p w14:paraId="0FCD5A13" w14:textId="77777777" w:rsidR="001317E8" w:rsidRPr="008E3CAC" w:rsidRDefault="001317E8" w:rsidP="001317E8">
      <w:pPr>
        <w:jc w:val="both"/>
        <w:rPr>
          <w:rFonts w:ascii="Arial" w:hAnsi="Arial" w:cs="Arial"/>
        </w:rPr>
      </w:pPr>
    </w:p>
    <w:p w14:paraId="540533E3" w14:textId="77777777" w:rsidR="001317E8" w:rsidRPr="008E3CAC" w:rsidRDefault="001317E8" w:rsidP="00457963">
      <w:pPr>
        <w:ind w:right="192"/>
        <w:jc w:val="both"/>
        <w:rPr>
          <w:rFonts w:ascii="Arial" w:hAnsi="Arial" w:cs="Arial"/>
          <w:lang w:val="es-CO"/>
        </w:rPr>
      </w:pPr>
      <w:r w:rsidRPr="008E3CAC">
        <w:rPr>
          <w:rFonts w:ascii="Arial" w:hAnsi="Arial" w:cs="Arial"/>
        </w:rPr>
        <w:t xml:space="preserve">Atentamente me permito comunicarle que ha sido designado(a) como </w:t>
      </w:r>
      <w:r w:rsidRPr="008E3CAC">
        <w:rPr>
          <w:rFonts w:ascii="Arial" w:hAnsi="Arial" w:cs="Arial"/>
          <w:b/>
        </w:rPr>
        <w:t>APOYO A LA SUPERVISIÓN</w:t>
      </w:r>
      <w:r w:rsidRPr="008E3CAC">
        <w:rPr>
          <w:rFonts w:ascii="Arial" w:hAnsi="Arial" w:cs="Arial"/>
        </w:rPr>
        <w:t xml:space="preserve"> del contrato citado en referencia,</w:t>
      </w:r>
      <w:r w:rsidRPr="008E3CAC">
        <w:rPr>
          <w:rFonts w:ascii="Arial" w:hAnsi="Arial" w:cs="Arial"/>
          <w:lang w:val="es-CO"/>
        </w:rPr>
        <w:t xml:space="preserve"> en virtud de</w:t>
      </w:r>
      <w:r w:rsidRPr="008E3CAC">
        <w:rPr>
          <w:rFonts w:ascii="Arial" w:hAnsi="Arial" w:cs="Arial"/>
        </w:rPr>
        <w:t xml:space="preserve"> las calidades personales y profesionales </w:t>
      </w:r>
      <w:r w:rsidRPr="008E3CAC">
        <w:rPr>
          <w:rFonts w:ascii="Arial" w:hAnsi="Arial" w:cs="Arial"/>
          <w:lang w:val="es-CO"/>
        </w:rPr>
        <w:t>para dichas actividades</w:t>
      </w:r>
    </w:p>
    <w:p w14:paraId="66A47304" w14:textId="77777777" w:rsidR="001317E8" w:rsidRPr="008E3CAC" w:rsidRDefault="001317E8" w:rsidP="00457963">
      <w:pPr>
        <w:ind w:right="192"/>
        <w:jc w:val="both"/>
        <w:rPr>
          <w:rFonts w:ascii="Arial" w:hAnsi="Arial" w:cs="Arial"/>
        </w:rPr>
      </w:pPr>
    </w:p>
    <w:p w14:paraId="4DDD3B57" w14:textId="77777777" w:rsidR="001317E8" w:rsidRPr="008E3CAC" w:rsidRDefault="001317E8" w:rsidP="00457963">
      <w:pPr>
        <w:ind w:right="192"/>
        <w:jc w:val="both"/>
        <w:rPr>
          <w:rFonts w:ascii="Arial" w:hAnsi="Arial" w:cs="Arial"/>
        </w:rPr>
      </w:pPr>
      <w:r w:rsidRPr="008E3CAC">
        <w:rPr>
          <w:rFonts w:ascii="Arial" w:hAnsi="Arial" w:cs="Arial"/>
        </w:rPr>
        <w:t>Es importante tener en cuenta, que quienes ejerzan apoyo a la supervisión de contratos/convenios suscritos por la UAECOB, junto con el supervisor del contrato, deberán efectuar la vigilancia, control y seguimiento a la ejecución de estos. Lo anterior con el fin de asegurar el logro exitoso de los objetivos y finalidades que se persiguen, en los términos, condiciones y especificaciones pactadas. Esto como garantía del buen uso, manejo e inversión de los dineros públicos y demás recursos del Estado que se han puesto a disposición del contratista.</w:t>
      </w:r>
    </w:p>
    <w:p w14:paraId="3B3A5F1C" w14:textId="77777777" w:rsidR="001317E8" w:rsidRPr="008E3CAC" w:rsidRDefault="001317E8" w:rsidP="00457963">
      <w:pPr>
        <w:ind w:right="192"/>
        <w:jc w:val="both"/>
        <w:rPr>
          <w:rFonts w:ascii="Arial" w:hAnsi="Arial" w:cs="Arial"/>
        </w:rPr>
      </w:pPr>
    </w:p>
    <w:p w14:paraId="495F7B3B" w14:textId="77777777" w:rsidR="001317E8" w:rsidRPr="008E3CAC" w:rsidRDefault="001317E8" w:rsidP="00457963">
      <w:pPr>
        <w:ind w:right="192"/>
        <w:jc w:val="both"/>
        <w:rPr>
          <w:rFonts w:ascii="Arial" w:hAnsi="Arial" w:cs="Arial"/>
        </w:rPr>
      </w:pPr>
      <w:r w:rsidRPr="008E3CAC">
        <w:rPr>
          <w:rFonts w:ascii="Arial" w:hAnsi="Arial" w:cs="Arial"/>
        </w:rPr>
        <w:t>El ejercicio de dicha actividad debe adelantarse con sujeción a las disposiciones legales vigentes y a lo establecido en el Manual de Contratación de la UAECOB, velando en todo caso por la ejecución del contrato/convenio en los términos pactados e igualmente por la vigencia de las garantías.</w:t>
      </w:r>
    </w:p>
    <w:p w14:paraId="6F0759E7" w14:textId="77777777" w:rsidR="001317E8" w:rsidRPr="008E3CAC" w:rsidRDefault="001317E8" w:rsidP="00457963">
      <w:pPr>
        <w:ind w:right="192"/>
        <w:jc w:val="both"/>
        <w:rPr>
          <w:rFonts w:ascii="Arial" w:hAnsi="Arial" w:cs="Arial"/>
        </w:rPr>
      </w:pPr>
    </w:p>
    <w:p w14:paraId="0810DA19" w14:textId="77777777" w:rsidR="001317E8" w:rsidRPr="008E3CAC" w:rsidRDefault="001317E8" w:rsidP="00457963">
      <w:pPr>
        <w:ind w:right="192"/>
        <w:jc w:val="both"/>
        <w:rPr>
          <w:rFonts w:ascii="Arial" w:hAnsi="Arial" w:cs="Arial"/>
        </w:rPr>
      </w:pPr>
      <w:r w:rsidRPr="008E3CAC">
        <w:rPr>
          <w:rFonts w:ascii="Arial" w:hAnsi="Arial" w:cs="Arial"/>
        </w:rPr>
        <w:t xml:space="preserve">Para lo anterior, es necesario que al momento de asumir las actividades de apoyo a la supervisión usted conozca y consulte de manera permanente los documentos precontractuales y contractuales, los cuales se encuentran a su disposición en la Oficina Asesora Jurídica. </w:t>
      </w:r>
    </w:p>
    <w:p w14:paraId="098BA935" w14:textId="77777777" w:rsidR="001317E8" w:rsidRPr="008E3CAC" w:rsidRDefault="001317E8" w:rsidP="00457963">
      <w:pPr>
        <w:ind w:right="192"/>
        <w:jc w:val="both"/>
        <w:rPr>
          <w:rFonts w:ascii="Arial" w:hAnsi="Arial" w:cs="Arial"/>
        </w:rPr>
      </w:pPr>
    </w:p>
    <w:p w14:paraId="4DE70B9A" w14:textId="77777777" w:rsidR="001317E8" w:rsidRPr="008E3CAC" w:rsidRDefault="001317E8" w:rsidP="00457963">
      <w:pPr>
        <w:pStyle w:val="Textoindependiente0"/>
        <w:spacing w:after="0"/>
        <w:ind w:right="192"/>
        <w:jc w:val="both"/>
        <w:rPr>
          <w:rFonts w:ascii="Arial" w:hAnsi="Arial" w:cs="Arial"/>
        </w:rPr>
      </w:pPr>
      <w:r w:rsidRPr="008E3CAC">
        <w:rPr>
          <w:rFonts w:ascii="Arial" w:hAnsi="Arial" w:cs="Arial"/>
        </w:rPr>
        <w:t>El ejercicio de la supervisión y apoyo a la supervisión del contrato también comprende las obligaciones referidas a los aspectos técnico –administrativo y jurídicos particulares, aplicables al respectivo contrato.</w:t>
      </w:r>
    </w:p>
    <w:p w14:paraId="33B4F960" w14:textId="77777777" w:rsidR="001317E8" w:rsidRPr="008E3CAC" w:rsidRDefault="001317E8" w:rsidP="00457963">
      <w:pPr>
        <w:pStyle w:val="Textoindependiente0"/>
        <w:spacing w:after="0"/>
        <w:ind w:right="192"/>
        <w:jc w:val="both"/>
        <w:rPr>
          <w:rFonts w:ascii="Arial" w:hAnsi="Arial" w:cs="Arial"/>
        </w:rPr>
      </w:pPr>
    </w:p>
    <w:p w14:paraId="76DF5952" w14:textId="77777777" w:rsidR="001317E8" w:rsidRPr="008E3CAC" w:rsidRDefault="001317E8" w:rsidP="001317E8">
      <w:pPr>
        <w:pStyle w:val="Sangradetextonormal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71728597" w14:textId="77777777" w:rsidR="001317E8" w:rsidRPr="008E3CAC" w:rsidRDefault="001317E8" w:rsidP="001317E8">
      <w:pPr>
        <w:pStyle w:val="Textoindependiente0"/>
        <w:spacing w:after="0"/>
        <w:rPr>
          <w:rFonts w:ascii="Arial" w:hAnsi="Arial" w:cs="Arial"/>
        </w:rPr>
      </w:pPr>
    </w:p>
    <w:p w14:paraId="517BD3C9" w14:textId="77777777" w:rsidR="001317E8" w:rsidRPr="008E3CAC" w:rsidRDefault="001317E8" w:rsidP="001317E8">
      <w:pPr>
        <w:pStyle w:val="Textoindependiente0"/>
        <w:spacing w:after="0"/>
        <w:rPr>
          <w:rFonts w:ascii="Arial" w:hAnsi="Arial" w:cs="Arial"/>
        </w:rPr>
      </w:pPr>
      <w:r w:rsidRPr="008E3CAC">
        <w:rPr>
          <w:rFonts w:ascii="Arial" w:hAnsi="Arial" w:cs="Arial"/>
        </w:rPr>
        <w:t>Atentamente,</w:t>
      </w:r>
    </w:p>
    <w:p w14:paraId="1678AF72" w14:textId="77777777" w:rsidR="001317E8" w:rsidRPr="008E3CAC" w:rsidRDefault="001317E8" w:rsidP="001317E8">
      <w:pPr>
        <w:pStyle w:val="Textoindependiente0"/>
        <w:spacing w:after="0"/>
        <w:rPr>
          <w:rFonts w:ascii="Arial" w:hAnsi="Arial" w:cs="Arial"/>
        </w:rPr>
      </w:pPr>
    </w:p>
    <w:p w14:paraId="2EEF71B2" w14:textId="3E7A4972" w:rsidR="001317E8" w:rsidRPr="008E3CAC" w:rsidRDefault="001317E8" w:rsidP="001317E8">
      <w:pPr>
        <w:rPr>
          <w:rFonts w:ascii="Arial" w:eastAsia="MS Mincho" w:hAnsi="Arial" w:cs="Arial"/>
          <w:lang w:val="x-none" w:eastAsia="x-none"/>
        </w:rPr>
      </w:pPr>
    </w:p>
    <w:p w14:paraId="32E985DE" w14:textId="77777777" w:rsidR="001317E8" w:rsidRPr="008E3CAC" w:rsidRDefault="001317E8" w:rsidP="001317E8">
      <w:pPr>
        <w:rPr>
          <w:rFonts w:ascii="Arial" w:eastAsia="MS Mincho" w:hAnsi="Arial" w:cs="Arial"/>
          <w:b/>
          <w:lang w:val="x-none" w:eastAsia="x-none"/>
        </w:rPr>
      </w:pPr>
      <w:r w:rsidRPr="008E3CAC">
        <w:rPr>
          <w:rFonts w:ascii="Arial" w:eastAsia="MS Mincho" w:hAnsi="Arial" w:cs="Arial"/>
          <w:b/>
          <w:lang w:val="x-none" w:eastAsia="x-none"/>
        </w:rPr>
        <w:t xml:space="preserve">Nombre del Supervisor: ________________________________ </w:t>
      </w:r>
    </w:p>
    <w:p w14:paraId="43C16513" w14:textId="77777777" w:rsidR="001317E8" w:rsidRPr="008E3CAC" w:rsidRDefault="001317E8" w:rsidP="001317E8">
      <w:pPr>
        <w:rPr>
          <w:rFonts w:ascii="Arial" w:eastAsia="MS Mincho" w:hAnsi="Arial" w:cs="Arial"/>
          <w:b/>
          <w:lang w:val="x-none" w:eastAsia="x-none"/>
        </w:rPr>
      </w:pPr>
    </w:p>
    <w:p w14:paraId="6D4F520E" w14:textId="77777777" w:rsidR="001317E8" w:rsidRPr="008E3CAC" w:rsidRDefault="001317E8" w:rsidP="001317E8">
      <w:pPr>
        <w:rPr>
          <w:rFonts w:ascii="Arial" w:eastAsia="MS Mincho" w:hAnsi="Arial" w:cs="Arial"/>
          <w:b/>
          <w:lang w:val="x-none" w:eastAsia="x-none"/>
        </w:rPr>
      </w:pPr>
      <w:r w:rsidRPr="008E3CAC">
        <w:rPr>
          <w:rFonts w:ascii="Arial" w:eastAsia="MS Mincho" w:hAnsi="Arial" w:cs="Arial"/>
          <w:b/>
          <w:lang w:val="x-none" w:eastAsia="x-none"/>
        </w:rPr>
        <w:t>Cargo: ________________________________</w:t>
      </w:r>
    </w:p>
    <w:p w14:paraId="170BE038" w14:textId="77777777" w:rsidR="001317E8" w:rsidRPr="008E3CAC" w:rsidRDefault="001317E8" w:rsidP="001317E8">
      <w:pPr>
        <w:rPr>
          <w:rFonts w:ascii="Arial" w:eastAsia="MS Mincho" w:hAnsi="Arial" w:cs="Arial"/>
          <w:b/>
          <w:lang w:val="x-none" w:eastAsia="x-none"/>
        </w:rPr>
      </w:pPr>
    </w:p>
    <w:p w14:paraId="3DA58502" w14:textId="77777777" w:rsidR="001317E8" w:rsidRPr="008E3CAC" w:rsidRDefault="001317E8" w:rsidP="001317E8">
      <w:pPr>
        <w:rPr>
          <w:rFonts w:ascii="Arial" w:eastAsia="MS Mincho" w:hAnsi="Arial" w:cs="Arial"/>
          <w:b/>
          <w:lang w:val="x-none" w:eastAsia="x-none"/>
        </w:rPr>
      </w:pPr>
      <w:r w:rsidRPr="008E3CAC">
        <w:rPr>
          <w:rFonts w:ascii="Arial" w:eastAsia="MS Mincho" w:hAnsi="Arial" w:cs="Arial"/>
          <w:b/>
          <w:lang w:val="x-none" w:eastAsia="x-none"/>
        </w:rPr>
        <w:t xml:space="preserve">Firma: ________________________________ </w:t>
      </w:r>
    </w:p>
    <w:p w14:paraId="4E5F9162" w14:textId="77777777" w:rsidR="00CD05CD" w:rsidRPr="008E3CAC" w:rsidRDefault="00CD05CD" w:rsidP="00CD05CD">
      <w:pPr>
        <w:pStyle w:val="Encabezado"/>
        <w:rPr>
          <w:rFonts w:ascii="Arial" w:hAnsi="Arial" w:cs="Arial"/>
          <w:b/>
          <w:lang w:val="x-none"/>
        </w:rPr>
      </w:pPr>
    </w:p>
    <w:p w14:paraId="62BED131" w14:textId="77777777" w:rsidR="00CD05CD" w:rsidRPr="008E3CAC" w:rsidRDefault="00CD05CD" w:rsidP="00CD05CD">
      <w:pPr>
        <w:pStyle w:val="Encabezado"/>
        <w:rPr>
          <w:rFonts w:ascii="Arial" w:hAnsi="Arial" w:cs="Arial"/>
          <w:b/>
        </w:rPr>
      </w:pPr>
    </w:p>
    <w:p w14:paraId="5F927966" w14:textId="5FC90D02" w:rsidR="009E0F5E" w:rsidRDefault="009E0F5E" w:rsidP="000E494B">
      <w:pPr>
        <w:tabs>
          <w:tab w:val="left" w:pos="2010"/>
        </w:tabs>
        <w:rPr>
          <w:rFonts w:ascii="Arial" w:hAnsi="Arial" w:cs="Arial"/>
        </w:rPr>
      </w:pPr>
    </w:p>
    <w:p w14:paraId="3F04E616" w14:textId="39FBA419" w:rsidR="008E3CAC" w:rsidRDefault="008E3CAC" w:rsidP="000E494B">
      <w:pPr>
        <w:tabs>
          <w:tab w:val="left" w:pos="2010"/>
        </w:tabs>
        <w:rPr>
          <w:rFonts w:ascii="Arial" w:hAnsi="Arial" w:cs="Arial"/>
        </w:rPr>
      </w:pPr>
    </w:p>
    <w:p w14:paraId="05D31F37" w14:textId="0F612313" w:rsidR="008E3CAC" w:rsidRDefault="008E3CAC" w:rsidP="000E494B">
      <w:pPr>
        <w:tabs>
          <w:tab w:val="left" w:pos="2010"/>
        </w:tabs>
        <w:rPr>
          <w:rFonts w:ascii="Arial" w:hAnsi="Arial" w:cs="Arial"/>
        </w:rPr>
      </w:pPr>
    </w:p>
    <w:p w14:paraId="1C8B5C2F" w14:textId="295C271B" w:rsidR="008E3CAC" w:rsidRDefault="008E3CAC" w:rsidP="000E494B">
      <w:pPr>
        <w:tabs>
          <w:tab w:val="left" w:pos="2010"/>
        </w:tabs>
        <w:rPr>
          <w:rFonts w:ascii="Arial" w:hAnsi="Arial" w:cs="Arial"/>
        </w:rPr>
      </w:pPr>
    </w:p>
    <w:p w14:paraId="65A8C5C4" w14:textId="1F146A00" w:rsidR="00CD05CD" w:rsidRPr="008E3CAC" w:rsidRDefault="00CD05CD" w:rsidP="000E494B">
      <w:pPr>
        <w:tabs>
          <w:tab w:val="left" w:pos="2010"/>
        </w:tabs>
        <w:rPr>
          <w:rFonts w:ascii="Arial" w:hAnsi="Arial" w:cs="Arial"/>
        </w:rPr>
      </w:pPr>
      <w:bookmarkStart w:id="0" w:name="_GoBack"/>
      <w:bookmarkEnd w:id="0"/>
    </w:p>
    <w:sectPr w:rsidR="00CD05CD" w:rsidRPr="008E3CAC" w:rsidSect="00752969">
      <w:headerReference w:type="even" r:id="rId7"/>
      <w:headerReference w:type="default" r:id="rId8"/>
      <w:footerReference w:type="default" r:id="rId9"/>
      <w:type w:val="continuous"/>
      <w:pgSz w:w="12242" w:h="15842" w:code="1"/>
      <w:pgMar w:top="709" w:right="851" w:bottom="709" w:left="1418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1686E" w14:textId="77777777" w:rsidR="001621AA" w:rsidRDefault="001621AA">
      <w:r>
        <w:separator/>
      </w:r>
    </w:p>
  </w:endnote>
  <w:endnote w:type="continuationSeparator" w:id="0">
    <w:p w14:paraId="0C3764FF" w14:textId="77777777" w:rsidR="001621AA" w:rsidRDefault="00162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FB6AF" w14:textId="16308E20" w:rsidR="00936039" w:rsidRPr="00671EBF" w:rsidRDefault="008E3CAC" w:rsidP="008E3CAC">
    <w:pPr>
      <w:pStyle w:val="Piedepgina"/>
      <w:jc w:val="center"/>
      <w:rPr>
        <w:rFonts w:ascii="Tahoma" w:hAnsi="Tahoma" w:cs="Tahoma"/>
        <w:i/>
        <w:sz w:val="16"/>
        <w:szCs w:val="16"/>
      </w:rPr>
    </w:pPr>
    <w:bookmarkStart w:id="1" w:name="_Hlk58534112"/>
    <w:r w:rsidRPr="00AD250A">
      <w:rPr>
        <w:rFonts w:cs="Arial"/>
        <w:b/>
        <w:i/>
        <w:sz w:val="16"/>
        <w:szCs w:val="16"/>
      </w:rPr>
      <w:t>Nota:</w:t>
    </w:r>
    <w:r w:rsidRPr="00AD250A">
      <w:rPr>
        <w:rFonts w:cs="Arial"/>
        <w:b/>
        <w:i/>
        <w:spacing w:val="13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Si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usted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imprime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este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documento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se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considera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“Copia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No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Controlada”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por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lo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tanto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debe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consultar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la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versión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vigente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en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el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sitio oficial de los documentos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EE5BF" w14:textId="77777777" w:rsidR="001621AA" w:rsidRDefault="001621AA">
      <w:r>
        <w:separator/>
      </w:r>
    </w:p>
  </w:footnote>
  <w:footnote w:type="continuationSeparator" w:id="0">
    <w:p w14:paraId="471312F8" w14:textId="77777777" w:rsidR="001621AA" w:rsidRDefault="00162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98B5B" w14:textId="77777777" w:rsidR="00417701" w:rsidRDefault="00417701" w:rsidP="006575C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1074</w:t>
    </w:r>
    <w:r>
      <w:rPr>
        <w:rStyle w:val="Nmerodepgina"/>
      </w:rPr>
      <w:fldChar w:fldCharType="end"/>
    </w:r>
  </w:p>
  <w:p w14:paraId="4B33F05C" w14:textId="77777777" w:rsidR="00417701" w:rsidRDefault="00417701" w:rsidP="00985A2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781" w:type="dxa"/>
      <w:tblInd w:w="-5" w:type="dxa"/>
      <w:tblLook w:val="04A0" w:firstRow="1" w:lastRow="0" w:firstColumn="1" w:lastColumn="0" w:noHBand="0" w:noVBand="1"/>
    </w:tblPr>
    <w:tblGrid>
      <w:gridCol w:w="2410"/>
      <w:gridCol w:w="4961"/>
      <w:gridCol w:w="2410"/>
    </w:tblGrid>
    <w:tr w:rsidR="008E3CAC" w:rsidRPr="000E4092" w14:paraId="27375A41" w14:textId="77777777" w:rsidTr="0057797A">
      <w:trPr>
        <w:trHeight w:val="446"/>
      </w:trPr>
      <w:tc>
        <w:tcPr>
          <w:tcW w:w="2410" w:type="dxa"/>
          <w:vMerge w:val="restart"/>
        </w:tcPr>
        <w:p w14:paraId="28BBF190" w14:textId="77777777" w:rsidR="008E3CAC" w:rsidRPr="000E4092" w:rsidRDefault="008E3CAC" w:rsidP="008E3CAC">
          <w:pPr>
            <w:rPr>
              <w:rFonts w:ascii="Arial" w:hAnsi="Arial" w:cs="Arial"/>
            </w:rPr>
          </w:pPr>
          <w:r w:rsidRPr="000E4092">
            <w:rPr>
              <w:rFonts w:ascii="Arial" w:hAnsi="Arial" w:cs="Arial"/>
              <w:noProof/>
              <w:sz w:val="18"/>
              <w:szCs w:val="18"/>
              <w:lang w:val="es-CO" w:eastAsia="es-CO"/>
            </w:rPr>
            <w:drawing>
              <wp:anchor distT="0" distB="0" distL="114300" distR="114300" simplePos="0" relativeHeight="251659264" behindDoc="1" locked="0" layoutInCell="1" allowOverlap="1" wp14:anchorId="3B122C93" wp14:editId="016EC446">
                <wp:simplePos x="0" y="0"/>
                <wp:positionH relativeFrom="column">
                  <wp:posOffset>143510</wp:posOffset>
                </wp:positionH>
                <wp:positionV relativeFrom="paragraph">
                  <wp:posOffset>116840</wp:posOffset>
                </wp:positionV>
                <wp:extent cx="1171575" cy="952500"/>
                <wp:effectExtent l="0" t="0" r="9525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1" w:type="dxa"/>
          <w:vMerge w:val="restart"/>
        </w:tcPr>
        <w:p w14:paraId="4D2EDD68" w14:textId="77777777" w:rsidR="008E3CAC" w:rsidRPr="00DC5AD1" w:rsidRDefault="008E3CAC" w:rsidP="008E3CAC">
          <w:pPr>
            <w:rPr>
              <w:rFonts w:ascii="Arial" w:hAnsi="Arial" w:cs="Arial"/>
              <w:color w:val="BFBFBF" w:themeColor="background1" w:themeShade="BF"/>
              <w:sz w:val="16"/>
              <w:szCs w:val="16"/>
            </w:rPr>
          </w:pPr>
          <w:r w:rsidRPr="00DC5AD1">
            <w:rPr>
              <w:rFonts w:ascii="Arial" w:hAnsi="Arial" w:cs="Arial"/>
              <w:color w:val="BFBFBF" w:themeColor="background1" w:themeShade="BF"/>
              <w:sz w:val="16"/>
              <w:szCs w:val="16"/>
            </w:rPr>
            <w:t xml:space="preserve">Nombre del </w:t>
          </w:r>
          <w:r>
            <w:rPr>
              <w:rFonts w:ascii="Arial" w:hAnsi="Arial" w:cs="Arial"/>
              <w:color w:val="BFBFBF" w:themeColor="background1" w:themeShade="BF"/>
              <w:sz w:val="16"/>
              <w:szCs w:val="16"/>
            </w:rPr>
            <w:t>P</w:t>
          </w:r>
          <w:r w:rsidRPr="00DC5AD1">
            <w:rPr>
              <w:rFonts w:ascii="Arial" w:hAnsi="Arial" w:cs="Arial"/>
              <w:color w:val="BFBFBF" w:themeColor="background1" w:themeShade="BF"/>
              <w:sz w:val="16"/>
              <w:szCs w:val="16"/>
            </w:rPr>
            <w:t>ro</w:t>
          </w:r>
          <w:r>
            <w:rPr>
              <w:rFonts w:ascii="Arial" w:hAnsi="Arial" w:cs="Arial"/>
              <w:color w:val="BFBFBF" w:themeColor="background1" w:themeShade="BF"/>
              <w:sz w:val="16"/>
              <w:szCs w:val="16"/>
            </w:rPr>
            <w:t>cedimiento</w:t>
          </w:r>
        </w:p>
        <w:p w14:paraId="19F0AC2F" w14:textId="77777777" w:rsidR="008E3CAC" w:rsidRDefault="008E3CAC" w:rsidP="008E3CAC">
          <w:pPr>
            <w:rPr>
              <w:rFonts w:ascii="Arial" w:hAnsi="Arial" w:cs="Arial"/>
            </w:rPr>
          </w:pPr>
        </w:p>
        <w:p w14:paraId="410A52E7" w14:textId="77777777" w:rsidR="008E3CAC" w:rsidRPr="007C792C" w:rsidRDefault="008E3CAC" w:rsidP="008E3CAC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CONTRATACIÓN DIRECTA</w:t>
          </w:r>
        </w:p>
        <w:p w14:paraId="441B3ADD" w14:textId="77777777" w:rsidR="008E3CAC" w:rsidRPr="000E4092" w:rsidRDefault="008E3CAC" w:rsidP="008E3CAC">
          <w:pPr>
            <w:rPr>
              <w:rFonts w:ascii="Arial" w:hAnsi="Arial" w:cs="Arial"/>
            </w:rPr>
          </w:pPr>
        </w:p>
      </w:tc>
      <w:tc>
        <w:tcPr>
          <w:tcW w:w="2410" w:type="dxa"/>
          <w:vAlign w:val="center"/>
        </w:tcPr>
        <w:p w14:paraId="63AE0D0B" w14:textId="011A45BA" w:rsidR="008E3CAC" w:rsidRPr="00DC5AD1" w:rsidRDefault="008E3CAC" w:rsidP="008E3CAC">
          <w:pPr>
            <w:rPr>
              <w:rFonts w:ascii="Arial" w:hAnsi="Arial" w:cs="Arial"/>
            </w:rPr>
          </w:pPr>
          <w:r w:rsidRPr="00DC5AD1">
            <w:rPr>
              <w:rFonts w:ascii="Arial" w:hAnsi="Arial" w:cs="Arial"/>
            </w:rPr>
            <w:t xml:space="preserve">Código: </w:t>
          </w:r>
          <w:r w:rsidR="0057797A">
            <w:rPr>
              <w:rFonts w:ascii="Arial" w:hAnsi="Arial" w:cs="Arial"/>
            </w:rPr>
            <w:t>GJ-PR02-FT09</w:t>
          </w:r>
        </w:p>
      </w:tc>
    </w:tr>
    <w:tr w:rsidR="008E3CAC" w:rsidRPr="000E4092" w14:paraId="7E3F05FA" w14:textId="77777777" w:rsidTr="0057797A">
      <w:trPr>
        <w:trHeight w:val="498"/>
      </w:trPr>
      <w:tc>
        <w:tcPr>
          <w:tcW w:w="2410" w:type="dxa"/>
          <w:vMerge/>
        </w:tcPr>
        <w:p w14:paraId="118E41BD" w14:textId="77777777" w:rsidR="008E3CAC" w:rsidRPr="000E4092" w:rsidRDefault="008E3CAC" w:rsidP="008E3CAC">
          <w:pPr>
            <w:rPr>
              <w:rFonts w:ascii="Arial" w:hAnsi="Arial" w:cs="Arial"/>
            </w:rPr>
          </w:pPr>
        </w:p>
      </w:tc>
      <w:tc>
        <w:tcPr>
          <w:tcW w:w="4961" w:type="dxa"/>
          <w:vMerge/>
        </w:tcPr>
        <w:p w14:paraId="197CA623" w14:textId="77777777" w:rsidR="008E3CAC" w:rsidRPr="000E4092" w:rsidRDefault="008E3CAC" w:rsidP="008E3CAC">
          <w:pPr>
            <w:rPr>
              <w:rFonts w:ascii="Arial" w:hAnsi="Arial" w:cs="Arial"/>
            </w:rPr>
          </w:pPr>
        </w:p>
      </w:tc>
      <w:tc>
        <w:tcPr>
          <w:tcW w:w="2410" w:type="dxa"/>
          <w:vAlign w:val="center"/>
        </w:tcPr>
        <w:p w14:paraId="5DFE4236" w14:textId="77777777" w:rsidR="008E3CAC" w:rsidRPr="00DC5AD1" w:rsidRDefault="008E3CAC" w:rsidP="008E3CAC">
          <w:pPr>
            <w:rPr>
              <w:rFonts w:ascii="Arial" w:hAnsi="Arial" w:cs="Arial"/>
            </w:rPr>
          </w:pPr>
          <w:r w:rsidRPr="00DC5AD1">
            <w:rPr>
              <w:rFonts w:ascii="Arial" w:hAnsi="Arial" w:cs="Arial"/>
            </w:rPr>
            <w:t>Versión:</w:t>
          </w:r>
          <w:r>
            <w:rPr>
              <w:rFonts w:ascii="Arial" w:hAnsi="Arial" w:cs="Arial"/>
            </w:rPr>
            <w:t xml:space="preserve"> 01</w:t>
          </w:r>
        </w:p>
      </w:tc>
    </w:tr>
    <w:tr w:rsidR="008E3CAC" w:rsidRPr="000E4092" w14:paraId="61C1CD59" w14:textId="77777777" w:rsidTr="0057797A">
      <w:trPr>
        <w:trHeight w:val="471"/>
      </w:trPr>
      <w:tc>
        <w:tcPr>
          <w:tcW w:w="2410" w:type="dxa"/>
          <w:vMerge/>
        </w:tcPr>
        <w:p w14:paraId="52D54B65" w14:textId="77777777" w:rsidR="008E3CAC" w:rsidRPr="000E4092" w:rsidRDefault="008E3CAC" w:rsidP="008E3CAC">
          <w:pPr>
            <w:rPr>
              <w:rFonts w:ascii="Arial" w:hAnsi="Arial" w:cs="Arial"/>
            </w:rPr>
          </w:pPr>
        </w:p>
      </w:tc>
      <w:tc>
        <w:tcPr>
          <w:tcW w:w="4961" w:type="dxa"/>
          <w:vMerge w:val="restart"/>
        </w:tcPr>
        <w:p w14:paraId="5BBA3A08" w14:textId="77777777" w:rsidR="008E3CAC" w:rsidRPr="00DC5AD1" w:rsidRDefault="008E3CAC" w:rsidP="008E3CAC">
          <w:pPr>
            <w:rPr>
              <w:rFonts w:ascii="Arial" w:hAnsi="Arial" w:cs="Arial"/>
              <w:color w:val="BFBFBF" w:themeColor="background1" w:themeShade="BF"/>
              <w:sz w:val="16"/>
              <w:szCs w:val="16"/>
            </w:rPr>
          </w:pPr>
          <w:r w:rsidRPr="00DC5AD1">
            <w:rPr>
              <w:rFonts w:ascii="Arial" w:hAnsi="Arial" w:cs="Arial"/>
              <w:color w:val="BFBFBF" w:themeColor="background1" w:themeShade="BF"/>
              <w:sz w:val="16"/>
              <w:szCs w:val="16"/>
            </w:rPr>
            <w:t xml:space="preserve">Nombre del </w:t>
          </w:r>
          <w:r>
            <w:rPr>
              <w:rFonts w:ascii="Arial" w:hAnsi="Arial" w:cs="Arial"/>
              <w:color w:val="BFBFBF" w:themeColor="background1" w:themeShade="BF"/>
              <w:sz w:val="16"/>
              <w:szCs w:val="16"/>
            </w:rPr>
            <w:t>Formato</w:t>
          </w:r>
        </w:p>
        <w:p w14:paraId="125124AB" w14:textId="77777777" w:rsidR="008E3CAC" w:rsidRDefault="008E3CAC" w:rsidP="008E3CAC">
          <w:pPr>
            <w:rPr>
              <w:rFonts w:ascii="Arial" w:hAnsi="Arial" w:cs="Arial"/>
            </w:rPr>
          </w:pPr>
        </w:p>
        <w:p w14:paraId="4DF86CD7" w14:textId="6671F170" w:rsidR="008E3CAC" w:rsidRPr="007C792C" w:rsidRDefault="008E3CAC" w:rsidP="008E3CAC">
          <w:pPr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APOYO A LA SUPERVISIÓN</w:t>
          </w:r>
        </w:p>
      </w:tc>
      <w:tc>
        <w:tcPr>
          <w:tcW w:w="2410" w:type="dxa"/>
          <w:vAlign w:val="center"/>
        </w:tcPr>
        <w:p w14:paraId="4E746133" w14:textId="29D890A9" w:rsidR="008E3CAC" w:rsidRPr="00DC5AD1" w:rsidRDefault="008E3CAC" w:rsidP="008E3CAC">
          <w:pPr>
            <w:rPr>
              <w:rFonts w:ascii="Arial" w:hAnsi="Arial" w:cs="Arial"/>
            </w:rPr>
          </w:pPr>
          <w:r w:rsidRPr="00DC5AD1">
            <w:rPr>
              <w:rFonts w:ascii="Arial" w:hAnsi="Arial" w:cs="Arial"/>
            </w:rPr>
            <w:t xml:space="preserve">Vigencia: </w:t>
          </w:r>
          <w:r w:rsidR="00E7153B">
            <w:rPr>
              <w:rFonts w:ascii="Arial" w:hAnsi="Arial" w:cs="Arial"/>
            </w:rPr>
            <w:t>11/12/2020</w:t>
          </w:r>
        </w:p>
      </w:tc>
    </w:tr>
    <w:tr w:rsidR="008E3CAC" w:rsidRPr="000E4092" w14:paraId="036B0101" w14:textId="77777777" w:rsidTr="0057797A">
      <w:trPr>
        <w:trHeight w:val="471"/>
      </w:trPr>
      <w:tc>
        <w:tcPr>
          <w:tcW w:w="2410" w:type="dxa"/>
          <w:vMerge/>
        </w:tcPr>
        <w:p w14:paraId="62EFB7C8" w14:textId="77777777" w:rsidR="008E3CAC" w:rsidRPr="000E4092" w:rsidRDefault="008E3CAC" w:rsidP="008E3CAC">
          <w:pPr>
            <w:rPr>
              <w:rFonts w:ascii="Arial" w:hAnsi="Arial" w:cs="Arial"/>
            </w:rPr>
          </w:pPr>
        </w:p>
      </w:tc>
      <w:tc>
        <w:tcPr>
          <w:tcW w:w="4961" w:type="dxa"/>
          <w:vMerge/>
        </w:tcPr>
        <w:p w14:paraId="216A5571" w14:textId="77777777" w:rsidR="008E3CAC" w:rsidRPr="000E4092" w:rsidRDefault="008E3CAC" w:rsidP="008E3CAC">
          <w:pPr>
            <w:rPr>
              <w:rFonts w:ascii="Arial" w:hAnsi="Arial" w:cs="Arial"/>
            </w:rPr>
          </w:pPr>
        </w:p>
      </w:tc>
      <w:tc>
        <w:tcPr>
          <w:tcW w:w="2410" w:type="dxa"/>
          <w:vAlign w:val="center"/>
        </w:tcPr>
        <w:p w14:paraId="075C851B" w14:textId="5B2E431E" w:rsidR="008E3CAC" w:rsidRPr="00DC5AD1" w:rsidRDefault="008E3CAC" w:rsidP="008E3CAC">
          <w:pPr>
            <w:rPr>
              <w:rFonts w:ascii="Arial" w:hAnsi="Arial" w:cs="Arial"/>
            </w:rPr>
          </w:pPr>
          <w:r w:rsidRPr="00DC5AD1">
            <w:rPr>
              <w:rFonts w:ascii="Arial" w:hAnsi="Arial" w:cs="Arial"/>
            </w:rPr>
            <w:t xml:space="preserve">Página </w:t>
          </w:r>
          <w:r w:rsidRPr="00DC5AD1">
            <w:rPr>
              <w:rFonts w:ascii="Arial" w:hAnsi="Arial" w:cs="Arial"/>
              <w:b/>
              <w:bCs/>
            </w:rPr>
            <w:fldChar w:fldCharType="begin"/>
          </w:r>
          <w:r w:rsidRPr="00DC5AD1">
            <w:rPr>
              <w:rFonts w:ascii="Arial" w:hAnsi="Arial" w:cs="Arial"/>
              <w:b/>
              <w:bCs/>
            </w:rPr>
            <w:instrText>PAGE  \* Arabic  \* MERGEFORMAT</w:instrText>
          </w:r>
          <w:r w:rsidRPr="00DC5AD1">
            <w:rPr>
              <w:rFonts w:ascii="Arial" w:hAnsi="Arial" w:cs="Arial"/>
              <w:b/>
              <w:bCs/>
            </w:rPr>
            <w:fldChar w:fldCharType="separate"/>
          </w:r>
          <w:r w:rsidR="0057797A">
            <w:rPr>
              <w:rFonts w:ascii="Arial" w:hAnsi="Arial" w:cs="Arial"/>
              <w:b/>
              <w:bCs/>
              <w:noProof/>
            </w:rPr>
            <w:t>1</w:t>
          </w:r>
          <w:r w:rsidRPr="00DC5AD1">
            <w:rPr>
              <w:rFonts w:ascii="Arial" w:hAnsi="Arial" w:cs="Arial"/>
              <w:b/>
              <w:bCs/>
            </w:rPr>
            <w:fldChar w:fldCharType="end"/>
          </w:r>
          <w:r w:rsidRPr="00DC5AD1">
            <w:rPr>
              <w:rFonts w:ascii="Arial" w:hAnsi="Arial" w:cs="Arial"/>
            </w:rPr>
            <w:t xml:space="preserve"> de </w:t>
          </w:r>
          <w:r w:rsidRPr="00DC5AD1">
            <w:rPr>
              <w:rFonts w:ascii="Arial" w:hAnsi="Arial" w:cs="Arial"/>
              <w:b/>
              <w:bCs/>
            </w:rPr>
            <w:fldChar w:fldCharType="begin"/>
          </w:r>
          <w:r w:rsidRPr="00DC5AD1">
            <w:rPr>
              <w:rFonts w:ascii="Arial" w:hAnsi="Arial" w:cs="Arial"/>
              <w:b/>
              <w:bCs/>
            </w:rPr>
            <w:instrText>NUMPAGES  \* Arabic  \* MERGEFORMAT</w:instrText>
          </w:r>
          <w:r w:rsidRPr="00DC5AD1">
            <w:rPr>
              <w:rFonts w:ascii="Arial" w:hAnsi="Arial" w:cs="Arial"/>
              <w:b/>
              <w:bCs/>
            </w:rPr>
            <w:fldChar w:fldCharType="separate"/>
          </w:r>
          <w:r w:rsidR="0057797A">
            <w:rPr>
              <w:rFonts w:ascii="Arial" w:hAnsi="Arial" w:cs="Arial"/>
              <w:b/>
              <w:bCs/>
              <w:noProof/>
            </w:rPr>
            <w:t>1</w:t>
          </w:r>
          <w:r w:rsidRPr="00DC5AD1">
            <w:rPr>
              <w:rFonts w:ascii="Arial" w:hAnsi="Arial" w:cs="Arial"/>
              <w:b/>
              <w:bCs/>
            </w:rPr>
            <w:fldChar w:fldCharType="end"/>
          </w:r>
        </w:p>
      </w:tc>
    </w:tr>
  </w:tbl>
  <w:p w14:paraId="187178C6" w14:textId="77777777" w:rsidR="00417701" w:rsidRDefault="00417701" w:rsidP="00B810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14FAF"/>
    <w:multiLevelType w:val="hybridMultilevel"/>
    <w:tmpl w:val="6C7671E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543A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97A188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A561635"/>
    <w:multiLevelType w:val="hybridMultilevel"/>
    <w:tmpl w:val="E68C1C50"/>
    <w:lvl w:ilvl="0" w:tplc="B31E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4136FE"/>
    <w:multiLevelType w:val="hybridMultilevel"/>
    <w:tmpl w:val="BD80669E"/>
    <w:lvl w:ilvl="0" w:tplc="BBD44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20" w:hanging="360"/>
      </w:pPr>
    </w:lvl>
    <w:lvl w:ilvl="2" w:tplc="240A001B" w:tentative="1">
      <w:start w:val="1"/>
      <w:numFmt w:val="lowerRoman"/>
      <w:lvlText w:val="%3."/>
      <w:lvlJc w:val="right"/>
      <w:pPr>
        <w:ind w:left="2340" w:hanging="180"/>
      </w:pPr>
    </w:lvl>
    <w:lvl w:ilvl="3" w:tplc="240A000F" w:tentative="1">
      <w:start w:val="1"/>
      <w:numFmt w:val="decimal"/>
      <w:lvlText w:val="%4."/>
      <w:lvlJc w:val="left"/>
      <w:pPr>
        <w:ind w:left="3060" w:hanging="360"/>
      </w:pPr>
    </w:lvl>
    <w:lvl w:ilvl="4" w:tplc="240A0019" w:tentative="1">
      <w:start w:val="1"/>
      <w:numFmt w:val="lowerLetter"/>
      <w:lvlText w:val="%5."/>
      <w:lvlJc w:val="left"/>
      <w:pPr>
        <w:ind w:left="3780" w:hanging="360"/>
      </w:pPr>
    </w:lvl>
    <w:lvl w:ilvl="5" w:tplc="240A001B" w:tentative="1">
      <w:start w:val="1"/>
      <w:numFmt w:val="lowerRoman"/>
      <w:lvlText w:val="%6."/>
      <w:lvlJc w:val="right"/>
      <w:pPr>
        <w:ind w:left="4500" w:hanging="180"/>
      </w:pPr>
    </w:lvl>
    <w:lvl w:ilvl="6" w:tplc="240A000F" w:tentative="1">
      <w:start w:val="1"/>
      <w:numFmt w:val="decimal"/>
      <w:lvlText w:val="%7."/>
      <w:lvlJc w:val="left"/>
      <w:pPr>
        <w:ind w:left="5220" w:hanging="360"/>
      </w:pPr>
    </w:lvl>
    <w:lvl w:ilvl="7" w:tplc="240A0019" w:tentative="1">
      <w:start w:val="1"/>
      <w:numFmt w:val="lowerLetter"/>
      <w:lvlText w:val="%8."/>
      <w:lvlJc w:val="left"/>
      <w:pPr>
        <w:ind w:left="5940" w:hanging="360"/>
      </w:pPr>
    </w:lvl>
    <w:lvl w:ilvl="8" w:tplc="2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A45184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1506A1F"/>
    <w:multiLevelType w:val="multilevel"/>
    <w:tmpl w:val="996A0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b w:val="0"/>
        <w:bCs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41AA5552"/>
    <w:multiLevelType w:val="singleLevel"/>
    <w:tmpl w:val="20B2BA3E"/>
    <w:lvl w:ilvl="0">
      <w:start w:val="1"/>
      <w:numFmt w:val="bullet"/>
      <w:lvlText w:val="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8" w15:restartNumberingAfterBreak="0">
    <w:nsid w:val="469B7DB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87C0184"/>
    <w:multiLevelType w:val="hybridMultilevel"/>
    <w:tmpl w:val="08D666A8"/>
    <w:lvl w:ilvl="0" w:tplc="10BC66D2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0" w15:restartNumberingAfterBreak="0">
    <w:nsid w:val="546458B0"/>
    <w:multiLevelType w:val="hybridMultilevel"/>
    <w:tmpl w:val="0C86BEFA"/>
    <w:lvl w:ilvl="0" w:tplc="2DFEB74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FFFF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7D337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EBC38E2"/>
    <w:multiLevelType w:val="singleLevel"/>
    <w:tmpl w:val="006A379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11"/>
  </w:num>
  <w:num w:numId="7">
    <w:abstractNumId w:val="5"/>
  </w:num>
  <w:num w:numId="8">
    <w:abstractNumId w:val="9"/>
  </w:num>
  <w:num w:numId="9">
    <w:abstractNumId w:val="3"/>
  </w:num>
  <w:num w:numId="10">
    <w:abstractNumId w:val="4"/>
  </w:num>
  <w:num w:numId="11">
    <w:abstractNumId w:val="10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0E"/>
    <w:rsid w:val="00020886"/>
    <w:rsid w:val="00023835"/>
    <w:rsid w:val="000240DC"/>
    <w:rsid w:val="00031968"/>
    <w:rsid w:val="00045114"/>
    <w:rsid w:val="00086DBE"/>
    <w:rsid w:val="00090893"/>
    <w:rsid w:val="000A0B94"/>
    <w:rsid w:val="000B67A6"/>
    <w:rsid w:val="000C4239"/>
    <w:rsid w:val="000E494B"/>
    <w:rsid w:val="000F156F"/>
    <w:rsid w:val="000F6556"/>
    <w:rsid w:val="00102580"/>
    <w:rsid w:val="00110813"/>
    <w:rsid w:val="00110FE5"/>
    <w:rsid w:val="00114A27"/>
    <w:rsid w:val="00127B30"/>
    <w:rsid w:val="001317E8"/>
    <w:rsid w:val="00132DFB"/>
    <w:rsid w:val="001513C1"/>
    <w:rsid w:val="001621AA"/>
    <w:rsid w:val="0016473C"/>
    <w:rsid w:val="00164BFD"/>
    <w:rsid w:val="00172DEB"/>
    <w:rsid w:val="00174C19"/>
    <w:rsid w:val="00180132"/>
    <w:rsid w:val="00185C13"/>
    <w:rsid w:val="001942E9"/>
    <w:rsid w:val="001970F7"/>
    <w:rsid w:val="001A1DFD"/>
    <w:rsid w:val="001C2433"/>
    <w:rsid w:val="001C4BA9"/>
    <w:rsid w:val="001D38E9"/>
    <w:rsid w:val="001D5DB3"/>
    <w:rsid w:val="001E6CB9"/>
    <w:rsid w:val="001E7DEB"/>
    <w:rsid w:val="001F3E47"/>
    <w:rsid w:val="001F7DF7"/>
    <w:rsid w:val="00212030"/>
    <w:rsid w:val="002219A2"/>
    <w:rsid w:val="00221A5F"/>
    <w:rsid w:val="002268E1"/>
    <w:rsid w:val="00241155"/>
    <w:rsid w:val="00243739"/>
    <w:rsid w:val="00244530"/>
    <w:rsid w:val="00244577"/>
    <w:rsid w:val="002537C2"/>
    <w:rsid w:val="00255445"/>
    <w:rsid w:val="00281062"/>
    <w:rsid w:val="00285BA1"/>
    <w:rsid w:val="002906F7"/>
    <w:rsid w:val="00294E5F"/>
    <w:rsid w:val="002A3955"/>
    <w:rsid w:val="002B1243"/>
    <w:rsid w:val="002B3297"/>
    <w:rsid w:val="002B5A7F"/>
    <w:rsid w:val="002C3C69"/>
    <w:rsid w:val="002E15F2"/>
    <w:rsid w:val="00303E38"/>
    <w:rsid w:val="003060BF"/>
    <w:rsid w:val="00307028"/>
    <w:rsid w:val="0030734B"/>
    <w:rsid w:val="00310F0C"/>
    <w:rsid w:val="0032193B"/>
    <w:rsid w:val="00344E02"/>
    <w:rsid w:val="00347840"/>
    <w:rsid w:val="003730D0"/>
    <w:rsid w:val="0038088A"/>
    <w:rsid w:val="00385C11"/>
    <w:rsid w:val="00390819"/>
    <w:rsid w:val="00390D5A"/>
    <w:rsid w:val="003A3AE3"/>
    <w:rsid w:val="003B0F6F"/>
    <w:rsid w:val="003C053A"/>
    <w:rsid w:val="003D1D22"/>
    <w:rsid w:val="003E450B"/>
    <w:rsid w:val="00401968"/>
    <w:rsid w:val="004036C4"/>
    <w:rsid w:val="004148C0"/>
    <w:rsid w:val="00417701"/>
    <w:rsid w:val="00424CDD"/>
    <w:rsid w:val="004320B3"/>
    <w:rsid w:val="00432369"/>
    <w:rsid w:val="00457963"/>
    <w:rsid w:val="004613A0"/>
    <w:rsid w:val="0046534F"/>
    <w:rsid w:val="00471178"/>
    <w:rsid w:val="00473F3E"/>
    <w:rsid w:val="004879D7"/>
    <w:rsid w:val="00492102"/>
    <w:rsid w:val="004978F2"/>
    <w:rsid w:val="004A10CF"/>
    <w:rsid w:val="004C1D48"/>
    <w:rsid w:val="004C33F1"/>
    <w:rsid w:val="004F1D06"/>
    <w:rsid w:val="004F4FBE"/>
    <w:rsid w:val="005056CD"/>
    <w:rsid w:val="005070D2"/>
    <w:rsid w:val="0051021C"/>
    <w:rsid w:val="00513E94"/>
    <w:rsid w:val="00522FD6"/>
    <w:rsid w:val="00524080"/>
    <w:rsid w:val="00544FEE"/>
    <w:rsid w:val="005514F7"/>
    <w:rsid w:val="00561CF6"/>
    <w:rsid w:val="00564B5C"/>
    <w:rsid w:val="00566088"/>
    <w:rsid w:val="00567691"/>
    <w:rsid w:val="005718DF"/>
    <w:rsid w:val="005757FD"/>
    <w:rsid w:val="0057797A"/>
    <w:rsid w:val="0059276A"/>
    <w:rsid w:val="00595C20"/>
    <w:rsid w:val="005D6EB2"/>
    <w:rsid w:val="005D7C3C"/>
    <w:rsid w:val="005E17B2"/>
    <w:rsid w:val="005F6C5F"/>
    <w:rsid w:val="006131A7"/>
    <w:rsid w:val="00616128"/>
    <w:rsid w:val="00644F17"/>
    <w:rsid w:val="0064629E"/>
    <w:rsid w:val="006575C8"/>
    <w:rsid w:val="00661731"/>
    <w:rsid w:val="00671EBF"/>
    <w:rsid w:val="00677179"/>
    <w:rsid w:val="006902BA"/>
    <w:rsid w:val="0069349E"/>
    <w:rsid w:val="00694A4A"/>
    <w:rsid w:val="006B6E6A"/>
    <w:rsid w:val="006C3EC2"/>
    <w:rsid w:val="006D052B"/>
    <w:rsid w:val="006D307C"/>
    <w:rsid w:val="006F1BFE"/>
    <w:rsid w:val="006F6E05"/>
    <w:rsid w:val="00740BF8"/>
    <w:rsid w:val="00741E2F"/>
    <w:rsid w:val="007442BE"/>
    <w:rsid w:val="0074584D"/>
    <w:rsid w:val="0075019A"/>
    <w:rsid w:val="00750F7B"/>
    <w:rsid w:val="007510EF"/>
    <w:rsid w:val="00752969"/>
    <w:rsid w:val="00756AA0"/>
    <w:rsid w:val="0076564E"/>
    <w:rsid w:val="007677AA"/>
    <w:rsid w:val="00780D39"/>
    <w:rsid w:val="0079177D"/>
    <w:rsid w:val="007926F3"/>
    <w:rsid w:val="007A0028"/>
    <w:rsid w:val="007A1DEF"/>
    <w:rsid w:val="007B6AB8"/>
    <w:rsid w:val="007C2897"/>
    <w:rsid w:val="007C28BE"/>
    <w:rsid w:val="007C322B"/>
    <w:rsid w:val="007C3721"/>
    <w:rsid w:val="007C5A43"/>
    <w:rsid w:val="007C7A55"/>
    <w:rsid w:val="007E283E"/>
    <w:rsid w:val="00807F1D"/>
    <w:rsid w:val="00813D9D"/>
    <w:rsid w:val="00824316"/>
    <w:rsid w:val="008249AD"/>
    <w:rsid w:val="00867ABC"/>
    <w:rsid w:val="00891B21"/>
    <w:rsid w:val="008A1FF3"/>
    <w:rsid w:val="008A2B1A"/>
    <w:rsid w:val="008B0D9F"/>
    <w:rsid w:val="008E286C"/>
    <w:rsid w:val="008E3CAC"/>
    <w:rsid w:val="008F0CF4"/>
    <w:rsid w:val="008F130B"/>
    <w:rsid w:val="008F78CE"/>
    <w:rsid w:val="00916B11"/>
    <w:rsid w:val="0092191E"/>
    <w:rsid w:val="009250A9"/>
    <w:rsid w:val="00931EE5"/>
    <w:rsid w:val="00936039"/>
    <w:rsid w:val="00942DC8"/>
    <w:rsid w:val="009440D2"/>
    <w:rsid w:val="00972E54"/>
    <w:rsid w:val="00974760"/>
    <w:rsid w:val="009769F2"/>
    <w:rsid w:val="00982045"/>
    <w:rsid w:val="00985A2A"/>
    <w:rsid w:val="009C1964"/>
    <w:rsid w:val="009D24E2"/>
    <w:rsid w:val="009D2908"/>
    <w:rsid w:val="009D7881"/>
    <w:rsid w:val="009E0F5E"/>
    <w:rsid w:val="009E2B76"/>
    <w:rsid w:val="009E5AD3"/>
    <w:rsid w:val="00A15697"/>
    <w:rsid w:val="00A23FFE"/>
    <w:rsid w:val="00A2416A"/>
    <w:rsid w:val="00A35789"/>
    <w:rsid w:val="00A43FA2"/>
    <w:rsid w:val="00A57C3C"/>
    <w:rsid w:val="00A70297"/>
    <w:rsid w:val="00A71403"/>
    <w:rsid w:val="00A8232D"/>
    <w:rsid w:val="00A8279B"/>
    <w:rsid w:val="00A87340"/>
    <w:rsid w:val="00A91179"/>
    <w:rsid w:val="00AD22B7"/>
    <w:rsid w:val="00AD36BC"/>
    <w:rsid w:val="00AE1D03"/>
    <w:rsid w:val="00B0164B"/>
    <w:rsid w:val="00B0454D"/>
    <w:rsid w:val="00B11B11"/>
    <w:rsid w:val="00B11FB4"/>
    <w:rsid w:val="00B149E2"/>
    <w:rsid w:val="00B1654E"/>
    <w:rsid w:val="00B20CEE"/>
    <w:rsid w:val="00B23783"/>
    <w:rsid w:val="00B3417B"/>
    <w:rsid w:val="00B3440B"/>
    <w:rsid w:val="00B35911"/>
    <w:rsid w:val="00B41872"/>
    <w:rsid w:val="00B62E10"/>
    <w:rsid w:val="00B73FB6"/>
    <w:rsid w:val="00B81031"/>
    <w:rsid w:val="00B95FCA"/>
    <w:rsid w:val="00B97CAE"/>
    <w:rsid w:val="00BA010B"/>
    <w:rsid w:val="00BA1B46"/>
    <w:rsid w:val="00BA3D06"/>
    <w:rsid w:val="00BA53FC"/>
    <w:rsid w:val="00BA56D4"/>
    <w:rsid w:val="00BA7B16"/>
    <w:rsid w:val="00BB5207"/>
    <w:rsid w:val="00BC2831"/>
    <w:rsid w:val="00BD3339"/>
    <w:rsid w:val="00BE3BC9"/>
    <w:rsid w:val="00C01978"/>
    <w:rsid w:val="00C1201A"/>
    <w:rsid w:val="00C162B6"/>
    <w:rsid w:val="00C163C3"/>
    <w:rsid w:val="00C279D8"/>
    <w:rsid w:val="00C31CD5"/>
    <w:rsid w:val="00C32194"/>
    <w:rsid w:val="00C41A65"/>
    <w:rsid w:val="00C52F01"/>
    <w:rsid w:val="00C66211"/>
    <w:rsid w:val="00C6737C"/>
    <w:rsid w:val="00C81DB6"/>
    <w:rsid w:val="00C91F06"/>
    <w:rsid w:val="00C94122"/>
    <w:rsid w:val="00C94E70"/>
    <w:rsid w:val="00CA76C8"/>
    <w:rsid w:val="00CB00E4"/>
    <w:rsid w:val="00CC6A93"/>
    <w:rsid w:val="00CC75D4"/>
    <w:rsid w:val="00CD05CD"/>
    <w:rsid w:val="00CF320B"/>
    <w:rsid w:val="00CF4236"/>
    <w:rsid w:val="00CF5B77"/>
    <w:rsid w:val="00CF75D6"/>
    <w:rsid w:val="00D01CB6"/>
    <w:rsid w:val="00D056E2"/>
    <w:rsid w:val="00D1146C"/>
    <w:rsid w:val="00D16215"/>
    <w:rsid w:val="00D204B1"/>
    <w:rsid w:val="00D2381A"/>
    <w:rsid w:val="00D455D2"/>
    <w:rsid w:val="00D52DA5"/>
    <w:rsid w:val="00D5533A"/>
    <w:rsid w:val="00D61075"/>
    <w:rsid w:val="00D63090"/>
    <w:rsid w:val="00D72220"/>
    <w:rsid w:val="00DA1981"/>
    <w:rsid w:val="00DA63AF"/>
    <w:rsid w:val="00DB051C"/>
    <w:rsid w:val="00DB3E91"/>
    <w:rsid w:val="00DC214D"/>
    <w:rsid w:val="00DC4038"/>
    <w:rsid w:val="00DF3090"/>
    <w:rsid w:val="00DF7FA5"/>
    <w:rsid w:val="00E000EE"/>
    <w:rsid w:val="00E35228"/>
    <w:rsid w:val="00E52454"/>
    <w:rsid w:val="00E64417"/>
    <w:rsid w:val="00E67B78"/>
    <w:rsid w:val="00E7153B"/>
    <w:rsid w:val="00E728BE"/>
    <w:rsid w:val="00E856EA"/>
    <w:rsid w:val="00E85E0E"/>
    <w:rsid w:val="00E96B6B"/>
    <w:rsid w:val="00EA189C"/>
    <w:rsid w:val="00EC43FD"/>
    <w:rsid w:val="00ED57BB"/>
    <w:rsid w:val="00EE752E"/>
    <w:rsid w:val="00EE79DA"/>
    <w:rsid w:val="00F04544"/>
    <w:rsid w:val="00F077A6"/>
    <w:rsid w:val="00F17CF5"/>
    <w:rsid w:val="00F2284D"/>
    <w:rsid w:val="00F443F9"/>
    <w:rsid w:val="00F54601"/>
    <w:rsid w:val="00F5721D"/>
    <w:rsid w:val="00F71CB8"/>
    <w:rsid w:val="00F82003"/>
    <w:rsid w:val="00F828DE"/>
    <w:rsid w:val="00FA0330"/>
    <w:rsid w:val="00FA2E1F"/>
    <w:rsid w:val="00FB2A15"/>
    <w:rsid w:val="00FB2A8E"/>
    <w:rsid w:val="00FC0222"/>
    <w:rsid w:val="00FC5552"/>
    <w:rsid w:val="00FD6CE2"/>
    <w:rsid w:val="00FE4C14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B4528C7"/>
  <w15:chartTrackingRefBased/>
  <w15:docId w15:val="{70E141E1-2F60-4F33-BE00-465A5A30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ind w:left="-284"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left="-284" w:right="-568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ind w:left="-284" w:right="-710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ind w:right="-568"/>
      <w:jc w:val="center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pPr>
      <w:keepNext/>
      <w:ind w:right="50"/>
      <w:jc w:val="center"/>
      <w:outlineLvl w:val="6"/>
    </w:pPr>
    <w:rPr>
      <w:rFonts w:ascii="Arial" w:hAnsi="Arial"/>
      <w:b/>
    </w:rPr>
  </w:style>
  <w:style w:type="paragraph" w:styleId="Ttulo8">
    <w:name w:val="heading 8"/>
    <w:basedOn w:val="Normal"/>
    <w:next w:val="Normal"/>
    <w:qFormat/>
    <w:pPr>
      <w:keepNext/>
      <w:ind w:right="-568"/>
      <w:outlineLvl w:val="7"/>
    </w:pPr>
    <w:rPr>
      <w:rFonts w:ascii="Arial" w:hAnsi="Arial"/>
      <w:b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pPr>
      <w:ind w:left="-284" w:right="-568"/>
      <w:jc w:val="both"/>
    </w:pPr>
    <w:rPr>
      <w:rFonts w:ascii="Arial" w:hAnsi="Arial"/>
    </w:rPr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link w:val="TextocomentarioCar"/>
    <w:semiHidden/>
  </w:style>
  <w:style w:type="paragraph" w:styleId="Textodeglobo">
    <w:name w:val="Balloon Text"/>
    <w:basedOn w:val="Normal"/>
    <w:semiHidden/>
    <w:rsid w:val="00E85E0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CA7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8F78CE"/>
    <w:pPr>
      <w:tabs>
        <w:tab w:val="center" w:pos="4252"/>
        <w:tab w:val="right" w:pos="8504"/>
      </w:tabs>
    </w:pPr>
    <w:rPr>
      <w:rFonts w:ascii="Arial" w:hAnsi="Arial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985A2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85A2A"/>
  </w:style>
  <w:style w:type="character" w:customStyle="1" w:styleId="EncabezadoCar">
    <w:name w:val="Encabezado Car"/>
    <w:link w:val="Encabezado"/>
    <w:uiPriority w:val="99"/>
    <w:locked/>
    <w:rsid w:val="00750F7B"/>
    <w:rPr>
      <w:lang w:val="es-ES" w:eastAsia="es-ES" w:bidi="ar-SA"/>
    </w:rPr>
  </w:style>
  <w:style w:type="character" w:customStyle="1" w:styleId="WW8Num12z1">
    <w:name w:val="WW8Num12z1"/>
    <w:rsid w:val="00936039"/>
    <w:rPr>
      <w:rFonts w:ascii="Courier New" w:hAnsi="Courier New" w:cs="Courier New"/>
    </w:rPr>
  </w:style>
  <w:style w:type="character" w:customStyle="1" w:styleId="PiedepginaCar">
    <w:name w:val="Pie de página Car"/>
    <w:link w:val="Piedepgina"/>
    <w:rsid w:val="00936039"/>
    <w:rPr>
      <w:rFonts w:ascii="Arial" w:hAnsi="Arial"/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E000EE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bidi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E494B"/>
    <w:rPr>
      <w:b/>
      <w:bCs/>
    </w:rPr>
  </w:style>
  <w:style w:type="character" w:customStyle="1" w:styleId="TextocomentarioCar">
    <w:name w:val="Texto comentario Car"/>
    <w:link w:val="Textocomentario"/>
    <w:semiHidden/>
    <w:rsid w:val="000E494B"/>
    <w:rPr>
      <w:lang w:val="es-ES" w:eastAsia="es-ES"/>
    </w:rPr>
  </w:style>
  <w:style w:type="character" w:customStyle="1" w:styleId="AsuntodelcomentarioCar">
    <w:name w:val="Asunto del comentario Car"/>
    <w:link w:val="Asuntodelcomentario"/>
    <w:rsid w:val="000E494B"/>
    <w:rPr>
      <w:b/>
      <w:bCs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CD05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paragraph" w:styleId="Prrafodelista">
    <w:name w:val="List Paragraph"/>
    <w:basedOn w:val="Normal"/>
    <w:uiPriority w:val="1"/>
    <w:qFormat/>
    <w:rsid w:val="002E15F2"/>
    <w:pPr>
      <w:widowControl w:val="0"/>
      <w:ind w:left="720"/>
      <w:contextualSpacing/>
    </w:pPr>
    <w:rPr>
      <w:rFonts w:ascii="Calibri" w:eastAsia="Calibri" w:hAnsi="Calibri" w:cs="Calibri"/>
      <w:color w:val="000000"/>
      <w:lang w:val="es-CO" w:eastAsia="es-CO"/>
    </w:rPr>
  </w:style>
  <w:style w:type="paragraph" w:customStyle="1" w:styleId="Textoindependiente">
    <w:name w:val="Texto independiente°/"/>
    <w:basedOn w:val="Normal"/>
    <w:uiPriority w:val="99"/>
    <w:rsid w:val="00E728BE"/>
    <w:pPr>
      <w:widowControl w:val="0"/>
      <w:autoSpaceDE w:val="0"/>
      <w:autoSpaceDN w:val="0"/>
      <w:jc w:val="both"/>
    </w:pPr>
    <w:rPr>
      <w:rFonts w:ascii="Arial" w:hAnsi="Arial"/>
      <w:spacing w:val="-2"/>
      <w:sz w:val="24"/>
      <w:lang w:val="es-ES_tradnl"/>
    </w:rPr>
  </w:style>
  <w:style w:type="character" w:customStyle="1" w:styleId="dossiermaininfodetailboxtitlelabel">
    <w:name w:val="dossiermaininfodetailboxtitlelabel"/>
    <w:rsid w:val="00E728BE"/>
  </w:style>
  <w:style w:type="paragraph" w:customStyle="1" w:styleId="Default">
    <w:name w:val="Default"/>
    <w:rsid w:val="00B344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oindependiente0">
    <w:name w:val="Body Text"/>
    <w:basedOn w:val="Normal"/>
    <w:link w:val="TextoindependienteCar"/>
    <w:rsid w:val="001317E8"/>
    <w:pPr>
      <w:spacing w:after="120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0"/>
    <w:rsid w:val="001317E8"/>
    <w:rPr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1317E8"/>
    <w:pPr>
      <w:spacing w:after="120"/>
      <w:ind w:left="283"/>
    </w:pPr>
    <w:rPr>
      <w:rFonts w:eastAsia="MS Mincho"/>
      <w:sz w:val="24"/>
      <w:szCs w:val="24"/>
      <w:lang w:val="x-none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rsid w:val="001317E8"/>
    <w:rPr>
      <w:rFonts w:eastAsia="MS Mincho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9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~wd09.tmp</Template>
  <TotalTime>0</TotalTime>
  <Pages>1</Pages>
  <Words>258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ADMINISTRATIVO DE PLANEACIÓN DISTRITAL</vt:lpstr>
    </vt:vector>
  </TitlesOfParts>
  <Company>DAPD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ADMINISTRATIVO DE PLANEACIÓN DISTRITAL</dc:title>
  <dc:subject/>
  <dc:creator>AGuzman</dc:creator>
  <cp:keywords/>
  <cp:lastModifiedBy>Carmen Patricia Pacheco</cp:lastModifiedBy>
  <cp:revision>2</cp:revision>
  <cp:lastPrinted>2020-12-11T17:28:00Z</cp:lastPrinted>
  <dcterms:created xsi:type="dcterms:W3CDTF">2020-12-11T17:29:00Z</dcterms:created>
  <dcterms:modified xsi:type="dcterms:W3CDTF">2020-12-11T17:29:00Z</dcterms:modified>
</cp:coreProperties>
</file>