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0677" w:rsidRPr="009B0677" w:rsidRDefault="009B0677" w:rsidP="009B0677">
      <w:pPr>
        <w:pStyle w:val="Ttulo4"/>
        <w:jc w:val="center"/>
        <w:rPr>
          <w:rFonts w:ascii="Tahoma" w:hAnsi="Tahoma" w:cs="Tahoma"/>
          <w:sz w:val="22"/>
          <w:szCs w:val="22"/>
        </w:rPr>
      </w:pPr>
    </w:p>
    <w:p w:rsidR="009B0677" w:rsidRPr="009B0677" w:rsidRDefault="009B0677" w:rsidP="009B0677">
      <w:pPr>
        <w:rPr>
          <w:rFonts w:ascii="Tahoma" w:hAnsi="Tahoma" w:cs="Tahoma"/>
          <w:sz w:val="22"/>
          <w:szCs w:val="22"/>
        </w:rPr>
      </w:pPr>
    </w:p>
    <w:p w:rsidR="009B0677" w:rsidRPr="009B0677" w:rsidRDefault="009B0677" w:rsidP="009B0677">
      <w:pPr>
        <w:jc w:val="center"/>
        <w:rPr>
          <w:rFonts w:ascii="Tahoma" w:hAnsi="Tahoma" w:cs="Tahoma"/>
          <w:b/>
          <w:sz w:val="22"/>
          <w:szCs w:val="22"/>
        </w:rPr>
      </w:pPr>
    </w:p>
    <w:p w:rsidR="009B0677" w:rsidRPr="00895ECA" w:rsidRDefault="009B0677" w:rsidP="009B0677">
      <w:pPr>
        <w:pStyle w:val="Encabezado"/>
        <w:jc w:val="center"/>
        <w:rPr>
          <w:rFonts w:ascii="Arial" w:hAnsi="Arial" w:cs="Arial"/>
          <w:b/>
        </w:rPr>
      </w:pPr>
    </w:p>
    <w:p w:rsidR="009B0677" w:rsidRPr="00895ECA" w:rsidRDefault="009B0677" w:rsidP="009B0677">
      <w:pPr>
        <w:pStyle w:val="Encabezado"/>
        <w:jc w:val="center"/>
        <w:rPr>
          <w:rFonts w:ascii="Arial" w:hAnsi="Arial" w:cs="Arial"/>
          <w:b/>
        </w:rPr>
      </w:pPr>
      <w:r w:rsidRPr="00895ECA">
        <w:rPr>
          <w:rFonts w:ascii="Arial" w:hAnsi="Arial" w:cs="Arial"/>
          <w:b/>
        </w:rPr>
        <w:t xml:space="preserve">CONTRATO </w:t>
      </w:r>
      <w:r w:rsidR="00BC2576" w:rsidRPr="00895ECA">
        <w:rPr>
          <w:rFonts w:ascii="Arial" w:hAnsi="Arial" w:cs="Arial"/>
          <w:b/>
        </w:rPr>
        <w:t xml:space="preserve">DE </w:t>
      </w:r>
      <w:r w:rsidR="00A9256A" w:rsidRPr="00895ECA">
        <w:rPr>
          <w:rFonts w:ascii="Arial" w:hAnsi="Arial" w:cs="Arial"/>
          <w:b/>
        </w:rPr>
        <w:t>PRESTACION DE SERVICIOS</w:t>
      </w:r>
      <w:r w:rsidR="00BC2576" w:rsidRPr="00895ECA">
        <w:rPr>
          <w:rFonts w:ascii="Arial" w:hAnsi="Arial" w:cs="Arial"/>
          <w:b/>
        </w:rPr>
        <w:t xml:space="preserve"> </w:t>
      </w:r>
      <w:r w:rsidR="00583D3B" w:rsidRPr="00895ECA">
        <w:rPr>
          <w:rFonts w:ascii="Arial" w:hAnsi="Arial" w:cs="Arial"/>
          <w:b/>
        </w:rPr>
        <w:t xml:space="preserve">Nº </w:t>
      </w:r>
      <w:r w:rsidR="003E2A71" w:rsidRPr="00895ECA">
        <w:rPr>
          <w:rFonts w:ascii="Arial" w:hAnsi="Arial" w:cs="Arial"/>
          <w:b/>
        </w:rPr>
        <w:t xml:space="preserve">xxx </w:t>
      </w:r>
      <w:r w:rsidRPr="00895ECA">
        <w:rPr>
          <w:rFonts w:ascii="Arial" w:hAnsi="Arial" w:cs="Arial"/>
          <w:b/>
        </w:rPr>
        <w:t>de 20</w:t>
      </w:r>
      <w:r w:rsidR="003E2A71" w:rsidRPr="00895ECA">
        <w:rPr>
          <w:rFonts w:ascii="Arial" w:hAnsi="Arial" w:cs="Arial"/>
          <w:b/>
        </w:rPr>
        <w:t>xxx</w:t>
      </w:r>
    </w:p>
    <w:p w:rsidR="009B0677" w:rsidRPr="00895ECA" w:rsidRDefault="009B0677" w:rsidP="009B0677">
      <w:pPr>
        <w:jc w:val="center"/>
        <w:rPr>
          <w:rFonts w:ascii="Arial" w:hAnsi="Arial" w:cs="Arial"/>
        </w:rPr>
      </w:pPr>
    </w:p>
    <w:p w:rsidR="009B0677" w:rsidRPr="00895ECA" w:rsidRDefault="009B0677" w:rsidP="009B0677">
      <w:pPr>
        <w:jc w:val="center"/>
        <w:rPr>
          <w:rFonts w:ascii="Arial" w:hAnsi="Arial" w:cs="Arial"/>
        </w:rPr>
      </w:pPr>
    </w:p>
    <w:p w:rsidR="009B0677" w:rsidRPr="00895ECA" w:rsidRDefault="009B0677" w:rsidP="009B0677">
      <w:pPr>
        <w:jc w:val="center"/>
        <w:rPr>
          <w:rFonts w:ascii="Arial" w:hAnsi="Arial" w:cs="Arial"/>
        </w:rPr>
      </w:pPr>
    </w:p>
    <w:p w:rsidR="00D87928" w:rsidRPr="00895ECA" w:rsidRDefault="00D87928" w:rsidP="009B0677">
      <w:pPr>
        <w:jc w:val="both"/>
        <w:rPr>
          <w:rFonts w:ascii="Arial" w:hAnsi="Arial" w:cs="Arial"/>
        </w:rPr>
      </w:pPr>
    </w:p>
    <w:p w:rsidR="009B0677" w:rsidRPr="00895ECA" w:rsidRDefault="009B0677" w:rsidP="009B0677">
      <w:pPr>
        <w:jc w:val="both"/>
        <w:rPr>
          <w:rFonts w:ascii="Arial" w:hAnsi="Arial" w:cs="Arial"/>
        </w:rPr>
      </w:pPr>
      <w:r w:rsidRPr="00895ECA">
        <w:rPr>
          <w:rFonts w:ascii="Arial" w:hAnsi="Arial" w:cs="Arial"/>
        </w:rPr>
        <w:t xml:space="preserve">Yo, </w:t>
      </w:r>
      <w:r w:rsidR="009B68E8" w:rsidRPr="00895ECA">
        <w:rPr>
          <w:rFonts w:ascii="Arial" w:hAnsi="Arial" w:cs="Arial"/>
        </w:rPr>
        <w:t>xxxxxxxxxxxxxxxxxxxxxxxxxxxxxxxx</w:t>
      </w:r>
      <w:r w:rsidR="00BC2576" w:rsidRPr="00895ECA">
        <w:rPr>
          <w:rFonts w:ascii="Arial" w:hAnsi="Arial" w:cs="Arial"/>
        </w:rPr>
        <w:t xml:space="preserve"> </w:t>
      </w:r>
      <w:r w:rsidRPr="00895ECA">
        <w:rPr>
          <w:rFonts w:ascii="Arial" w:hAnsi="Arial" w:cs="Arial"/>
        </w:rPr>
        <w:t>de la UAE</w:t>
      </w:r>
      <w:r w:rsidR="00F16318" w:rsidRPr="00895ECA">
        <w:rPr>
          <w:rFonts w:ascii="Arial" w:hAnsi="Arial" w:cs="Arial"/>
        </w:rPr>
        <w:t xml:space="preserve"> </w:t>
      </w:r>
      <w:r w:rsidRPr="00895ECA">
        <w:rPr>
          <w:rFonts w:ascii="Arial" w:hAnsi="Arial" w:cs="Arial"/>
        </w:rPr>
        <w:t>C</w:t>
      </w:r>
      <w:r w:rsidR="00F16318" w:rsidRPr="00895ECA">
        <w:rPr>
          <w:rFonts w:ascii="Arial" w:hAnsi="Arial" w:cs="Arial"/>
        </w:rPr>
        <w:t xml:space="preserve">uerpo </w:t>
      </w:r>
      <w:r w:rsidRPr="00895ECA">
        <w:rPr>
          <w:rFonts w:ascii="Arial" w:hAnsi="Arial" w:cs="Arial"/>
        </w:rPr>
        <w:t>O</w:t>
      </w:r>
      <w:r w:rsidR="00F16318" w:rsidRPr="00895ECA">
        <w:rPr>
          <w:rFonts w:ascii="Arial" w:hAnsi="Arial" w:cs="Arial"/>
        </w:rPr>
        <w:t xml:space="preserve">ficial de </w:t>
      </w:r>
      <w:r w:rsidRPr="00895ECA">
        <w:rPr>
          <w:rFonts w:ascii="Arial" w:hAnsi="Arial" w:cs="Arial"/>
        </w:rPr>
        <w:t>B</w:t>
      </w:r>
      <w:r w:rsidR="00F16318" w:rsidRPr="00895ECA">
        <w:rPr>
          <w:rFonts w:ascii="Arial" w:hAnsi="Arial" w:cs="Arial"/>
        </w:rPr>
        <w:t>omberos de Bogotá D.C.</w:t>
      </w:r>
      <w:r w:rsidRPr="00895ECA">
        <w:rPr>
          <w:rFonts w:ascii="Arial" w:hAnsi="Arial" w:cs="Arial"/>
        </w:rPr>
        <w:t xml:space="preserve">, en calidad de </w:t>
      </w:r>
      <w:r w:rsidR="00723AF5" w:rsidRPr="00895ECA">
        <w:rPr>
          <w:rFonts w:ascii="Arial" w:hAnsi="Arial" w:cs="Arial"/>
        </w:rPr>
        <w:t>supervisor</w:t>
      </w:r>
      <w:r w:rsidR="00BC2576" w:rsidRPr="00895ECA">
        <w:rPr>
          <w:rFonts w:ascii="Arial" w:hAnsi="Arial" w:cs="Arial"/>
        </w:rPr>
        <w:t xml:space="preserve"> </w:t>
      </w:r>
      <w:r w:rsidRPr="00895ECA">
        <w:rPr>
          <w:rFonts w:ascii="Arial" w:hAnsi="Arial" w:cs="Arial"/>
        </w:rPr>
        <w:t xml:space="preserve">del Contrato de </w:t>
      </w:r>
      <w:r w:rsidR="00A9256A" w:rsidRPr="00895ECA">
        <w:rPr>
          <w:rFonts w:ascii="Arial" w:hAnsi="Arial" w:cs="Arial"/>
        </w:rPr>
        <w:t>Prestación de Servicios</w:t>
      </w:r>
      <w:r w:rsidR="00583D3B" w:rsidRPr="00895ECA">
        <w:rPr>
          <w:rFonts w:ascii="Arial" w:hAnsi="Arial" w:cs="Arial"/>
        </w:rPr>
        <w:t xml:space="preserve"> Nº</w:t>
      </w:r>
      <w:r w:rsidRPr="00895ECA">
        <w:rPr>
          <w:rFonts w:ascii="Arial" w:hAnsi="Arial" w:cs="Arial"/>
        </w:rPr>
        <w:t xml:space="preserve"> </w:t>
      </w:r>
      <w:r w:rsidR="009B68E8" w:rsidRPr="00895ECA">
        <w:rPr>
          <w:rFonts w:ascii="Arial" w:hAnsi="Arial" w:cs="Arial"/>
        </w:rPr>
        <w:t>xxxx/20xx</w:t>
      </w:r>
      <w:r w:rsidRPr="00895ECA">
        <w:rPr>
          <w:rFonts w:ascii="Arial" w:hAnsi="Arial" w:cs="Arial"/>
        </w:rPr>
        <w:t xml:space="preserve">, suscrito entre la </w:t>
      </w:r>
      <w:r w:rsidR="00F16318" w:rsidRPr="00895ECA">
        <w:rPr>
          <w:rFonts w:ascii="Arial" w:hAnsi="Arial" w:cs="Arial"/>
        </w:rPr>
        <w:t xml:space="preserve">UAE Cuerpo Oficial de Bomberos de Bogotá D.C., </w:t>
      </w:r>
      <w:r w:rsidRPr="00895ECA">
        <w:rPr>
          <w:rFonts w:ascii="Arial" w:hAnsi="Arial" w:cs="Arial"/>
        </w:rPr>
        <w:t xml:space="preserve"> y </w:t>
      </w:r>
      <w:r w:rsidR="009B68E8" w:rsidRPr="00895ECA">
        <w:rPr>
          <w:rFonts w:ascii="Arial" w:hAnsi="Arial" w:cs="Arial"/>
        </w:rPr>
        <w:t>xxxxxxxxxxxxxxxxxxxxxxx</w:t>
      </w:r>
      <w:r w:rsidR="00BC2576" w:rsidRPr="00895ECA">
        <w:rPr>
          <w:rFonts w:ascii="Arial" w:hAnsi="Arial" w:cs="Arial"/>
        </w:rPr>
        <w:t>; identificado (a)</w:t>
      </w:r>
      <w:r w:rsidRPr="00895ECA">
        <w:rPr>
          <w:rFonts w:ascii="Arial" w:hAnsi="Arial" w:cs="Arial"/>
        </w:rPr>
        <w:t xml:space="preserve"> con C.C. </w:t>
      </w:r>
      <w:r w:rsidR="00BC2576" w:rsidRPr="00895ECA">
        <w:rPr>
          <w:rFonts w:ascii="Arial" w:hAnsi="Arial" w:cs="Arial"/>
        </w:rPr>
        <w:t xml:space="preserve">o NIT. </w:t>
      </w:r>
      <w:r w:rsidRPr="00895ECA">
        <w:rPr>
          <w:rFonts w:ascii="Arial" w:hAnsi="Arial" w:cs="Arial"/>
        </w:rPr>
        <w:t>N</w:t>
      </w:r>
      <w:r w:rsidR="00583D3B" w:rsidRPr="00895ECA">
        <w:rPr>
          <w:rFonts w:ascii="Arial" w:hAnsi="Arial" w:cs="Arial"/>
        </w:rPr>
        <w:t>º</w:t>
      </w:r>
      <w:r w:rsidRPr="00895ECA">
        <w:rPr>
          <w:rFonts w:ascii="Arial" w:hAnsi="Arial" w:cs="Arial"/>
        </w:rPr>
        <w:t xml:space="preserve"> </w:t>
      </w:r>
      <w:r w:rsidR="009B68E8" w:rsidRPr="00895ECA">
        <w:rPr>
          <w:rFonts w:ascii="Arial" w:hAnsi="Arial" w:cs="Arial"/>
        </w:rPr>
        <w:t>xxxxxxxxxxxx</w:t>
      </w:r>
      <w:r w:rsidRPr="00895ECA">
        <w:rPr>
          <w:rFonts w:ascii="Arial" w:hAnsi="Arial" w:cs="Arial"/>
        </w:rPr>
        <w:t xml:space="preserve"> expedida en </w:t>
      </w:r>
      <w:r w:rsidR="009B68E8" w:rsidRPr="00895ECA">
        <w:rPr>
          <w:rFonts w:ascii="Arial" w:hAnsi="Arial" w:cs="Arial"/>
        </w:rPr>
        <w:t>xxxxxxxxxxx</w:t>
      </w:r>
      <w:r w:rsidRPr="00895ECA">
        <w:rPr>
          <w:rFonts w:ascii="Arial" w:hAnsi="Arial" w:cs="Arial"/>
        </w:rPr>
        <w:t xml:space="preserve">, certifico que </w:t>
      </w:r>
      <w:r w:rsidR="00BC2576" w:rsidRPr="00895ECA">
        <w:rPr>
          <w:rFonts w:ascii="Arial" w:hAnsi="Arial" w:cs="Arial"/>
        </w:rPr>
        <w:t>el (la)</w:t>
      </w:r>
      <w:r w:rsidRPr="00895ECA">
        <w:rPr>
          <w:rFonts w:ascii="Arial" w:hAnsi="Arial" w:cs="Arial"/>
        </w:rPr>
        <w:t xml:space="preserve"> Contratista</w:t>
      </w:r>
      <w:r w:rsidR="0034633C" w:rsidRPr="00895ECA">
        <w:rPr>
          <w:rFonts w:ascii="Arial" w:hAnsi="Arial" w:cs="Arial"/>
        </w:rPr>
        <w:t xml:space="preserve"> </w:t>
      </w:r>
      <w:r w:rsidR="009B68E8" w:rsidRPr="00895ECA">
        <w:rPr>
          <w:rFonts w:ascii="Arial" w:hAnsi="Arial" w:cs="Arial"/>
        </w:rPr>
        <w:t>(ha venido cumpliendo /</w:t>
      </w:r>
      <w:r w:rsidR="00EF6223" w:rsidRPr="00895ECA">
        <w:rPr>
          <w:rFonts w:ascii="Arial" w:hAnsi="Arial" w:cs="Arial"/>
        </w:rPr>
        <w:t>cumplió</w:t>
      </w:r>
      <w:r w:rsidR="009B68E8" w:rsidRPr="00895ECA">
        <w:rPr>
          <w:rFonts w:ascii="Arial" w:hAnsi="Arial" w:cs="Arial"/>
        </w:rPr>
        <w:t>)</w:t>
      </w:r>
      <w:r w:rsidR="00EF6223" w:rsidRPr="00895ECA">
        <w:rPr>
          <w:rFonts w:ascii="Arial" w:hAnsi="Arial" w:cs="Arial"/>
        </w:rPr>
        <w:t xml:space="preserve"> </w:t>
      </w:r>
      <w:r w:rsidRPr="00895ECA">
        <w:rPr>
          <w:rFonts w:ascii="Arial" w:hAnsi="Arial" w:cs="Arial"/>
        </w:rPr>
        <w:t xml:space="preserve">a cabalidad con el objeto del mencionado contrato de </w:t>
      </w:r>
      <w:r w:rsidR="00A9256A" w:rsidRPr="00895ECA">
        <w:rPr>
          <w:rFonts w:ascii="Arial" w:hAnsi="Arial" w:cs="Arial"/>
        </w:rPr>
        <w:t>Prestación de Servicios</w:t>
      </w:r>
      <w:r w:rsidRPr="00895ECA">
        <w:rPr>
          <w:rFonts w:ascii="Arial" w:hAnsi="Arial" w:cs="Arial"/>
        </w:rPr>
        <w:t>, por lo cual puede procederse a efectuar el pago de</w:t>
      </w:r>
      <w:r w:rsidR="009B68E8" w:rsidRPr="00895ECA">
        <w:rPr>
          <w:rFonts w:ascii="Arial" w:hAnsi="Arial" w:cs="Arial"/>
        </w:rPr>
        <w:t>l periodo comprendido entre el xx</w:t>
      </w:r>
      <w:r w:rsidRPr="00895ECA">
        <w:rPr>
          <w:rFonts w:ascii="Arial" w:hAnsi="Arial" w:cs="Arial"/>
        </w:rPr>
        <w:t xml:space="preserve"> al </w:t>
      </w:r>
      <w:r w:rsidR="009B68E8" w:rsidRPr="00895ECA">
        <w:rPr>
          <w:rFonts w:ascii="Arial" w:hAnsi="Arial" w:cs="Arial"/>
        </w:rPr>
        <w:t>xx</w:t>
      </w:r>
      <w:r w:rsidRPr="00895ECA">
        <w:rPr>
          <w:rFonts w:ascii="Arial" w:hAnsi="Arial" w:cs="Arial"/>
        </w:rPr>
        <w:t xml:space="preserve"> de </w:t>
      </w:r>
      <w:r w:rsidR="009B68E8" w:rsidRPr="00895ECA">
        <w:rPr>
          <w:rFonts w:ascii="Arial" w:hAnsi="Arial" w:cs="Arial"/>
        </w:rPr>
        <w:t>xxxxx</w:t>
      </w:r>
      <w:r w:rsidRPr="00895ECA">
        <w:rPr>
          <w:rFonts w:ascii="Arial" w:hAnsi="Arial" w:cs="Arial"/>
        </w:rPr>
        <w:t xml:space="preserve"> de 20</w:t>
      </w:r>
      <w:r w:rsidR="009B68E8" w:rsidRPr="00895ECA">
        <w:rPr>
          <w:rFonts w:ascii="Arial" w:hAnsi="Arial" w:cs="Arial"/>
        </w:rPr>
        <w:t>xx</w:t>
      </w:r>
      <w:r w:rsidRPr="00895ECA">
        <w:rPr>
          <w:rFonts w:ascii="Arial" w:hAnsi="Arial" w:cs="Arial"/>
        </w:rPr>
        <w:t xml:space="preserve">. </w:t>
      </w:r>
    </w:p>
    <w:p w:rsidR="009B0677" w:rsidRPr="00895ECA" w:rsidRDefault="009B0677" w:rsidP="009B0677">
      <w:pPr>
        <w:jc w:val="both"/>
        <w:rPr>
          <w:rFonts w:ascii="Arial" w:hAnsi="Arial" w:cs="Arial"/>
        </w:rPr>
      </w:pPr>
    </w:p>
    <w:p w:rsidR="00D87928" w:rsidRPr="00895ECA" w:rsidRDefault="00D87928" w:rsidP="008D3C06">
      <w:pPr>
        <w:jc w:val="both"/>
        <w:rPr>
          <w:rFonts w:ascii="Arial" w:hAnsi="Arial" w:cs="Arial"/>
        </w:rPr>
      </w:pPr>
    </w:p>
    <w:p w:rsidR="00D87928" w:rsidRPr="00895ECA" w:rsidRDefault="00D87928" w:rsidP="008D3C06">
      <w:pPr>
        <w:jc w:val="both"/>
        <w:rPr>
          <w:rFonts w:ascii="Arial" w:hAnsi="Arial" w:cs="Arial"/>
        </w:rPr>
      </w:pPr>
    </w:p>
    <w:p w:rsidR="009B0677" w:rsidRPr="00895ECA" w:rsidRDefault="009B0677" w:rsidP="008D3C06">
      <w:pPr>
        <w:jc w:val="both"/>
        <w:rPr>
          <w:rFonts w:ascii="Arial" w:hAnsi="Arial" w:cs="Arial"/>
        </w:rPr>
      </w:pPr>
      <w:r w:rsidRPr="00895ECA">
        <w:rPr>
          <w:rFonts w:ascii="Arial" w:hAnsi="Arial" w:cs="Arial"/>
        </w:rPr>
        <w:t>Así mismo, se revisó el respectivo pago al Sistema de Seguridad Social en Salud</w:t>
      </w:r>
      <w:r w:rsidR="00937CF7" w:rsidRPr="00895ECA">
        <w:rPr>
          <w:rFonts w:ascii="Arial" w:hAnsi="Arial" w:cs="Arial"/>
        </w:rPr>
        <w:t>,</w:t>
      </w:r>
      <w:r w:rsidRPr="00895ECA">
        <w:rPr>
          <w:rFonts w:ascii="Arial" w:hAnsi="Arial" w:cs="Arial"/>
        </w:rPr>
        <w:t xml:space="preserve"> Pensiones</w:t>
      </w:r>
      <w:r w:rsidR="00937CF7" w:rsidRPr="00895ECA">
        <w:rPr>
          <w:rFonts w:ascii="Arial" w:hAnsi="Arial" w:cs="Arial"/>
        </w:rPr>
        <w:t xml:space="preserve"> y AR</w:t>
      </w:r>
      <w:r w:rsidR="006920D7" w:rsidRPr="00895ECA">
        <w:rPr>
          <w:rFonts w:ascii="Arial" w:hAnsi="Arial" w:cs="Arial"/>
        </w:rPr>
        <w:t>L</w:t>
      </w:r>
      <w:r w:rsidR="000D0FEA" w:rsidRPr="00895ECA">
        <w:rPr>
          <w:rFonts w:ascii="Arial" w:hAnsi="Arial" w:cs="Arial"/>
        </w:rPr>
        <w:t xml:space="preserve">, la planilla de pagos correspondiente es la No. </w:t>
      </w:r>
      <w:r w:rsidR="009B68E8" w:rsidRPr="00895ECA">
        <w:rPr>
          <w:rFonts w:ascii="Arial" w:hAnsi="Arial" w:cs="Arial"/>
        </w:rPr>
        <w:t>xxxxxxxx</w:t>
      </w:r>
      <w:r w:rsidR="00D87928" w:rsidRPr="00895ECA">
        <w:rPr>
          <w:rFonts w:ascii="Arial" w:hAnsi="Arial" w:cs="Arial"/>
        </w:rPr>
        <w:t xml:space="preserve">. </w:t>
      </w:r>
      <w:r w:rsidR="008D3C06" w:rsidRPr="00895ECA">
        <w:rPr>
          <w:rFonts w:ascii="Arial" w:hAnsi="Arial" w:cs="Arial"/>
        </w:rPr>
        <w:t>S</w:t>
      </w:r>
      <w:r w:rsidRPr="00895ECA">
        <w:rPr>
          <w:rFonts w:ascii="Arial" w:hAnsi="Arial" w:cs="Arial"/>
        </w:rPr>
        <w:t xml:space="preserve">iendo procedente el pago pactado en </w:t>
      </w:r>
      <w:r w:rsidR="008D3C06" w:rsidRPr="00895ECA">
        <w:rPr>
          <w:rFonts w:ascii="Arial" w:hAnsi="Arial" w:cs="Arial"/>
        </w:rPr>
        <w:t xml:space="preserve">el citado contrato. </w:t>
      </w:r>
    </w:p>
    <w:p w:rsidR="009B0677" w:rsidRPr="00895ECA" w:rsidRDefault="009B0677" w:rsidP="009B0677">
      <w:pPr>
        <w:jc w:val="both"/>
        <w:rPr>
          <w:rFonts w:ascii="Arial" w:hAnsi="Arial" w:cs="Arial"/>
        </w:rPr>
      </w:pPr>
    </w:p>
    <w:p w:rsidR="00583D3B" w:rsidRPr="00895ECA" w:rsidRDefault="00583D3B" w:rsidP="009B0677">
      <w:pPr>
        <w:jc w:val="both"/>
        <w:rPr>
          <w:rFonts w:ascii="Arial" w:hAnsi="Arial" w:cs="Arial"/>
        </w:rPr>
      </w:pPr>
    </w:p>
    <w:p w:rsidR="00583D3B" w:rsidRPr="00895ECA" w:rsidRDefault="00583D3B" w:rsidP="009B0677">
      <w:pPr>
        <w:jc w:val="both"/>
        <w:rPr>
          <w:rFonts w:ascii="Arial" w:hAnsi="Arial" w:cs="Arial"/>
        </w:rPr>
      </w:pPr>
    </w:p>
    <w:p w:rsidR="00583D3B" w:rsidRPr="00895ECA" w:rsidRDefault="00583D3B" w:rsidP="009B0677">
      <w:pPr>
        <w:jc w:val="both"/>
        <w:rPr>
          <w:rFonts w:ascii="Arial" w:hAnsi="Arial" w:cs="Arial"/>
        </w:rPr>
      </w:pPr>
    </w:p>
    <w:p w:rsidR="009B0677" w:rsidRPr="00895ECA" w:rsidRDefault="009B0677" w:rsidP="009B0677">
      <w:pPr>
        <w:jc w:val="both"/>
        <w:rPr>
          <w:rFonts w:ascii="Arial" w:hAnsi="Arial" w:cs="Arial"/>
          <w:b/>
          <w:u w:val="single"/>
        </w:rPr>
      </w:pPr>
      <w:r w:rsidRPr="00895ECA">
        <w:rPr>
          <w:rFonts w:ascii="Arial" w:hAnsi="Arial" w:cs="Arial"/>
          <w:b/>
          <w:u w:val="single"/>
        </w:rPr>
        <w:t>Para constancia se firma la</w:t>
      </w:r>
      <w:r w:rsidR="00EF6223" w:rsidRPr="00895ECA">
        <w:rPr>
          <w:rFonts w:ascii="Arial" w:hAnsi="Arial" w:cs="Arial"/>
          <w:b/>
          <w:u w:val="single"/>
        </w:rPr>
        <w:t xml:space="preserve"> presente certificación, el día </w:t>
      </w:r>
      <w:r w:rsidR="009B68E8" w:rsidRPr="00895ECA">
        <w:rPr>
          <w:rFonts w:ascii="Arial" w:hAnsi="Arial" w:cs="Arial"/>
          <w:b/>
          <w:u w:val="single"/>
        </w:rPr>
        <w:t>xxxxx</w:t>
      </w:r>
      <w:r w:rsidRPr="00895ECA">
        <w:rPr>
          <w:rFonts w:ascii="Arial" w:hAnsi="Arial" w:cs="Arial"/>
          <w:b/>
          <w:u w:val="single"/>
        </w:rPr>
        <w:t xml:space="preserve"> </w:t>
      </w:r>
      <w:r w:rsidR="0034633C" w:rsidRPr="00895ECA">
        <w:rPr>
          <w:rFonts w:ascii="Arial" w:hAnsi="Arial" w:cs="Arial"/>
          <w:b/>
          <w:u w:val="single"/>
        </w:rPr>
        <w:t>(</w:t>
      </w:r>
      <w:r w:rsidR="009B68E8" w:rsidRPr="00895ECA">
        <w:rPr>
          <w:rFonts w:ascii="Arial" w:hAnsi="Arial" w:cs="Arial"/>
          <w:b/>
          <w:u w:val="single"/>
        </w:rPr>
        <w:t>xx</w:t>
      </w:r>
      <w:r w:rsidR="0034633C" w:rsidRPr="00895ECA">
        <w:rPr>
          <w:rFonts w:ascii="Arial" w:hAnsi="Arial" w:cs="Arial"/>
          <w:b/>
          <w:u w:val="single"/>
        </w:rPr>
        <w:t xml:space="preserve">) </w:t>
      </w:r>
      <w:r w:rsidRPr="00895ECA">
        <w:rPr>
          <w:rFonts w:ascii="Arial" w:hAnsi="Arial" w:cs="Arial"/>
          <w:b/>
          <w:u w:val="single"/>
        </w:rPr>
        <w:t xml:space="preserve">del mes de </w:t>
      </w:r>
      <w:r w:rsidR="009B68E8" w:rsidRPr="00895ECA">
        <w:rPr>
          <w:rFonts w:ascii="Arial" w:hAnsi="Arial" w:cs="Arial"/>
          <w:b/>
          <w:u w:val="single"/>
        </w:rPr>
        <w:t>xxxxxx</w:t>
      </w:r>
      <w:r w:rsidR="00EF6223" w:rsidRPr="00895ECA">
        <w:rPr>
          <w:rFonts w:ascii="Arial" w:hAnsi="Arial" w:cs="Arial"/>
          <w:b/>
          <w:u w:val="single"/>
        </w:rPr>
        <w:t xml:space="preserve"> </w:t>
      </w:r>
      <w:r w:rsidRPr="00895ECA">
        <w:rPr>
          <w:rFonts w:ascii="Arial" w:hAnsi="Arial" w:cs="Arial"/>
          <w:b/>
          <w:u w:val="single"/>
        </w:rPr>
        <w:t xml:space="preserve">del año dos mil </w:t>
      </w:r>
      <w:r w:rsidR="00EF6223" w:rsidRPr="00895ECA">
        <w:rPr>
          <w:rFonts w:ascii="Arial" w:hAnsi="Arial" w:cs="Arial"/>
          <w:b/>
          <w:u w:val="single"/>
        </w:rPr>
        <w:t>diecisiete</w:t>
      </w:r>
      <w:r w:rsidR="00BC2576" w:rsidRPr="00895ECA">
        <w:rPr>
          <w:rFonts w:ascii="Arial" w:hAnsi="Arial" w:cs="Arial"/>
          <w:b/>
          <w:u w:val="single"/>
        </w:rPr>
        <w:t xml:space="preserve"> (20</w:t>
      </w:r>
      <w:r w:rsidR="009B68E8" w:rsidRPr="00895ECA">
        <w:rPr>
          <w:rFonts w:ascii="Arial" w:hAnsi="Arial" w:cs="Arial"/>
          <w:b/>
          <w:u w:val="single"/>
        </w:rPr>
        <w:t>xx</w:t>
      </w:r>
      <w:r w:rsidRPr="00895ECA">
        <w:rPr>
          <w:rFonts w:ascii="Arial" w:hAnsi="Arial" w:cs="Arial"/>
          <w:b/>
          <w:u w:val="single"/>
        </w:rPr>
        <w:t>).</w:t>
      </w:r>
    </w:p>
    <w:p w:rsidR="009B0677" w:rsidRPr="00895ECA" w:rsidRDefault="009B0677" w:rsidP="009B0677">
      <w:pPr>
        <w:jc w:val="both"/>
        <w:rPr>
          <w:rFonts w:ascii="Arial" w:hAnsi="Arial" w:cs="Arial"/>
        </w:rPr>
      </w:pPr>
    </w:p>
    <w:p w:rsidR="009B0677" w:rsidRPr="00895ECA" w:rsidRDefault="009B0677" w:rsidP="009B0677">
      <w:pPr>
        <w:jc w:val="both"/>
        <w:rPr>
          <w:rFonts w:ascii="Arial" w:hAnsi="Arial" w:cs="Arial"/>
        </w:rPr>
      </w:pPr>
    </w:p>
    <w:p w:rsidR="009B0677" w:rsidRPr="00895ECA" w:rsidRDefault="009B0677" w:rsidP="009B0677">
      <w:pPr>
        <w:jc w:val="both"/>
        <w:rPr>
          <w:rFonts w:ascii="Arial" w:hAnsi="Arial" w:cs="Arial"/>
          <w:b/>
        </w:rPr>
      </w:pPr>
    </w:p>
    <w:p w:rsidR="009B0677" w:rsidRPr="00895ECA" w:rsidRDefault="009B0677" w:rsidP="009B0677">
      <w:pPr>
        <w:jc w:val="both"/>
        <w:rPr>
          <w:rFonts w:ascii="Arial" w:hAnsi="Arial" w:cs="Arial"/>
          <w:b/>
        </w:rPr>
      </w:pPr>
    </w:p>
    <w:p w:rsidR="009B0677" w:rsidRPr="00895ECA" w:rsidRDefault="009B0677" w:rsidP="009B0677">
      <w:pPr>
        <w:jc w:val="both"/>
        <w:rPr>
          <w:rFonts w:ascii="Arial" w:hAnsi="Arial" w:cs="Arial"/>
          <w:b/>
        </w:rPr>
      </w:pPr>
    </w:p>
    <w:p w:rsidR="00583D3B" w:rsidRPr="00895ECA" w:rsidRDefault="00583D3B" w:rsidP="009B0677">
      <w:pPr>
        <w:jc w:val="both"/>
        <w:rPr>
          <w:rFonts w:ascii="Arial" w:hAnsi="Arial" w:cs="Arial"/>
          <w:b/>
        </w:rPr>
      </w:pPr>
    </w:p>
    <w:p w:rsidR="00583D3B" w:rsidRPr="00895ECA" w:rsidRDefault="00583D3B" w:rsidP="009B0677">
      <w:pPr>
        <w:jc w:val="both"/>
        <w:rPr>
          <w:rFonts w:ascii="Arial" w:hAnsi="Arial" w:cs="Arial"/>
          <w:b/>
        </w:rPr>
      </w:pPr>
    </w:p>
    <w:p w:rsidR="009B0677" w:rsidRPr="00895ECA" w:rsidRDefault="009B0677" w:rsidP="009B0677">
      <w:pPr>
        <w:jc w:val="both"/>
        <w:rPr>
          <w:rFonts w:ascii="Arial" w:hAnsi="Arial" w:cs="Arial"/>
          <w:b/>
        </w:rPr>
      </w:pPr>
    </w:p>
    <w:p w:rsidR="009B0677" w:rsidRPr="00895ECA" w:rsidRDefault="009B0677" w:rsidP="009B0677">
      <w:pPr>
        <w:jc w:val="both"/>
        <w:rPr>
          <w:rFonts w:ascii="Arial" w:hAnsi="Arial" w:cs="Arial"/>
          <w:b/>
        </w:rPr>
      </w:pPr>
    </w:p>
    <w:p w:rsidR="00032AF2" w:rsidRPr="00895ECA" w:rsidRDefault="009B68E8" w:rsidP="009B0677">
      <w:pPr>
        <w:pStyle w:val="Ttulo5"/>
        <w:rPr>
          <w:rFonts w:cs="Arial"/>
          <w:b/>
          <w:sz w:val="20"/>
        </w:rPr>
      </w:pPr>
      <w:r w:rsidRPr="00895ECA">
        <w:rPr>
          <w:rFonts w:cs="Arial"/>
          <w:b/>
          <w:sz w:val="20"/>
        </w:rPr>
        <w:t>xxxxxxxxxxxxxxx</w:t>
      </w:r>
    </w:p>
    <w:p w:rsidR="009B0677" w:rsidRPr="00895ECA" w:rsidRDefault="00723AF5" w:rsidP="009B0677">
      <w:pPr>
        <w:pStyle w:val="Ttulo5"/>
        <w:rPr>
          <w:rFonts w:cs="Arial"/>
          <w:sz w:val="20"/>
        </w:rPr>
      </w:pPr>
      <w:r w:rsidRPr="00895ECA">
        <w:rPr>
          <w:rFonts w:cs="Arial"/>
          <w:sz w:val="20"/>
        </w:rPr>
        <w:t>Supervisor</w:t>
      </w:r>
    </w:p>
    <w:p w:rsidR="009B0677" w:rsidRDefault="009B0677" w:rsidP="009B0677">
      <w:pPr>
        <w:jc w:val="both"/>
        <w:rPr>
          <w:rFonts w:ascii="Arial" w:hAnsi="Arial" w:cs="Arial"/>
          <w:b/>
          <w:i/>
        </w:rPr>
      </w:pPr>
    </w:p>
    <w:p w:rsidR="00895ECA" w:rsidRDefault="00895ECA" w:rsidP="009B0677">
      <w:pPr>
        <w:jc w:val="both"/>
        <w:rPr>
          <w:rFonts w:ascii="Arial" w:hAnsi="Arial" w:cs="Arial"/>
          <w:b/>
          <w:i/>
        </w:rPr>
      </w:pPr>
    </w:p>
    <w:p w:rsidR="00895ECA" w:rsidRDefault="00895ECA" w:rsidP="009B0677">
      <w:pPr>
        <w:jc w:val="both"/>
        <w:rPr>
          <w:rFonts w:ascii="Arial" w:hAnsi="Arial" w:cs="Arial"/>
          <w:b/>
          <w:i/>
        </w:rPr>
      </w:pPr>
    </w:p>
    <w:p w:rsidR="00895ECA" w:rsidRDefault="00895ECA" w:rsidP="009B0677">
      <w:pPr>
        <w:jc w:val="both"/>
        <w:rPr>
          <w:rFonts w:ascii="Arial" w:hAnsi="Arial" w:cs="Arial"/>
          <w:b/>
          <w:i/>
        </w:rPr>
      </w:pPr>
    </w:p>
    <w:p w:rsidR="00895ECA" w:rsidRDefault="00895ECA" w:rsidP="009B0677">
      <w:pPr>
        <w:jc w:val="both"/>
        <w:rPr>
          <w:rFonts w:ascii="Arial" w:hAnsi="Arial" w:cs="Arial"/>
          <w:b/>
          <w:i/>
        </w:rPr>
      </w:pPr>
    </w:p>
    <w:p w:rsidR="00895ECA" w:rsidRDefault="00895ECA" w:rsidP="009B0677">
      <w:pPr>
        <w:jc w:val="both"/>
        <w:rPr>
          <w:rFonts w:ascii="Arial" w:hAnsi="Arial" w:cs="Arial"/>
          <w:b/>
          <w:i/>
        </w:rPr>
      </w:pPr>
    </w:p>
    <w:p w:rsidR="00073E9E" w:rsidRDefault="00073E9E" w:rsidP="009B0677">
      <w:pPr>
        <w:jc w:val="both"/>
        <w:rPr>
          <w:rFonts w:ascii="Arial" w:hAnsi="Arial" w:cs="Arial"/>
          <w:b/>
          <w:i/>
        </w:rPr>
      </w:pPr>
    </w:p>
    <w:p w:rsidR="00073E9E" w:rsidRDefault="00073E9E" w:rsidP="009B0677">
      <w:pPr>
        <w:jc w:val="both"/>
        <w:rPr>
          <w:rFonts w:ascii="Arial" w:hAnsi="Arial" w:cs="Arial"/>
          <w:b/>
          <w:i/>
        </w:rPr>
      </w:pPr>
    </w:p>
    <w:p w:rsidR="00895ECA" w:rsidRDefault="00895ECA" w:rsidP="009B0677">
      <w:pPr>
        <w:jc w:val="both"/>
        <w:rPr>
          <w:rFonts w:ascii="Arial" w:hAnsi="Arial" w:cs="Arial"/>
          <w:b/>
          <w:i/>
        </w:rPr>
      </w:pPr>
    </w:p>
    <w:p w:rsidR="00895ECA" w:rsidRPr="00895ECA" w:rsidRDefault="00895ECA" w:rsidP="009B0677">
      <w:pPr>
        <w:jc w:val="both"/>
        <w:rPr>
          <w:rFonts w:ascii="Arial" w:hAnsi="Arial" w:cs="Arial"/>
          <w:b/>
          <w:i/>
        </w:rPr>
      </w:pPr>
    </w:p>
    <w:p w:rsidR="009B0677" w:rsidRPr="009B0677" w:rsidRDefault="009B0677" w:rsidP="009B0677">
      <w:pPr>
        <w:jc w:val="both"/>
        <w:rPr>
          <w:rFonts w:ascii="Tahoma" w:hAnsi="Tahoma" w:cs="Tahoma"/>
          <w:b/>
          <w:i/>
          <w:sz w:val="22"/>
          <w:szCs w:val="22"/>
        </w:rPr>
      </w:pPr>
      <w:bookmarkStart w:id="0" w:name="_GoBack"/>
      <w:bookmarkEnd w:id="0"/>
    </w:p>
    <w:sectPr w:rsidR="009B0677" w:rsidRPr="009B0677" w:rsidSect="00895ECA">
      <w:headerReference w:type="default" r:id="rId7"/>
      <w:footerReference w:type="default" r:id="rId8"/>
      <w:footnotePr>
        <w:pos w:val="beneathText"/>
      </w:footnotePr>
      <w:pgSz w:w="12240" w:h="15840" w:code="1"/>
      <w:pgMar w:top="2081" w:right="1418" w:bottom="1418" w:left="1418" w:header="567" w:footer="726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A2" w:rsidRDefault="00F339A2">
      <w:r>
        <w:separator/>
      </w:r>
    </w:p>
  </w:endnote>
  <w:endnote w:type="continuationSeparator" w:id="0">
    <w:p w:rsidR="00F339A2" w:rsidRDefault="00F3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1D" w:rsidRPr="00841206" w:rsidRDefault="00895ECA" w:rsidP="00895ECA">
    <w:pPr>
      <w:pStyle w:val="Piedepgina"/>
      <w:jc w:val="center"/>
      <w:rPr>
        <w:rFonts w:ascii="Arial" w:hAnsi="Arial" w:cs="Arial"/>
        <w:b/>
        <w:sz w:val="14"/>
        <w:szCs w:val="14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A2" w:rsidRDefault="00F339A2">
      <w:r>
        <w:separator/>
      </w:r>
    </w:p>
  </w:footnote>
  <w:footnote w:type="continuationSeparator" w:id="0">
    <w:p w:rsidR="00F339A2" w:rsidRDefault="00F3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81"/>
      <w:gridCol w:w="4962"/>
      <w:gridCol w:w="2438"/>
    </w:tblGrid>
    <w:tr w:rsidR="00895ECA" w:rsidRPr="000E4092" w:rsidTr="00073E9E">
      <w:trPr>
        <w:trHeight w:val="446"/>
      </w:trPr>
      <w:tc>
        <w:tcPr>
          <w:tcW w:w="2381" w:type="dxa"/>
          <w:vMerge w:val="restart"/>
          <w:shd w:val="clear" w:color="auto" w:fill="auto"/>
        </w:tcPr>
        <w:p w:rsidR="00895ECA" w:rsidRPr="00D96171" w:rsidRDefault="00073E9E" w:rsidP="00895ECA">
          <w:pPr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0" b="0"/>
                <wp:wrapNone/>
                <wp:docPr id="2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vMerge w:val="restart"/>
          <w:shd w:val="clear" w:color="auto" w:fill="auto"/>
        </w:tcPr>
        <w:p w:rsidR="00895ECA" w:rsidRPr="00D96171" w:rsidRDefault="00895ECA" w:rsidP="00895ECA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96171">
            <w:rPr>
              <w:rFonts w:ascii="Arial" w:hAnsi="Arial" w:cs="Arial"/>
              <w:color w:val="BFBFBF"/>
              <w:sz w:val="16"/>
              <w:szCs w:val="16"/>
            </w:rPr>
            <w:t>Nombre del Procedimiento</w:t>
          </w:r>
        </w:p>
        <w:p w:rsidR="00895ECA" w:rsidRPr="00D96171" w:rsidRDefault="00895ECA" w:rsidP="00895ECA">
          <w:pPr>
            <w:rPr>
              <w:rFonts w:ascii="Arial" w:hAnsi="Arial" w:cs="Arial"/>
            </w:rPr>
          </w:pPr>
        </w:p>
        <w:p w:rsidR="00895ECA" w:rsidRPr="00D96171" w:rsidRDefault="00895ECA" w:rsidP="00D9617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96171">
            <w:rPr>
              <w:rFonts w:ascii="Arial" w:hAnsi="Arial" w:cs="Arial"/>
              <w:b/>
              <w:sz w:val="22"/>
              <w:szCs w:val="22"/>
            </w:rPr>
            <w:t>CONTRATACIÓN DIRECTA</w:t>
          </w:r>
        </w:p>
        <w:p w:rsidR="00895ECA" w:rsidRPr="00D96171" w:rsidRDefault="00895ECA" w:rsidP="00895ECA">
          <w:pPr>
            <w:rPr>
              <w:rFonts w:ascii="Arial" w:hAnsi="Arial" w:cs="Arial"/>
            </w:rPr>
          </w:pPr>
        </w:p>
      </w:tc>
      <w:tc>
        <w:tcPr>
          <w:tcW w:w="2438" w:type="dxa"/>
          <w:shd w:val="clear" w:color="auto" w:fill="auto"/>
          <w:vAlign w:val="center"/>
        </w:tcPr>
        <w:p w:rsidR="00895ECA" w:rsidRPr="00D96171" w:rsidRDefault="00895ECA" w:rsidP="00895ECA">
          <w:pPr>
            <w:rPr>
              <w:rFonts w:ascii="Arial" w:hAnsi="Arial" w:cs="Arial"/>
            </w:rPr>
          </w:pPr>
          <w:r w:rsidRPr="00D96171">
            <w:rPr>
              <w:rFonts w:ascii="Arial" w:hAnsi="Arial" w:cs="Arial"/>
            </w:rPr>
            <w:t xml:space="preserve">Código: </w:t>
          </w:r>
          <w:r w:rsidR="00073E9E">
            <w:rPr>
              <w:rFonts w:ascii="Arial" w:hAnsi="Arial" w:cs="Arial"/>
            </w:rPr>
            <w:t>GJ-PR02-FT03</w:t>
          </w:r>
        </w:p>
      </w:tc>
    </w:tr>
    <w:tr w:rsidR="00895ECA" w:rsidRPr="000E4092" w:rsidTr="00073E9E">
      <w:trPr>
        <w:trHeight w:val="498"/>
      </w:trPr>
      <w:tc>
        <w:tcPr>
          <w:tcW w:w="2381" w:type="dxa"/>
          <w:vMerge/>
          <w:shd w:val="clear" w:color="auto" w:fill="auto"/>
        </w:tcPr>
        <w:p w:rsidR="00895ECA" w:rsidRPr="00D96171" w:rsidRDefault="00895ECA" w:rsidP="00895ECA">
          <w:pPr>
            <w:rPr>
              <w:rFonts w:ascii="Arial" w:hAnsi="Arial" w:cs="Arial"/>
            </w:rPr>
          </w:pPr>
        </w:p>
      </w:tc>
      <w:tc>
        <w:tcPr>
          <w:tcW w:w="4962" w:type="dxa"/>
          <w:vMerge/>
          <w:shd w:val="clear" w:color="auto" w:fill="auto"/>
        </w:tcPr>
        <w:p w:rsidR="00895ECA" w:rsidRPr="00D96171" w:rsidRDefault="00895ECA" w:rsidP="00895ECA">
          <w:pPr>
            <w:rPr>
              <w:rFonts w:ascii="Arial" w:hAnsi="Arial" w:cs="Arial"/>
            </w:rPr>
          </w:pPr>
        </w:p>
      </w:tc>
      <w:tc>
        <w:tcPr>
          <w:tcW w:w="2438" w:type="dxa"/>
          <w:shd w:val="clear" w:color="auto" w:fill="auto"/>
          <w:vAlign w:val="center"/>
        </w:tcPr>
        <w:p w:rsidR="00895ECA" w:rsidRPr="00D96171" w:rsidRDefault="00895ECA" w:rsidP="00895ECA">
          <w:pPr>
            <w:rPr>
              <w:rFonts w:ascii="Arial" w:hAnsi="Arial" w:cs="Arial"/>
            </w:rPr>
          </w:pPr>
          <w:r w:rsidRPr="00D96171">
            <w:rPr>
              <w:rFonts w:ascii="Arial" w:hAnsi="Arial" w:cs="Arial"/>
            </w:rPr>
            <w:t>Versión: 01</w:t>
          </w:r>
        </w:p>
      </w:tc>
    </w:tr>
    <w:tr w:rsidR="00895ECA" w:rsidRPr="000E4092" w:rsidTr="00073E9E">
      <w:trPr>
        <w:trHeight w:val="471"/>
      </w:trPr>
      <w:tc>
        <w:tcPr>
          <w:tcW w:w="2381" w:type="dxa"/>
          <w:vMerge/>
          <w:shd w:val="clear" w:color="auto" w:fill="auto"/>
        </w:tcPr>
        <w:p w:rsidR="00895ECA" w:rsidRPr="00D96171" w:rsidRDefault="00895ECA" w:rsidP="00895ECA">
          <w:pPr>
            <w:rPr>
              <w:rFonts w:ascii="Arial" w:hAnsi="Arial" w:cs="Arial"/>
            </w:rPr>
          </w:pPr>
        </w:p>
      </w:tc>
      <w:tc>
        <w:tcPr>
          <w:tcW w:w="4962" w:type="dxa"/>
          <w:vMerge w:val="restart"/>
          <w:shd w:val="clear" w:color="auto" w:fill="auto"/>
        </w:tcPr>
        <w:p w:rsidR="00895ECA" w:rsidRPr="00D96171" w:rsidRDefault="00895ECA" w:rsidP="00895ECA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96171">
            <w:rPr>
              <w:rFonts w:ascii="Arial" w:hAnsi="Arial" w:cs="Arial"/>
              <w:color w:val="BFBFBF"/>
              <w:sz w:val="16"/>
              <w:szCs w:val="16"/>
            </w:rPr>
            <w:t>Nombre del Formato</w:t>
          </w:r>
        </w:p>
        <w:p w:rsidR="00895ECA" w:rsidRPr="00D96171" w:rsidRDefault="00895ECA" w:rsidP="00895ECA">
          <w:pPr>
            <w:rPr>
              <w:rFonts w:ascii="Arial" w:hAnsi="Arial" w:cs="Arial"/>
            </w:rPr>
          </w:pPr>
        </w:p>
        <w:p w:rsidR="00895ECA" w:rsidRPr="00D96171" w:rsidRDefault="00895ECA" w:rsidP="00D96171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96171">
            <w:rPr>
              <w:rFonts w:ascii="Arial" w:hAnsi="Arial" w:cs="Arial"/>
              <w:b/>
              <w:bCs/>
              <w:sz w:val="24"/>
              <w:szCs w:val="24"/>
            </w:rPr>
            <w:t>CERTIFICACIÓN DE CUMPLIMIENTO</w:t>
          </w:r>
        </w:p>
      </w:tc>
      <w:tc>
        <w:tcPr>
          <w:tcW w:w="2438" w:type="dxa"/>
          <w:shd w:val="clear" w:color="auto" w:fill="auto"/>
          <w:vAlign w:val="center"/>
        </w:tcPr>
        <w:p w:rsidR="00073E9E" w:rsidRPr="00D96171" w:rsidRDefault="00895ECA" w:rsidP="00895ECA">
          <w:pPr>
            <w:rPr>
              <w:rFonts w:ascii="Arial" w:hAnsi="Arial" w:cs="Arial"/>
            </w:rPr>
          </w:pPr>
          <w:r w:rsidRPr="00D96171">
            <w:rPr>
              <w:rFonts w:ascii="Arial" w:hAnsi="Arial" w:cs="Arial"/>
            </w:rPr>
            <w:t xml:space="preserve">Vigencia: </w:t>
          </w:r>
          <w:r w:rsidR="00073E9E">
            <w:rPr>
              <w:rFonts w:ascii="Arial" w:hAnsi="Arial" w:cs="Arial"/>
            </w:rPr>
            <w:t>11/12/2020</w:t>
          </w:r>
        </w:p>
      </w:tc>
    </w:tr>
    <w:tr w:rsidR="00895ECA" w:rsidRPr="000E4092" w:rsidTr="00073E9E">
      <w:trPr>
        <w:trHeight w:val="471"/>
      </w:trPr>
      <w:tc>
        <w:tcPr>
          <w:tcW w:w="2381" w:type="dxa"/>
          <w:vMerge/>
          <w:shd w:val="clear" w:color="auto" w:fill="auto"/>
        </w:tcPr>
        <w:p w:rsidR="00895ECA" w:rsidRPr="00D96171" w:rsidRDefault="00895ECA" w:rsidP="00895ECA">
          <w:pPr>
            <w:rPr>
              <w:rFonts w:ascii="Arial" w:hAnsi="Arial" w:cs="Arial"/>
            </w:rPr>
          </w:pPr>
        </w:p>
      </w:tc>
      <w:tc>
        <w:tcPr>
          <w:tcW w:w="4962" w:type="dxa"/>
          <w:vMerge/>
          <w:shd w:val="clear" w:color="auto" w:fill="auto"/>
        </w:tcPr>
        <w:p w:rsidR="00895ECA" w:rsidRPr="00D96171" w:rsidRDefault="00895ECA" w:rsidP="00895ECA">
          <w:pPr>
            <w:rPr>
              <w:rFonts w:ascii="Arial" w:hAnsi="Arial" w:cs="Arial"/>
            </w:rPr>
          </w:pPr>
        </w:p>
      </w:tc>
      <w:tc>
        <w:tcPr>
          <w:tcW w:w="2438" w:type="dxa"/>
          <w:shd w:val="clear" w:color="auto" w:fill="auto"/>
          <w:vAlign w:val="center"/>
        </w:tcPr>
        <w:p w:rsidR="00895ECA" w:rsidRPr="00D96171" w:rsidRDefault="00895ECA" w:rsidP="00895ECA">
          <w:pPr>
            <w:rPr>
              <w:rFonts w:ascii="Arial" w:hAnsi="Arial" w:cs="Arial"/>
            </w:rPr>
          </w:pPr>
          <w:r w:rsidRPr="00D96171">
            <w:rPr>
              <w:rFonts w:ascii="Arial" w:hAnsi="Arial" w:cs="Arial"/>
            </w:rPr>
            <w:t xml:space="preserve">Página </w:t>
          </w:r>
          <w:r w:rsidRPr="00D96171">
            <w:rPr>
              <w:rFonts w:ascii="Arial" w:hAnsi="Arial" w:cs="Arial"/>
              <w:b/>
              <w:bCs/>
            </w:rPr>
            <w:fldChar w:fldCharType="begin"/>
          </w:r>
          <w:r w:rsidRPr="00D96171">
            <w:rPr>
              <w:rFonts w:ascii="Arial" w:hAnsi="Arial" w:cs="Arial"/>
              <w:b/>
              <w:bCs/>
            </w:rPr>
            <w:instrText>PAGE  \* Arabic  \* MERGEFORMAT</w:instrText>
          </w:r>
          <w:r w:rsidRPr="00D96171">
            <w:rPr>
              <w:rFonts w:ascii="Arial" w:hAnsi="Arial" w:cs="Arial"/>
              <w:b/>
              <w:bCs/>
            </w:rPr>
            <w:fldChar w:fldCharType="separate"/>
          </w:r>
          <w:r w:rsidR="00073E9E">
            <w:rPr>
              <w:rFonts w:ascii="Arial" w:hAnsi="Arial" w:cs="Arial"/>
              <w:b/>
              <w:bCs/>
              <w:noProof/>
            </w:rPr>
            <w:t>1</w:t>
          </w:r>
          <w:r w:rsidRPr="00D96171">
            <w:rPr>
              <w:rFonts w:ascii="Arial" w:hAnsi="Arial" w:cs="Arial"/>
              <w:b/>
              <w:bCs/>
            </w:rPr>
            <w:fldChar w:fldCharType="end"/>
          </w:r>
          <w:r w:rsidRPr="00D96171">
            <w:rPr>
              <w:rFonts w:ascii="Arial" w:hAnsi="Arial" w:cs="Arial"/>
            </w:rPr>
            <w:t xml:space="preserve"> de </w:t>
          </w:r>
          <w:r w:rsidRPr="00D96171">
            <w:rPr>
              <w:rFonts w:ascii="Arial" w:hAnsi="Arial" w:cs="Arial"/>
              <w:b/>
              <w:bCs/>
            </w:rPr>
            <w:fldChar w:fldCharType="begin"/>
          </w:r>
          <w:r w:rsidRPr="00D96171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96171">
            <w:rPr>
              <w:rFonts w:ascii="Arial" w:hAnsi="Arial" w:cs="Arial"/>
              <w:b/>
              <w:bCs/>
            </w:rPr>
            <w:fldChar w:fldCharType="separate"/>
          </w:r>
          <w:r w:rsidR="00073E9E">
            <w:rPr>
              <w:rFonts w:ascii="Arial" w:hAnsi="Arial" w:cs="Arial"/>
              <w:b/>
              <w:bCs/>
              <w:noProof/>
            </w:rPr>
            <w:t>1</w:t>
          </w:r>
          <w:r w:rsidRPr="00D96171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2908B5" w:rsidRDefault="002908B5" w:rsidP="00CB4B84">
    <w:pPr>
      <w:pStyle w:val="Encabezado"/>
      <w:jc w:val="center"/>
    </w:pPr>
  </w:p>
  <w:p w:rsidR="000B1BBD" w:rsidRDefault="000B1BBD" w:rsidP="00CB4B84">
    <w:pPr>
      <w:pStyle w:val="Encabezado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FFFFFF89"/>
    <w:multiLevelType w:val="singleLevel"/>
    <w:tmpl w:val="E4E481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20B2072"/>
    <w:multiLevelType w:val="hybridMultilevel"/>
    <w:tmpl w:val="DC28A5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436A7"/>
    <w:multiLevelType w:val="hybridMultilevel"/>
    <w:tmpl w:val="1E0E554C"/>
    <w:lvl w:ilvl="0" w:tplc="E8105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6343"/>
    <w:multiLevelType w:val="multilevel"/>
    <w:tmpl w:val="455AF674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74"/>
    <w:multiLevelType w:val="hybridMultilevel"/>
    <w:tmpl w:val="455AF674"/>
    <w:lvl w:ilvl="0" w:tplc="C1FA15F8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729F"/>
    <w:multiLevelType w:val="hybridMultilevel"/>
    <w:tmpl w:val="12B86C7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57BE"/>
    <w:multiLevelType w:val="hybridMultilevel"/>
    <w:tmpl w:val="D8302CEA"/>
    <w:lvl w:ilvl="0" w:tplc="BD5CF482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876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6437B"/>
    <w:multiLevelType w:val="hybridMultilevel"/>
    <w:tmpl w:val="0F92C9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F6BEF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23CE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A33E9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8325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F636CB"/>
    <w:multiLevelType w:val="hybridMultilevel"/>
    <w:tmpl w:val="A3881EE8"/>
    <w:lvl w:ilvl="0" w:tplc="BD5CF482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7870"/>
    <w:multiLevelType w:val="hybridMultilevel"/>
    <w:tmpl w:val="43DCAEEC"/>
    <w:lvl w:ilvl="0" w:tplc="29A03246">
      <w:start w:val="1"/>
      <w:numFmt w:val="bullet"/>
      <w:lvlText w:val="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06A1F"/>
    <w:multiLevelType w:val="multilevel"/>
    <w:tmpl w:val="996A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4E303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8A7B27"/>
    <w:multiLevelType w:val="hybridMultilevel"/>
    <w:tmpl w:val="9FF6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7777BD"/>
    <w:multiLevelType w:val="hybridMultilevel"/>
    <w:tmpl w:val="7902AE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31CB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951DFF"/>
    <w:multiLevelType w:val="hybridMultilevel"/>
    <w:tmpl w:val="CC3A7D8E"/>
    <w:lvl w:ilvl="0" w:tplc="5FEC4DD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5B5C87"/>
    <w:multiLevelType w:val="multilevel"/>
    <w:tmpl w:val="43DCAEEC"/>
    <w:lvl w:ilvl="0">
      <w:start w:val="1"/>
      <w:numFmt w:val="bullet"/>
      <w:lvlText w:val="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64F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7753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0507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AD4B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DE4EC6"/>
    <w:multiLevelType w:val="hybridMultilevel"/>
    <w:tmpl w:val="67801F26"/>
    <w:lvl w:ilvl="0" w:tplc="BD5CF482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C4A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25"/>
  </w:num>
  <w:num w:numId="5">
    <w:abstractNumId w:val="17"/>
  </w:num>
  <w:num w:numId="6">
    <w:abstractNumId w:val="11"/>
  </w:num>
  <w:num w:numId="7">
    <w:abstractNumId w:val="12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6"/>
  </w:num>
  <w:num w:numId="13">
    <w:abstractNumId w:val="5"/>
  </w:num>
  <w:num w:numId="14">
    <w:abstractNumId w:val="15"/>
  </w:num>
  <w:num w:numId="15">
    <w:abstractNumId w:val="22"/>
  </w:num>
  <w:num w:numId="16">
    <w:abstractNumId w:val="4"/>
  </w:num>
  <w:num w:numId="17">
    <w:abstractNumId w:val="0"/>
  </w:num>
  <w:num w:numId="18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9">
    <w:abstractNumId w:val="28"/>
  </w:num>
  <w:num w:numId="20">
    <w:abstractNumId w:val="2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0"/>
  </w:num>
  <w:num w:numId="24">
    <w:abstractNumId w:val="19"/>
  </w:num>
  <w:num w:numId="25">
    <w:abstractNumId w:val="3"/>
  </w:num>
  <w:num w:numId="26">
    <w:abstractNumId w:val="27"/>
  </w:num>
  <w:num w:numId="27">
    <w:abstractNumId w:val="14"/>
  </w:num>
  <w:num w:numId="28">
    <w:abstractNumId w:val="8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0"/>
    <w:rsid w:val="00004B3E"/>
    <w:rsid w:val="00006EC0"/>
    <w:rsid w:val="000079A0"/>
    <w:rsid w:val="00007E61"/>
    <w:rsid w:val="00010C02"/>
    <w:rsid w:val="00020036"/>
    <w:rsid w:val="0002167D"/>
    <w:rsid w:val="00023E5C"/>
    <w:rsid w:val="00024E79"/>
    <w:rsid w:val="00025C80"/>
    <w:rsid w:val="00030432"/>
    <w:rsid w:val="00031198"/>
    <w:rsid w:val="00031772"/>
    <w:rsid w:val="00032AF2"/>
    <w:rsid w:val="00034A36"/>
    <w:rsid w:val="000352DD"/>
    <w:rsid w:val="000357C4"/>
    <w:rsid w:val="00036990"/>
    <w:rsid w:val="0003766A"/>
    <w:rsid w:val="000446A9"/>
    <w:rsid w:val="00045F4B"/>
    <w:rsid w:val="00061598"/>
    <w:rsid w:val="0006361D"/>
    <w:rsid w:val="000638FC"/>
    <w:rsid w:val="000658CF"/>
    <w:rsid w:val="000702E8"/>
    <w:rsid w:val="00073E9E"/>
    <w:rsid w:val="00076BAA"/>
    <w:rsid w:val="00077C11"/>
    <w:rsid w:val="0008067D"/>
    <w:rsid w:val="000873EC"/>
    <w:rsid w:val="000914DA"/>
    <w:rsid w:val="000929F6"/>
    <w:rsid w:val="000A2305"/>
    <w:rsid w:val="000A355D"/>
    <w:rsid w:val="000A42DE"/>
    <w:rsid w:val="000A50A9"/>
    <w:rsid w:val="000A5E9D"/>
    <w:rsid w:val="000A7F74"/>
    <w:rsid w:val="000B1BBD"/>
    <w:rsid w:val="000D0FEA"/>
    <w:rsid w:val="000D23E5"/>
    <w:rsid w:val="000D3C9C"/>
    <w:rsid w:val="000D59B3"/>
    <w:rsid w:val="000E0B56"/>
    <w:rsid w:val="000E5D9A"/>
    <w:rsid w:val="000E63A4"/>
    <w:rsid w:val="000E705E"/>
    <w:rsid w:val="000E7116"/>
    <w:rsid w:val="000F031B"/>
    <w:rsid w:val="000F43B4"/>
    <w:rsid w:val="000F6ED0"/>
    <w:rsid w:val="00102D72"/>
    <w:rsid w:val="00102E47"/>
    <w:rsid w:val="001109B5"/>
    <w:rsid w:val="00117A8D"/>
    <w:rsid w:val="00121DB8"/>
    <w:rsid w:val="00124401"/>
    <w:rsid w:val="00130F5A"/>
    <w:rsid w:val="0013199A"/>
    <w:rsid w:val="001340A9"/>
    <w:rsid w:val="00137E93"/>
    <w:rsid w:val="00146866"/>
    <w:rsid w:val="00146E00"/>
    <w:rsid w:val="001509C7"/>
    <w:rsid w:val="00151B71"/>
    <w:rsid w:val="00155C92"/>
    <w:rsid w:val="0015631D"/>
    <w:rsid w:val="00161539"/>
    <w:rsid w:val="00161711"/>
    <w:rsid w:val="001635EE"/>
    <w:rsid w:val="001737A0"/>
    <w:rsid w:val="00175E8A"/>
    <w:rsid w:val="001769E5"/>
    <w:rsid w:val="001808BB"/>
    <w:rsid w:val="00180CE8"/>
    <w:rsid w:val="001818CC"/>
    <w:rsid w:val="00186C3C"/>
    <w:rsid w:val="0019335E"/>
    <w:rsid w:val="00194B0E"/>
    <w:rsid w:val="00195118"/>
    <w:rsid w:val="00196C4B"/>
    <w:rsid w:val="001A0041"/>
    <w:rsid w:val="001A3B5C"/>
    <w:rsid w:val="001A67E7"/>
    <w:rsid w:val="001A73DB"/>
    <w:rsid w:val="001A7C39"/>
    <w:rsid w:val="001B1859"/>
    <w:rsid w:val="001B238B"/>
    <w:rsid w:val="001B5011"/>
    <w:rsid w:val="001B7D01"/>
    <w:rsid w:val="001C2B32"/>
    <w:rsid w:val="001C4460"/>
    <w:rsid w:val="001D3728"/>
    <w:rsid w:val="001D48A8"/>
    <w:rsid w:val="001D53F1"/>
    <w:rsid w:val="001E4CFE"/>
    <w:rsid w:val="001E63EE"/>
    <w:rsid w:val="001F783D"/>
    <w:rsid w:val="001F79F8"/>
    <w:rsid w:val="001F7DBE"/>
    <w:rsid w:val="002023D4"/>
    <w:rsid w:val="0020276F"/>
    <w:rsid w:val="00202C83"/>
    <w:rsid w:val="00207443"/>
    <w:rsid w:val="002078BE"/>
    <w:rsid w:val="002105CA"/>
    <w:rsid w:val="00212E5C"/>
    <w:rsid w:val="00213383"/>
    <w:rsid w:val="00220838"/>
    <w:rsid w:val="00226DB2"/>
    <w:rsid w:val="00227055"/>
    <w:rsid w:val="002336B1"/>
    <w:rsid w:val="0024106F"/>
    <w:rsid w:val="00242468"/>
    <w:rsid w:val="00242BA8"/>
    <w:rsid w:val="002436ED"/>
    <w:rsid w:val="002440D1"/>
    <w:rsid w:val="00247828"/>
    <w:rsid w:val="00254ABD"/>
    <w:rsid w:val="00257099"/>
    <w:rsid w:val="0026232A"/>
    <w:rsid w:val="002623EA"/>
    <w:rsid w:val="00263A14"/>
    <w:rsid w:val="002644AA"/>
    <w:rsid w:val="00264AE7"/>
    <w:rsid w:val="00264EED"/>
    <w:rsid w:val="00265259"/>
    <w:rsid w:val="002660A1"/>
    <w:rsid w:val="00271704"/>
    <w:rsid w:val="002717E7"/>
    <w:rsid w:val="00275E88"/>
    <w:rsid w:val="002762D4"/>
    <w:rsid w:val="00277909"/>
    <w:rsid w:val="00280F52"/>
    <w:rsid w:val="00283881"/>
    <w:rsid w:val="0028472A"/>
    <w:rsid w:val="002847AF"/>
    <w:rsid w:val="002908B5"/>
    <w:rsid w:val="002908D5"/>
    <w:rsid w:val="00290E80"/>
    <w:rsid w:val="00293B46"/>
    <w:rsid w:val="002A09FA"/>
    <w:rsid w:val="002A222D"/>
    <w:rsid w:val="002A2505"/>
    <w:rsid w:val="002A35EC"/>
    <w:rsid w:val="002A3A0D"/>
    <w:rsid w:val="002A5480"/>
    <w:rsid w:val="002A5853"/>
    <w:rsid w:val="002B1F1F"/>
    <w:rsid w:val="002B6270"/>
    <w:rsid w:val="002C0347"/>
    <w:rsid w:val="002C5C0F"/>
    <w:rsid w:val="002D10D1"/>
    <w:rsid w:val="002D5A27"/>
    <w:rsid w:val="002D7248"/>
    <w:rsid w:val="002E17B8"/>
    <w:rsid w:val="002E1E4B"/>
    <w:rsid w:val="002F39C3"/>
    <w:rsid w:val="002F5649"/>
    <w:rsid w:val="00300602"/>
    <w:rsid w:val="00303664"/>
    <w:rsid w:val="0030469C"/>
    <w:rsid w:val="00305D18"/>
    <w:rsid w:val="00306E83"/>
    <w:rsid w:val="00317793"/>
    <w:rsid w:val="00323916"/>
    <w:rsid w:val="00325CE6"/>
    <w:rsid w:val="00325ED9"/>
    <w:rsid w:val="00327096"/>
    <w:rsid w:val="003316BA"/>
    <w:rsid w:val="0033276B"/>
    <w:rsid w:val="00334690"/>
    <w:rsid w:val="003346B7"/>
    <w:rsid w:val="0033579E"/>
    <w:rsid w:val="00336FEC"/>
    <w:rsid w:val="003376C4"/>
    <w:rsid w:val="00337CA0"/>
    <w:rsid w:val="00337CEF"/>
    <w:rsid w:val="00341734"/>
    <w:rsid w:val="00344396"/>
    <w:rsid w:val="0034633C"/>
    <w:rsid w:val="00346701"/>
    <w:rsid w:val="003510E5"/>
    <w:rsid w:val="003517A1"/>
    <w:rsid w:val="00352B3F"/>
    <w:rsid w:val="003662DF"/>
    <w:rsid w:val="0037143C"/>
    <w:rsid w:val="0037311A"/>
    <w:rsid w:val="003739AC"/>
    <w:rsid w:val="00375108"/>
    <w:rsid w:val="003769A9"/>
    <w:rsid w:val="003815D1"/>
    <w:rsid w:val="00382186"/>
    <w:rsid w:val="00387E01"/>
    <w:rsid w:val="0039023F"/>
    <w:rsid w:val="00390C95"/>
    <w:rsid w:val="00392156"/>
    <w:rsid w:val="0039694F"/>
    <w:rsid w:val="00397E3B"/>
    <w:rsid w:val="003A4C00"/>
    <w:rsid w:val="003B090E"/>
    <w:rsid w:val="003B21DA"/>
    <w:rsid w:val="003B3216"/>
    <w:rsid w:val="003C0782"/>
    <w:rsid w:val="003C45CF"/>
    <w:rsid w:val="003C5A79"/>
    <w:rsid w:val="003C5DDD"/>
    <w:rsid w:val="003C6059"/>
    <w:rsid w:val="003D007A"/>
    <w:rsid w:val="003D06CF"/>
    <w:rsid w:val="003D0DA8"/>
    <w:rsid w:val="003D210B"/>
    <w:rsid w:val="003D2D23"/>
    <w:rsid w:val="003D46FC"/>
    <w:rsid w:val="003D5494"/>
    <w:rsid w:val="003E0F01"/>
    <w:rsid w:val="003E1964"/>
    <w:rsid w:val="003E267B"/>
    <w:rsid w:val="003E2A71"/>
    <w:rsid w:val="003E41A7"/>
    <w:rsid w:val="003E4ADE"/>
    <w:rsid w:val="003E7F99"/>
    <w:rsid w:val="003F2BFC"/>
    <w:rsid w:val="003F5963"/>
    <w:rsid w:val="004049BC"/>
    <w:rsid w:val="00407542"/>
    <w:rsid w:val="00417234"/>
    <w:rsid w:val="0041799C"/>
    <w:rsid w:val="00420606"/>
    <w:rsid w:val="00421B3B"/>
    <w:rsid w:val="004246D1"/>
    <w:rsid w:val="00426DDD"/>
    <w:rsid w:val="004320CF"/>
    <w:rsid w:val="00440210"/>
    <w:rsid w:val="00442EB1"/>
    <w:rsid w:val="00444058"/>
    <w:rsid w:val="00447174"/>
    <w:rsid w:val="004520BC"/>
    <w:rsid w:val="0045510B"/>
    <w:rsid w:val="004667C6"/>
    <w:rsid w:val="00471881"/>
    <w:rsid w:val="00472405"/>
    <w:rsid w:val="00487FD5"/>
    <w:rsid w:val="0049509A"/>
    <w:rsid w:val="004B1436"/>
    <w:rsid w:val="004B23F9"/>
    <w:rsid w:val="004B48DD"/>
    <w:rsid w:val="004C010A"/>
    <w:rsid w:val="004C2FC7"/>
    <w:rsid w:val="004C30AB"/>
    <w:rsid w:val="004C4714"/>
    <w:rsid w:val="004D03C4"/>
    <w:rsid w:val="004D6DBB"/>
    <w:rsid w:val="004E2CEB"/>
    <w:rsid w:val="004F23AE"/>
    <w:rsid w:val="004F7862"/>
    <w:rsid w:val="00502870"/>
    <w:rsid w:val="00510943"/>
    <w:rsid w:val="00512515"/>
    <w:rsid w:val="00512F86"/>
    <w:rsid w:val="005167D9"/>
    <w:rsid w:val="0052046B"/>
    <w:rsid w:val="00521684"/>
    <w:rsid w:val="00523A5B"/>
    <w:rsid w:val="005256B7"/>
    <w:rsid w:val="005267E2"/>
    <w:rsid w:val="0054189A"/>
    <w:rsid w:val="005432BF"/>
    <w:rsid w:val="0054393F"/>
    <w:rsid w:val="00546787"/>
    <w:rsid w:val="005559F0"/>
    <w:rsid w:val="0056112D"/>
    <w:rsid w:val="00561803"/>
    <w:rsid w:val="00562490"/>
    <w:rsid w:val="00562E80"/>
    <w:rsid w:val="00563ABF"/>
    <w:rsid w:val="00563C73"/>
    <w:rsid w:val="00563DAD"/>
    <w:rsid w:val="005716CC"/>
    <w:rsid w:val="00572149"/>
    <w:rsid w:val="00574831"/>
    <w:rsid w:val="0057670F"/>
    <w:rsid w:val="00582FF6"/>
    <w:rsid w:val="00583D3B"/>
    <w:rsid w:val="00585D1F"/>
    <w:rsid w:val="005869AE"/>
    <w:rsid w:val="005930B2"/>
    <w:rsid w:val="00596E9A"/>
    <w:rsid w:val="005A1372"/>
    <w:rsid w:val="005A51E2"/>
    <w:rsid w:val="005B1434"/>
    <w:rsid w:val="005B3958"/>
    <w:rsid w:val="005B3963"/>
    <w:rsid w:val="005B4142"/>
    <w:rsid w:val="005B41C4"/>
    <w:rsid w:val="005B733F"/>
    <w:rsid w:val="005B7C18"/>
    <w:rsid w:val="005C083A"/>
    <w:rsid w:val="005C0BA2"/>
    <w:rsid w:val="005C1B46"/>
    <w:rsid w:val="005C1EC2"/>
    <w:rsid w:val="005C26B5"/>
    <w:rsid w:val="005C275E"/>
    <w:rsid w:val="005C5A76"/>
    <w:rsid w:val="005C620A"/>
    <w:rsid w:val="005C76A7"/>
    <w:rsid w:val="005C7783"/>
    <w:rsid w:val="005D1A1F"/>
    <w:rsid w:val="005D254E"/>
    <w:rsid w:val="005E08AB"/>
    <w:rsid w:val="005E17AE"/>
    <w:rsid w:val="005E2F60"/>
    <w:rsid w:val="005F1DA8"/>
    <w:rsid w:val="005F3102"/>
    <w:rsid w:val="005F47F6"/>
    <w:rsid w:val="005F4A41"/>
    <w:rsid w:val="00602935"/>
    <w:rsid w:val="0060642F"/>
    <w:rsid w:val="0061150D"/>
    <w:rsid w:val="0061351D"/>
    <w:rsid w:val="0061554A"/>
    <w:rsid w:val="006178B7"/>
    <w:rsid w:val="00620FD5"/>
    <w:rsid w:val="00622474"/>
    <w:rsid w:val="00622668"/>
    <w:rsid w:val="0062568D"/>
    <w:rsid w:val="006260C8"/>
    <w:rsid w:val="0062705D"/>
    <w:rsid w:val="00630E42"/>
    <w:rsid w:val="00631A4D"/>
    <w:rsid w:val="006321AF"/>
    <w:rsid w:val="0063317B"/>
    <w:rsid w:val="006364CA"/>
    <w:rsid w:val="006413AA"/>
    <w:rsid w:val="006429DB"/>
    <w:rsid w:val="006476EB"/>
    <w:rsid w:val="00647A41"/>
    <w:rsid w:val="00651EE7"/>
    <w:rsid w:val="00652DE8"/>
    <w:rsid w:val="006535F6"/>
    <w:rsid w:val="00657499"/>
    <w:rsid w:val="0066197A"/>
    <w:rsid w:val="00662731"/>
    <w:rsid w:val="00664B65"/>
    <w:rsid w:val="00666111"/>
    <w:rsid w:val="00666428"/>
    <w:rsid w:val="00667475"/>
    <w:rsid w:val="00670CC0"/>
    <w:rsid w:val="00671D31"/>
    <w:rsid w:val="00676074"/>
    <w:rsid w:val="00680A7C"/>
    <w:rsid w:val="00681F3D"/>
    <w:rsid w:val="00684790"/>
    <w:rsid w:val="006859A3"/>
    <w:rsid w:val="00690EDE"/>
    <w:rsid w:val="00691E56"/>
    <w:rsid w:val="006920D7"/>
    <w:rsid w:val="00692E63"/>
    <w:rsid w:val="0069674F"/>
    <w:rsid w:val="00697545"/>
    <w:rsid w:val="00697ECE"/>
    <w:rsid w:val="006A13B1"/>
    <w:rsid w:val="006A266F"/>
    <w:rsid w:val="006A3AE4"/>
    <w:rsid w:val="006A4825"/>
    <w:rsid w:val="006A4C23"/>
    <w:rsid w:val="006A5890"/>
    <w:rsid w:val="006A6857"/>
    <w:rsid w:val="006B1659"/>
    <w:rsid w:val="006B4F4C"/>
    <w:rsid w:val="006B5BD5"/>
    <w:rsid w:val="006B5EB3"/>
    <w:rsid w:val="006B7754"/>
    <w:rsid w:val="006C7C0A"/>
    <w:rsid w:val="006D1862"/>
    <w:rsid w:val="006D3A96"/>
    <w:rsid w:val="006D4C21"/>
    <w:rsid w:val="006D5DEA"/>
    <w:rsid w:val="006D6BCB"/>
    <w:rsid w:val="006E0DC5"/>
    <w:rsid w:val="006E31B1"/>
    <w:rsid w:val="006E5818"/>
    <w:rsid w:val="006F320F"/>
    <w:rsid w:val="006F459D"/>
    <w:rsid w:val="006F47E4"/>
    <w:rsid w:val="007054EA"/>
    <w:rsid w:val="0070692F"/>
    <w:rsid w:val="00707D81"/>
    <w:rsid w:val="00714104"/>
    <w:rsid w:val="00716B23"/>
    <w:rsid w:val="00716CD6"/>
    <w:rsid w:val="00716FA7"/>
    <w:rsid w:val="007173DB"/>
    <w:rsid w:val="00722770"/>
    <w:rsid w:val="00723679"/>
    <w:rsid w:val="00723AF5"/>
    <w:rsid w:val="007243FA"/>
    <w:rsid w:val="00725D75"/>
    <w:rsid w:val="00736023"/>
    <w:rsid w:val="00740506"/>
    <w:rsid w:val="00741056"/>
    <w:rsid w:val="007551BC"/>
    <w:rsid w:val="007576DC"/>
    <w:rsid w:val="007612A7"/>
    <w:rsid w:val="00766590"/>
    <w:rsid w:val="00766D0D"/>
    <w:rsid w:val="00767D42"/>
    <w:rsid w:val="00767E9E"/>
    <w:rsid w:val="007704A9"/>
    <w:rsid w:val="007715E0"/>
    <w:rsid w:val="00773A92"/>
    <w:rsid w:val="00777989"/>
    <w:rsid w:val="00782B19"/>
    <w:rsid w:val="00783340"/>
    <w:rsid w:val="00783AC9"/>
    <w:rsid w:val="00783ACA"/>
    <w:rsid w:val="00784A50"/>
    <w:rsid w:val="00785470"/>
    <w:rsid w:val="007868FD"/>
    <w:rsid w:val="007906C4"/>
    <w:rsid w:val="00792876"/>
    <w:rsid w:val="00792B77"/>
    <w:rsid w:val="00794CB4"/>
    <w:rsid w:val="00796A12"/>
    <w:rsid w:val="007A0598"/>
    <w:rsid w:val="007A6DDD"/>
    <w:rsid w:val="007A723A"/>
    <w:rsid w:val="007B0CB4"/>
    <w:rsid w:val="007B0FAA"/>
    <w:rsid w:val="007B10EF"/>
    <w:rsid w:val="007B3485"/>
    <w:rsid w:val="007B564B"/>
    <w:rsid w:val="007B702E"/>
    <w:rsid w:val="007B7416"/>
    <w:rsid w:val="007B74A8"/>
    <w:rsid w:val="007C06F8"/>
    <w:rsid w:val="007C3A83"/>
    <w:rsid w:val="007C73EA"/>
    <w:rsid w:val="007D1379"/>
    <w:rsid w:val="007D3336"/>
    <w:rsid w:val="007D5091"/>
    <w:rsid w:val="007E0F7B"/>
    <w:rsid w:val="007E4583"/>
    <w:rsid w:val="0081086F"/>
    <w:rsid w:val="00816DD0"/>
    <w:rsid w:val="00822FA3"/>
    <w:rsid w:val="00827AC9"/>
    <w:rsid w:val="0083326F"/>
    <w:rsid w:val="00835459"/>
    <w:rsid w:val="00841206"/>
    <w:rsid w:val="0084139C"/>
    <w:rsid w:val="00842A69"/>
    <w:rsid w:val="00842AA2"/>
    <w:rsid w:val="00847C0F"/>
    <w:rsid w:val="00854316"/>
    <w:rsid w:val="00854D31"/>
    <w:rsid w:val="0086170D"/>
    <w:rsid w:val="00861F25"/>
    <w:rsid w:val="00862E9C"/>
    <w:rsid w:val="00864AAD"/>
    <w:rsid w:val="00867C64"/>
    <w:rsid w:val="008711EE"/>
    <w:rsid w:val="00875CCF"/>
    <w:rsid w:val="008760BD"/>
    <w:rsid w:val="008779B7"/>
    <w:rsid w:val="00884635"/>
    <w:rsid w:val="00885608"/>
    <w:rsid w:val="008859A4"/>
    <w:rsid w:val="00887399"/>
    <w:rsid w:val="00891A77"/>
    <w:rsid w:val="00895A86"/>
    <w:rsid w:val="00895ECA"/>
    <w:rsid w:val="0089684D"/>
    <w:rsid w:val="008A3556"/>
    <w:rsid w:val="008A3935"/>
    <w:rsid w:val="008A3954"/>
    <w:rsid w:val="008A4DFB"/>
    <w:rsid w:val="008A7FD3"/>
    <w:rsid w:val="008B016D"/>
    <w:rsid w:val="008B0BBE"/>
    <w:rsid w:val="008B0F4C"/>
    <w:rsid w:val="008B4D8F"/>
    <w:rsid w:val="008B531E"/>
    <w:rsid w:val="008C0D5E"/>
    <w:rsid w:val="008C548D"/>
    <w:rsid w:val="008C7461"/>
    <w:rsid w:val="008D050D"/>
    <w:rsid w:val="008D19BB"/>
    <w:rsid w:val="008D3C06"/>
    <w:rsid w:val="008D3C70"/>
    <w:rsid w:val="008E4452"/>
    <w:rsid w:val="008E52A2"/>
    <w:rsid w:val="008E60E5"/>
    <w:rsid w:val="008E6B1E"/>
    <w:rsid w:val="008F05E9"/>
    <w:rsid w:val="008F1BF2"/>
    <w:rsid w:val="008F3552"/>
    <w:rsid w:val="008F3CF4"/>
    <w:rsid w:val="00900927"/>
    <w:rsid w:val="009074BF"/>
    <w:rsid w:val="00910AF6"/>
    <w:rsid w:val="0091303B"/>
    <w:rsid w:val="009211E0"/>
    <w:rsid w:val="00926C85"/>
    <w:rsid w:val="00931658"/>
    <w:rsid w:val="009333CF"/>
    <w:rsid w:val="00933A1E"/>
    <w:rsid w:val="00936908"/>
    <w:rsid w:val="00937413"/>
    <w:rsid w:val="00937CF7"/>
    <w:rsid w:val="009402B9"/>
    <w:rsid w:val="00946C08"/>
    <w:rsid w:val="009519B9"/>
    <w:rsid w:val="00956435"/>
    <w:rsid w:val="00963CEB"/>
    <w:rsid w:val="00967989"/>
    <w:rsid w:val="00973E4E"/>
    <w:rsid w:val="00974C0F"/>
    <w:rsid w:val="00974E64"/>
    <w:rsid w:val="00977671"/>
    <w:rsid w:val="00981FBE"/>
    <w:rsid w:val="00982355"/>
    <w:rsid w:val="0099155B"/>
    <w:rsid w:val="00993B18"/>
    <w:rsid w:val="00993F94"/>
    <w:rsid w:val="00994677"/>
    <w:rsid w:val="00996E2A"/>
    <w:rsid w:val="00996F38"/>
    <w:rsid w:val="009A0E57"/>
    <w:rsid w:val="009A1780"/>
    <w:rsid w:val="009A21E9"/>
    <w:rsid w:val="009A2958"/>
    <w:rsid w:val="009A3CCA"/>
    <w:rsid w:val="009A741B"/>
    <w:rsid w:val="009A7DBC"/>
    <w:rsid w:val="009B0677"/>
    <w:rsid w:val="009B68E8"/>
    <w:rsid w:val="009B73C7"/>
    <w:rsid w:val="009B7D87"/>
    <w:rsid w:val="009C571C"/>
    <w:rsid w:val="009C6BAE"/>
    <w:rsid w:val="009C77B5"/>
    <w:rsid w:val="009D143E"/>
    <w:rsid w:val="009D2CCE"/>
    <w:rsid w:val="009D3753"/>
    <w:rsid w:val="009D6E16"/>
    <w:rsid w:val="009E3109"/>
    <w:rsid w:val="009E3F62"/>
    <w:rsid w:val="009E4258"/>
    <w:rsid w:val="009E4DFA"/>
    <w:rsid w:val="009F0BE7"/>
    <w:rsid w:val="009F0C77"/>
    <w:rsid w:val="009F3BE8"/>
    <w:rsid w:val="009F7B2E"/>
    <w:rsid w:val="00A00824"/>
    <w:rsid w:val="00A03160"/>
    <w:rsid w:val="00A03722"/>
    <w:rsid w:val="00A043A9"/>
    <w:rsid w:val="00A0654F"/>
    <w:rsid w:val="00A14F14"/>
    <w:rsid w:val="00A17739"/>
    <w:rsid w:val="00A218D8"/>
    <w:rsid w:val="00A22774"/>
    <w:rsid w:val="00A22C18"/>
    <w:rsid w:val="00A25442"/>
    <w:rsid w:val="00A257C3"/>
    <w:rsid w:val="00A313C2"/>
    <w:rsid w:val="00A314DB"/>
    <w:rsid w:val="00A31610"/>
    <w:rsid w:val="00A345E7"/>
    <w:rsid w:val="00A34D9E"/>
    <w:rsid w:val="00A3512D"/>
    <w:rsid w:val="00A35D5D"/>
    <w:rsid w:val="00A369AD"/>
    <w:rsid w:val="00A4124E"/>
    <w:rsid w:val="00A425D4"/>
    <w:rsid w:val="00A4351C"/>
    <w:rsid w:val="00A54A42"/>
    <w:rsid w:val="00A5592F"/>
    <w:rsid w:val="00A55E8C"/>
    <w:rsid w:val="00A56842"/>
    <w:rsid w:val="00A60459"/>
    <w:rsid w:val="00A637AD"/>
    <w:rsid w:val="00A71132"/>
    <w:rsid w:val="00A777DD"/>
    <w:rsid w:val="00A813A0"/>
    <w:rsid w:val="00A81DD5"/>
    <w:rsid w:val="00A82AD9"/>
    <w:rsid w:val="00A83249"/>
    <w:rsid w:val="00A8366C"/>
    <w:rsid w:val="00A85B00"/>
    <w:rsid w:val="00A86592"/>
    <w:rsid w:val="00A90C79"/>
    <w:rsid w:val="00A91CD3"/>
    <w:rsid w:val="00A9256A"/>
    <w:rsid w:val="00A9323E"/>
    <w:rsid w:val="00A9577C"/>
    <w:rsid w:val="00A95E25"/>
    <w:rsid w:val="00A978EE"/>
    <w:rsid w:val="00AA5114"/>
    <w:rsid w:val="00AB2373"/>
    <w:rsid w:val="00AB6E4D"/>
    <w:rsid w:val="00AC2404"/>
    <w:rsid w:val="00AC42DC"/>
    <w:rsid w:val="00AC7632"/>
    <w:rsid w:val="00AD228B"/>
    <w:rsid w:val="00AD562B"/>
    <w:rsid w:val="00AD5C02"/>
    <w:rsid w:val="00AD7681"/>
    <w:rsid w:val="00AE08B0"/>
    <w:rsid w:val="00AE6C14"/>
    <w:rsid w:val="00AF3D2B"/>
    <w:rsid w:val="00AF7BE1"/>
    <w:rsid w:val="00B00D56"/>
    <w:rsid w:val="00B03F21"/>
    <w:rsid w:val="00B14047"/>
    <w:rsid w:val="00B2297F"/>
    <w:rsid w:val="00B23603"/>
    <w:rsid w:val="00B24572"/>
    <w:rsid w:val="00B24A54"/>
    <w:rsid w:val="00B26671"/>
    <w:rsid w:val="00B30014"/>
    <w:rsid w:val="00B30C9D"/>
    <w:rsid w:val="00B327E9"/>
    <w:rsid w:val="00B35DFC"/>
    <w:rsid w:val="00B360D8"/>
    <w:rsid w:val="00B3774C"/>
    <w:rsid w:val="00B41212"/>
    <w:rsid w:val="00B510E8"/>
    <w:rsid w:val="00B513D3"/>
    <w:rsid w:val="00B5198F"/>
    <w:rsid w:val="00B55049"/>
    <w:rsid w:val="00B553B1"/>
    <w:rsid w:val="00B63458"/>
    <w:rsid w:val="00B63730"/>
    <w:rsid w:val="00B63A43"/>
    <w:rsid w:val="00B71D90"/>
    <w:rsid w:val="00B76BA3"/>
    <w:rsid w:val="00B81C5E"/>
    <w:rsid w:val="00B83317"/>
    <w:rsid w:val="00B85910"/>
    <w:rsid w:val="00B87B0C"/>
    <w:rsid w:val="00B90715"/>
    <w:rsid w:val="00B92EA3"/>
    <w:rsid w:val="00B964F6"/>
    <w:rsid w:val="00BA63AB"/>
    <w:rsid w:val="00BA646D"/>
    <w:rsid w:val="00BA7524"/>
    <w:rsid w:val="00BB0743"/>
    <w:rsid w:val="00BB3D60"/>
    <w:rsid w:val="00BB6B46"/>
    <w:rsid w:val="00BB6EAE"/>
    <w:rsid w:val="00BC2576"/>
    <w:rsid w:val="00BC2876"/>
    <w:rsid w:val="00BC302E"/>
    <w:rsid w:val="00BC5541"/>
    <w:rsid w:val="00BC6E46"/>
    <w:rsid w:val="00BD4AE8"/>
    <w:rsid w:val="00BD6830"/>
    <w:rsid w:val="00BE0077"/>
    <w:rsid w:val="00BE00D0"/>
    <w:rsid w:val="00BE7E25"/>
    <w:rsid w:val="00BF5D94"/>
    <w:rsid w:val="00C0203C"/>
    <w:rsid w:val="00C03776"/>
    <w:rsid w:val="00C13A2E"/>
    <w:rsid w:val="00C140D9"/>
    <w:rsid w:val="00C148E1"/>
    <w:rsid w:val="00C23CC8"/>
    <w:rsid w:val="00C24486"/>
    <w:rsid w:val="00C26E1A"/>
    <w:rsid w:val="00C27B2A"/>
    <w:rsid w:val="00C3030E"/>
    <w:rsid w:val="00C3097D"/>
    <w:rsid w:val="00C30F8A"/>
    <w:rsid w:val="00C31AE0"/>
    <w:rsid w:val="00C3315B"/>
    <w:rsid w:val="00C4117C"/>
    <w:rsid w:val="00C41CBF"/>
    <w:rsid w:val="00C469A9"/>
    <w:rsid w:val="00C51FD1"/>
    <w:rsid w:val="00C528BA"/>
    <w:rsid w:val="00C52CDA"/>
    <w:rsid w:val="00C561D5"/>
    <w:rsid w:val="00C56809"/>
    <w:rsid w:val="00C572C4"/>
    <w:rsid w:val="00C60E4C"/>
    <w:rsid w:val="00C6232E"/>
    <w:rsid w:val="00C63F2D"/>
    <w:rsid w:val="00C72793"/>
    <w:rsid w:val="00C75D5B"/>
    <w:rsid w:val="00C76BDE"/>
    <w:rsid w:val="00C76D3C"/>
    <w:rsid w:val="00C773CF"/>
    <w:rsid w:val="00C809A8"/>
    <w:rsid w:val="00C82440"/>
    <w:rsid w:val="00C82679"/>
    <w:rsid w:val="00C83A4F"/>
    <w:rsid w:val="00C86176"/>
    <w:rsid w:val="00C87083"/>
    <w:rsid w:val="00C9242F"/>
    <w:rsid w:val="00C93C45"/>
    <w:rsid w:val="00C95485"/>
    <w:rsid w:val="00CA18D3"/>
    <w:rsid w:val="00CB0167"/>
    <w:rsid w:val="00CB4B84"/>
    <w:rsid w:val="00CC0E70"/>
    <w:rsid w:val="00CC1C6D"/>
    <w:rsid w:val="00CC397B"/>
    <w:rsid w:val="00CC3A2C"/>
    <w:rsid w:val="00CD0CCD"/>
    <w:rsid w:val="00CD25AD"/>
    <w:rsid w:val="00CD388B"/>
    <w:rsid w:val="00CD395F"/>
    <w:rsid w:val="00CD41A5"/>
    <w:rsid w:val="00CD431D"/>
    <w:rsid w:val="00CD522B"/>
    <w:rsid w:val="00CE0443"/>
    <w:rsid w:val="00CE2E44"/>
    <w:rsid w:val="00CF1BB4"/>
    <w:rsid w:val="00CF65D6"/>
    <w:rsid w:val="00D02571"/>
    <w:rsid w:val="00D10900"/>
    <w:rsid w:val="00D1149D"/>
    <w:rsid w:val="00D15871"/>
    <w:rsid w:val="00D23090"/>
    <w:rsid w:val="00D24276"/>
    <w:rsid w:val="00D24DA6"/>
    <w:rsid w:val="00D25BAC"/>
    <w:rsid w:val="00D25CB9"/>
    <w:rsid w:val="00D25D99"/>
    <w:rsid w:val="00D26743"/>
    <w:rsid w:val="00D2703D"/>
    <w:rsid w:val="00D30C0B"/>
    <w:rsid w:val="00D33C71"/>
    <w:rsid w:val="00D34130"/>
    <w:rsid w:val="00D40320"/>
    <w:rsid w:val="00D4191D"/>
    <w:rsid w:val="00D435C8"/>
    <w:rsid w:val="00D47E40"/>
    <w:rsid w:val="00D51398"/>
    <w:rsid w:val="00D520D6"/>
    <w:rsid w:val="00D52146"/>
    <w:rsid w:val="00D567D5"/>
    <w:rsid w:val="00D60E13"/>
    <w:rsid w:val="00D643E7"/>
    <w:rsid w:val="00D6678C"/>
    <w:rsid w:val="00D71554"/>
    <w:rsid w:val="00D73A7C"/>
    <w:rsid w:val="00D749CE"/>
    <w:rsid w:val="00D771A3"/>
    <w:rsid w:val="00D83C71"/>
    <w:rsid w:val="00D84819"/>
    <w:rsid w:val="00D858D3"/>
    <w:rsid w:val="00D872E8"/>
    <w:rsid w:val="00D87928"/>
    <w:rsid w:val="00D87E71"/>
    <w:rsid w:val="00D90590"/>
    <w:rsid w:val="00D912E3"/>
    <w:rsid w:val="00D9452B"/>
    <w:rsid w:val="00D96171"/>
    <w:rsid w:val="00DA1442"/>
    <w:rsid w:val="00DA188A"/>
    <w:rsid w:val="00DA33C5"/>
    <w:rsid w:val="00DA354A"/>
    <w:rsid w:val="00DA3761"/>
    <w:rsid w:val="00DA3E9F"/>
    <w:rsid w:val="00DA437F"/>
    <w:rsid w:val="00DA582A"/>
    <w:rsid w:val="00DA6C5B"/>
    <w:rsid w:val="00DA7304"/>
    <w:rsid w:val="00DB1967"/>
    <w:rsid w:val="00DB1C9C"/>
    <w:rsid w:val="00DB1E92"/>
    <w:rsid w:val="00DB46D6"/>
    <w:rsid w:val="00DB5766"/>
    <w:rsid w:val="00DC21B0"/>
    <w:rsid w:val="00DC24E8"/>
    <w:rsid w:val="00DC6872"/>
    <w:rsid w:val="00DD43F1"/>
    <w:rsid w:val="00DE5C53"/>
    <w:rsid w:val="00DF0BD3"/>
    <w:rsid w:val="00DF5F2F"/>
    <w:rsid w:val="00DF6663"/>
    <w:rsid w:val="00DF7384"/>
    <w:rsid w:val="00E008EE"/>
    <w:rsid w:val="00E05CD9"/>
    <w:rsid w:val="00E14828"/>
    <w:rsid w:val="00E173BC"/>
    <w:rsid w:val="00E20073"/>
    <w:rsid w:val="00E209EB"/>
    <w:rsid w:val="00E22262"/>
    <w:rsid w:val="00E2338D"/>
    <w:rsid w:val="00E24A23"/>
    <w:rsid w:val="00E334AD"/>
    <w:rsid w:val="00E358A5"/>
    <w:rsid w:val="00E37F4A"/>
    <w:rsid w:val="00E46993"/>
    <w:rsid w:val="00E502DF"/>
    <w:rsid w:val="00E50958"/>
    <w:rsid w:val="00E56092"/>
    <w:rsid w:val="00E56424"/>
    <w:rsid w:val="00E6123C"/>
    <w:rsid w:val="00E625AB"/>
    <w:rsid w:val="00E6675B"/>
    <w:rsid w:val="00E7011F"/>
    <w:rsid w:val="00E7358A"/>
    <w:rsid w:val="00E73E51"/>
    <w:rsid w:val="00E808F4"/>
    <w:rsid w:val="00E846D3"/>
    <w:rsid w:val="00E86F7B"/>
    <w:rsid w:val="00E87D75"/>
    <w:rsid w:val="00E9073F"/>
    <w:rsid w:val="00E90B39"/>
    <w:rsid w:val="00E91739"/>
    <w:rsid w:val="00E93221"/>
    <w:rsid w:val="00E95BDA"/>
    <w:rsid w:val="00E97DCD"/>
    <w:rsid w:val="00E97E1A"/>
    <w:rsid w:val="00EB0CB8"/>
    <w:rsid w:val="00EB2163"/>
    <w:rsid w:val="00EB39E2"/>
    <w:rsid w:val="00EB5B56"/>
    <w:rsid w:val="00EB6183"/>
    <w:rsid w:val="00EC4A27"/>
    <w:rsid w:val="00EC4DC8"/>
    <w:rsid w:val="00EC6BEE"/>
    <w:rsid w:val="00EC7F7D"/>
    <w:rsid w:val="00ED0A69"/>
    <w:rsid w:val="00ED16EF"/>
    <w:rsid w:val="00ED34E4"/>
    <w:rsid w:val="00ED4F96"/>
    <w:rsid w:val="00ED66B3"/>
    <w:rsid w:val="00EE0FEF"/>
    <w:rsid w:val="00EE152A"/>
    <w:rsid w:val="00EE1C55"/>
    <w:rsid w:val="00EE4E5D"/>
    <w:rsid w:val="00EE5754"/>
    <w:rsid w:val="00EF1D8A"/>
    <w:rsid w:val="00EF6223"/>
    <w:rsid w:val="00F005AB"/>
    <w:rsid w:val="00F0446A"/>
    <w:rsid w:val="00F10C50"/>
    <w:rsid w:val="00F10E24"/>
    <w:rsid w:val="00F12AEA"/>
    <w:rsid w:val="00F131B3"/>
    <w:rsid w:val="00F137ED"/>
    <w:rsid w:val="00F13BD7"/>
    <w:rsid w:val="00F16318"/>
    <w:rsid w:val="00F16F32"/>
    <w:rsid w:val="00F212B8"/>
    <w:rsid w:val="00F212C5"/>
    <w:rsid w:val="00F21A92"/>
    <w:rsid w:val="00F243B8"/>
    <w:rsid w:val="00F26007"/>
    <w:rsid w:val="00F27025"/>
    <w:rsid w:val="00F3317B"/>
    <w:rsid w:val="00F339A2"/>
    <w:rsid w:val="00F36883"/>
    <w:rsid w:val="00F42E14"/>
    <w:rsid w:val="00F447F4"/>
    <w:rsid w:val="00F45F06"/>
    <w:rsid w:val="00F468F3"/>
    <w:rsid w:val="00F47C47"/>
    <w:rsid w:val="00F50072"/>
    <w:rsid w:val="00F5098E"/>
    <w:rsid w:val="00F533EE"/>
    <w:rsid w:val="00F54BD5"/>
    <w:rsid w:val="00F57AC6"/>
    <w:rsid w:val="00F60A6E"/>
    <w:rsid w:val="00F66556"/>
    <w:rsid w:val="00F82BFC"/>
    <w:rsid w:val="00F87FA2"/>
    <w:rsid w:val="00F93169"/>
    <w:rsid w:val="00F945BB"/>
    <w:rsid w:val="00F94A29"/>
    <w:rsid w:val="00F95D2D"/>
    <w:rsid w:val="00FA0229"/>
    <w:rsid w:val="00FB2337"/>
    <w:rsid w:val="00FB2B8D"/>
    <w:rsid w:val="00FB66BA"/>
    <w:rsid w:val="00FC05AE"/>
    <w:rsid w:val="00FC0758"/>
    <w:rsid w:val="00FC0D32"/>
    <w:rsid w:val="00FC1D8D"/>
    <w:rsid w:val="00FD1803"/>
    <w:rsid w:val="00FD6768"/>
    <w:rsid w:val="00FE0346"/>
    <w:rsid w:val="00FE116C"/>
    <w:rsid w:val="00FE5920"/>
    <w:rsid w:val="00FE63F4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6C71855"/>
  <w15:chartTrackingRefBased/>
  <w15:docId w15:val="{6164AB2F-47F9-4302-8B17-60621817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6B3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b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num" w:pos="0"/>
      </w:tabs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num" w:pos="0"/>
      </w:tabs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tabs>
        <w:tab w:val="num" w:pos="0"/>
      </w:tabs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widowControl w:val="0"/>
      <w:tabs>
        <w:tab w:val="num" w:pos="0"/>
        <w:tab w:val="left" w:pos="1134"/>
      </w:tabs>
      <w:jc w:val="right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outlineLvl w:val="8"/>
    </w:pPr>
    <w:rPr>
      <w:rFonts w:ascii="Arial" w:hAnsi="Arial"/>
      <w:b/>
      <w:color w:val="000000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Fuentedeprrafopredeter1">
    <w:name w:val="Fuente de párrafo predeter.1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  <w:i/>
      <w:sz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widowControl w:val="0"/>
      <w:ind w:left="36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widowControl w:val="0"/>
      <w:ind w:left="705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customStyle="1" w:styleId="BodyText2">
    <w:name w:val="Body Text 2"/>
    <w:basedOn w:val="Normal"/>
    <w:pPr>
      <w:tabs>
        <w:tab w:val="left" w:pos="1080"/>
      </w:tabs>
      <w:suppressAutoHyphens w:val="0"/>
      <w:jc w:val="both"/>
    </w:pPr>
    <w:rPr>
      <w:sz w:val="24"/>
      <w:lang w:val="es-MX"/>
    </w:rPr>
  </w:style>
  <w:style w:type="table" w:styleId="Tablaconcuadrcula">
    <w:name w:val="Table Grid"/>
    <w:basedOn w:val="Tablanormal"/>
    <w:uiPriority w:val="39"/>
    <w:rsid w:val="0039023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681F3D"/>
    <w:pPr>
      <w:numPr>
        <w:numId w:val="17"/>
      </w:numPr>
    </w:pPr>
  </w:style>
  <w:style w:type="paragraph" w:customStyle="1" w:styleId="Car">
    <w:name w:val=" Car"/>
    <w:basedOn w:val="Normal"/>
    <w:rsid w:val="00993F94"/>
    <w:pPr>
      <w:suppressAutoHyphens w:val="0"/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CarCarCarCar">
    <w:name w:val=" Car Car Car Car"/>
    <w:basedOn w:val="Normal"/>
    <w:rsid w:val="007551BC"/>
    <w:pPr>
      <w:suppressAutoHyphens w:val="0"/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D87928"/>
    <w:rPr>
      <w:lang w:eastAsia="ar-SA"/>
    </w:rPr>
  </w:style>
  <w:style w:type="paragraph" w:styleId="Textodeglobo">
    <w:name w:val="Balloon Text"/>
    <w:basedOn w:val="Normal"/>
    <w:link w:val="TextodegloboCar"/>
    <w:rsid w:val="00EF62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F6223"/>
    <w:rPr>
      <w:rFonts w:ascii="Segoe UI" w:hAnsi="Segoe UI" w:cs="Segoe UI"/>
      <w:sz w:val="18"/>
      <w:szCs w:val="18"/>
      <w:lang w:eastAsia="ar-SA"/>
    </w:rPr>
  </w:style>
  <w:style w:type="paragraph" w:styleId="Prrafodelista">
    <w:name w:val="List Paragraph"/>
    <w:basedOn w:val="Normal"/>
    <w:uiPriority w:val="1"/>
    <w:qFormat/>
    <w:rsid w:val="00895ECA"/>
    <w:pPr>
      <w:widowControl w:val="0"/>
      <w:suppressAutoHyphens w:val="0"/>
      <w:ind w:left="720"/>
      <w:contextualSpacing/>
    </w:pPr>
    <w:rPr>
      <w:rFonts w:ascii="Calibri" w:eastAsia="Calibri" w:hAnsi="Calibri" w:cs="Calibri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vargas\Mis%20documentos\Johanna%20Vargas\Plantillas\Oficios%20SDGC%20-%20CO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Oficios SDGC - COB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UAECOB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subject/>
  <dc:creator>kvargas</dc:creator>
  <cp:keywords/>
  <cp:lastModifiedBy>Carmen Patricia Pacheco</cp:lastModifiedBy>
  <cp:revision>2</cp:revision>
  <cp:lastPrinted>2020-12-11T16:13:00Z</cp:lastPrinted>
  <dcterms:created xsi:type="dcterms:W3CDTF">2020-12-11T16:15:00Z</dcterms:created>
  <dcterms:modified xsi:type="dcterms:W3CDTF">2020-12-11T16:15:00Z</dcterms:modified>
</cp:coreProperties>
</file>