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6278F" w14:textId="4A18DD0D" w:rsidR="002B157E" w:rsidRPr="00EB678C" w:rsidRDefault="00FA7AB3" w:rsidP="00D1658D">
      <w:pPr>
        <w:tabs>
          <w:tab w:val="left" w:pos="4039"/>
          <w:tab w:val="left" w:pos="4465"/>
          <w:tab w:val="left" w:pos="8413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SGR-</w:t>
      </w:r>
      <w:r w:rsidR="00174FEB" w:rsidRPr="00EB678C">
        <w:rPr>
          <w:rFonts w:ascii="Arial" w:hAnsi="Arial" w:cs="Arial"/>
          <w:sz w:val="24"/>
          <w:szCs w:val="24"/>
          <w:lang w:val="es-CO"/>
        </w:rPr>
        <w:t>E</w:t>
      </w:r>
      <w:r w:rsidRPr="00EB678C">
        <w:rPr>
          <w:rFonts w:ascii="Arial" w:hAnsi="Arial" w:cs="Arial"/>
          <w:sz w:val="24"/>
          <w:szCs w:val="24"/>
          <w:lang w:val="es-CO"/>
        </w:rPr>
        <w:t>II-</w:t>
      </w:r>
      <w:r w:rsidR="0065004F" w:rsidRPr="00EB678C">
        <w:rPr>
          <w:rFonts w:ascii="Arial" w:hAnsi="Arial" w:cs="Arial"/>
          <w:sz w:val="24"/>
          <w:szCs w:val="24"/>
          <w:lang w:val="es-CO"/>
        </w:rPr>
        <w:t xml:space="preserve"> </w:t>
      </w:r>
      <w:r w:rsidR="0054316E" w:rsidRPr="00EB678C">
        <w:rPr>
          <w:rFonts w:ascii="Arial" w:hAnsi="Arial" w:cs="Arial"/>
          <w:b/>
          <w:bCs/>
          <w:sz w:val="24"/>
          <w:szCs w:val="24"/>
          <w:lang w:val="es-CO"/>
        </w:rPr>
        <w:t>XX</w:t>
      </w:r>
      <w:r w:rsidR="0065004F" w:rsidRPr="00EB678C">
        <w:rPr>
          <w:rFonts w:ascii="Arial" w:hAnsi="Arial" w:cs="Arial"/>
          <w:sz w:val="24"/>
          <w:szCs w:val="24"/>
          <w:lang w:val="es-CO"/>
        </w:rPr>
        <w:t xml:space="preserve"> </w:t>
      </w:r>
      <w:r w:rsidR="00151D7E" w:rsidRPr="00EB678C">
        <w:rPr>
          <w:rFonts w:ascii="Arial" w:hAnsi="Arial" w:cs="Arial"/>
          <w:sz w:val="24"/>
          <w:szCs w:val="24"/>
          <w:lang w:val="es-CO"/>
        </w:rPr>
        <w:t>-20</w:t>
      </w:r>
      <w:r w:rsidR="0054316E" w:rsidRPr="00EB678C">
        <w:rPr>
          <w:rFonts w:ascii="Arial" w:hAnsi="Arial" w:cs="Arial"/>
          <w:sz w:val="24"/>
          <w:szCs w:val="24"/>
          <w:lang w:val="es-CO"/>
        </w:rPr>
        <w:t>XX</w:t>
      </w:r>
    </w:p>
    <w:p w14:paraId="7F8D2030" w14:textId="77777777" w:rsidR="006C62DB" w:rsidRPr="00EB678C" w:rsidRDefault="006C62DB" w:rsidP="00D1658D">
      <w:pPr>
        <w:tabs>
          <w:tab w:val="left" w:pos="4039"/>
          <w:tab w:val="left" w:pos="4465"/>
          <w:tab w:val="left" w:pos="8413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3CEF7F96" w14:textId="77777777" w:rsidR="00E41864" w:rsidRPr="00EB678C" w:rsidRDefault="00E41864" w:rsidP="00174FEB">
      <w:pPr>
        <w:pStyle w:val="Textoindependiente"/>
        <w:rPr>
          <w:rFonts w:cs="Arial"/>
          <w:i w:val="0"/>
          <w:szCs w:val="24"/>
        </w:rPr>
      </w:pPr>
    </w:p>
    <w:p w14:paraId="1A8CE3F2" w14:textId="2ABC3A84" w:rsidR="00DE3EFA" w:rsidRPr="00EB678C" w:rsidRDefault="00DE3EFA" w:rsidP="00DE3EFA">
      <w:pPr>
        <w:pStyle w:val="Textoindependiente"/>
        <w:rPr>
          <w:rFonts w:cs="Arial"/>
          <w:i w:val="0"/>
          <w:szCs w:val="24"/>
        </w:rPr>
      </w:pPr>
      <w:r w:rsidRPr="00EB678C">
        <w:rPr>
          <w:rFonts w:cs="Arial"/>
          <w:i w:val="0"/>
          <w:szCs w:val="24"/>
        </w:rPr>
        <w:t>Para:</w:t>
      </w:r>
      <w:r w:rsidRPr="00EB678C">
        <w:rPr>
          <w:rFonts w:cs="Arial"/>
          <w:i w:val="0"/>
          <w:szCs w:val="24"/>
        </w:rPr>
        <w:tab/>
      </w:r>
      <w:r w:rsidRPr="00EB678C">
        <w:rPr>
          <w:rFonts w:cs="Arial"/>
          <w:i w:val="0"/>
          <w:szCs w:val="24"/>
        </w:rPr>
        <w:tab/>
        <w:t xml:space="preserve">XXXXXX </w:t>
      </w:r>
      <w:proofErr w:type="spellStart"/>
      <w:r w:rsidRPr="00EB678C">
        <w:rPr>
          <w:rFonts w:cs="Arial"/>
          <w:i w:val="0"/>
          <w:szCs w:val="24"/>
        </w:rPr>
        <w:t>XXXXXX</w:t>
      </w:r>
      <w:proofErr w:type="spellEnd"/>
      <w:r w:rsidRPr="00EB678C">
        <w:rPr>
          <w:rFonts w:cs="Arial"/>
          <w:i w:val="0"/>
          <w:szCs w:val="24"/>
        </w:rPr>
        <w:t xml:space="preserve"> </w:t>
      </w:r>
      <w:proofErr w:type="spellStart"/>
      <w:r w:rsidRPr="00EB678C">
        <w:rPr>
          <w:rFonts w:cs="Arial"/>
          <w:i w:val="0"/>
          <w:szCs w:val="24"/>
        </w:rPr>
        <w:t>XXXXXX</w:t>
      </w:r>
      <w:proofErr w:type="spellEnd"/>
    </w:p>
    <w:p w14:paraId="2A118D30" w14:textId="77777777" w:rsidR="00DE3EFA" w:rsidRPr="00EB678C" w:rsidRDefault="00DE3EFA" w:rsidP="00DE3EFA">
      <w:pPr>
        <w:pStyle w:val="Textoindependiente"/>
        <w:ind w:left="708" w:firstLine="708"/>
        <w:rPr>
          <w:rFonts w:cs="Arial"/>
          <w:i w:val="0"/>
          <w:szCs w:val="24"/>
        </w:rPr>
      </w:pPr>
      <w:r w:rsidRPr="00EB678C">
        <w:rPr>
          <w:rFonts w:cs="Arial"/>
          <w:i w:val="0"/>
          <w:szCs w:val="24"/>
        </w:rPr>
        <w:t>(Cargo)</w:t>
      </w:r>
    </w:p>
    <w:p w14:paraId="7E622ED8" w14:textId="77777777" w:rsidR="00DE3EFA" w:rsidRPr="00EB678C" w:rsidRDefault="00DE3EFA" w:rsidP="00DE3EFA">
      <w:pPr>
        <w:pStyle w:val="Textoindependiente"/>
        <w:rPr>
          <w:rFonts w:cs="Arial"/>
          <w:i w:val="0"/>
          <w:szCs w:val="24"/>
        </w:rPr>
      </w:pPr>
    </w:p>
    <w:p w14:paraId="17AC0E74" w14:textId="7673B75B" w:rsidR="00DE3EFA" w:rsidRPr="00EB678C" w:rsidRDefault="00DE3EFA" w:rsidP="00DE3EFA">
      <w:pPr>
        <w:pStyle w:val="Textoindependiente"/>
        <w:rPr>
          <w:rFonts w:cs="Arial"/>
          <w:i w:val="0"/>
          <w:szCs w:val="24"/>
        </w:rPr>
      </w:pPr>
      <w:r w:rsidRPr="00EB678C">
        <w:rPr>
          <w:rFonts w:cs="Arial"/>
          <w:i w:val="0"/>
          <w:szCs w:val="24"/>
        </w:rPr>
        <w:t>De:</w:t>
      </w:r>
      <w:r w:rsidRPr="00EB678C">
        <w:rPr>
          <w:rFonts w:cs="Arial"/>
          <w:i w:val="0"/>
          <w:szCs w:val="24"/>
        </w:rPr>
        <w:tab/>
      </w:r>
      <w:r w:rsidRPr="00EB678C">
        <w:rPr>
          <w:rFonts w:cs="Arial"/>
          <w:i w:val="0"/>
          <w:szCs w:val="24"/>
        </w:rPr>
        <w:tab/>
        <w:t>Equipo Investigación de Incendios</w:t>
      </w:r>
    </w:p>
    <w:p w14:paraId="3EB346E4" w14:textId="77777777" w:rsidR="00DE3EFA" w:rsidRPr="00EB678C" w:rsidRDefault="00DE3EFA" w:rsidP="00DE3EFA">
      <w:pPr>
        <w:pStyle w:val="Textoindependiente"/>
        <w:rPr>
          <w:rFonts w:cs="Arial"/>
          <w:i w:val="0"/>
          <w:szCs w:val="24"/>
        </w:rPr>
      </w:pPr>
    </w:p>
    <w:p w14:paraId="7EB36EFE" w14:textId="77777777" w:rsidR="00DE3EFA" w:rsidRPr="00EB678C" w:rsidRDefault="00DE3EFA" w:rsidP="00DE3EFA">
      <w:pPr>
        <w:pStyle w:val="Textoindependiente"/>
        <w:rPr>
          <w:rFonts w:cs="Arial"/>
          <w:i w:val="0"/>
          <w:szCs w:val="24"/>
        </w:rPr>
      </w:pPr>
    </w:p>
    <w:p w14:paraId="44B60221" w14:textId="0C3923B0" w:rsidR="00DE3EFA" w:rsidRPr="00EB678C" w:rsidRDefault="00DE3EFA" w:rsidP="00DE3EFA">
      <w:pPr>
        <w:pStyle w:val="Textoindependiente"/>
        <w:rPr>
          <w:rFonts w:cs="Arial"/>
          <w:i w:val="0"/>
          <w:szCs w:val="24"/>
        </w:rPr>
      </w:pPr>
      <w:r w:rsidRPr="00EB678C">
        <w:rPr>
          <w:rFonts w:cs="Arial"/>
          <w:i w:val="0"/>
          <w:szCs w:val="24"/>
        </w:rPr>
        <w:t>Asunto:</w:t>
      </w:r>
      <w:r w:rsidRPr="00EB678C">
        <w:rPr>
          <w:rFonts w:cs="Arial"/>
          <w:i w:val="0"/>
          <w:szCs w:val="24"/>
        </w:rPr>
        <w:tab/>
        <w:t xml:space="preserve">Informe Técnico Administrativo Determinación Origen y Causa </w:t>
      </w:r>
    </w:p>
    <w:p w14:paraId="1CB6A643" w14:textId="157C8F92" w:rsidR="00E41864" w:rsidRPr="00EB678C" w:rsidRDefault="00DE3EFA" w:rsidP="00DE3EFA">
      <w:pPr>
        <w:pStyle w:val="Textoindependiente"/>
        <w:ind w:left="708" w:firstLine="708"/>
        <w:rPr>
          <w:rFonts w:cs="Arial"/>
          <w:i w:val="0"/>
          <w:szCs w:val="24"/>
        </w:rPr>
      </w:pPr>
      <w:r w:rsidRPr="00EB678C">
        <w:rPr>
          <w:rFonts w:cs="Arial"/>
          <w:i w:val="0"/>
          <w:szCs w:val="24"/>
        </w:rPr>
        <w:t>(Lugar del Incidente)</w:t>
      </w:r>
    </w:p>
    <w:p w14:paraId="15416B40" w14:textId="77777777" w:rsidR="00E41864" w:rsidRPr="00EB678C" w:rsidRDefault="00E41864" w:rsidP="00174FEB">
      <w:pPr>
        <w:pStyle w:val="Textoindependiente"/>
        <w:rPr>
          <w:rFonts w:cs="Arial"/>
          <w:i w:val="0"/>
          <w:szCs w:val="24"/>
        </w:rPr>
      </w:pPr>
    </w:p>
    <w:p w14:paraId="4F2DF9E8" w14:textId="607BE626" w:rsidR="00174FEB" w:rsidRPr="00EB678C" w:rsidRDefault="00174FEB" w:rsidP="00174FEB">
      <w:pPr>
        <w:pStyle w:val="Textoindependiente"/>
        <w:rPr>
          <w:rFonts w:cs="Arial"/>
          <w:i w:val="0"/>
          <w:szCs w:val="24"/>
          <w:lang w:val="es-CO"/>
        </w:rPr>
      </w:pPr>
      <w:r w:rsidRPr="00EB678C">
        <w:rPr>
          <w:rFonts w:cs="Arial"/>
          <w:i w:val="0"/>
          <w:szCs w:val="24"/>
        </w:rPr>
        <w:t>D</w:t>
      </w:r>
      <w:proofErr w:type="spellStart"/>
      <w:r w:rsidRPr="00EB678C">
        <w:rPr>
          <w:rFonts w:cs="Arial"/>
          <w:i w:val="0"/>
          <w:szCs w:val="24"/>
          <w:lang w:val="es-CO"/>
        </w:rPr>
        <w:t>e</w:t>
      </w:r>
      <w:proofErr w:type="spellEnd"/>
      <w:r w:rsidRPr="00EB678C">
        <w:rPr>
          <w:rFonts w:cs="Arial"/>
          <w:i w:val="0"/>
          <w:szCs w:val="24"/>
          <w:lang w:val="es-CO"/>
        </w:rPr>
        <w:t xml:space="preserve"> conformidad a lo dispuesto en la </w:t>
      </w:r>
      <w:r w:rsidRPr="00EB678C">
        <w:rPr>
          <w:rFonts w:cs="Arial"/>
          <w:b/>
          <w:i w:val="0"/>
          <w:szCs w:val="24"/>
          <w:lang w:val="es-CO"/>
        </w:rPr>
        <w:t>LEY 1575 de agosto 21 de 2012</w:t>
      </w:r>
      <w:r w:rsidRPr="00EB678C">
        <w:rPr>
          <w:rFonts w:cs="Arial"/>
          <w:i w:val="0"/>
          <w:szCs w:val="24"/>
          <w:lang w:val="es-CO"/>
        </w:rPr>
        <w:t xml:space="preserve">, “POR MEDIO DE LA CUAL SE ESTABLECE LA LEY GENERAL DE BOMBEROS DE COLOMBIA” en su </w:t>
      </w:r>
      <w:r w:rsidRPr="00EB678C">
        <w:rPr>
          <w:rFonts w:cs="Arial"/>
          <w:b/>
          <w:i w:val="0"/>
          <w:szCs w:val="24"/>
          <w:lang w:val="es-CO"/>
        </w:rPr>
        <w:t>Artículo 22. Funciones</w:t>
      </w:r>
      <w:r w:rsidRPr="00EB678C">
        <w:rPr>
          <w:rFonts w:cs="Arial"/>
          <w:i w:val="0"/>
          <w:szCs w:val="24"/>
          <w:lang w:val="es-CO"/>
        </w:rPr>
        <w:t xml:space="preserve">. Los cuerpos de bomberos tendrán las siguientes funciones: </w:t>
      </w:r>
      <w:r w:rsidRPr="00EB678C">
        <w:rPr>
          <w:rFonts w:cs="Arial"/>
          <w:b/>
          <w:i w:val="0"/>
          <w:szCs w:val="24"/>
          <w:lang w:val="es-CO"/>
        </w:rPr>
        <w:t>Numeral 4</w:t>
      </w:r>
      <w:r w:rsidRPr="00EB678C">
        <w:rPr>
          <w:rFonts w:cs="Arial"/>
          <w:i w:val="0"/>
          <w:szCs w:val="24"/>
          <w:lang w:val="es-CO"/>
        </w:rPr>
        <w:t xml:space="preserve">. Investigar las causas de las emergencias que atienden y presentar su informe oficial a las autoridades correspondientes y al </w:t>
      </w:r>
      <w:r w:rsidRPr="00EB678C">
        <w:rPr>
          <w:rFonts w:cs="Arial"/>
          <w:b/>
          <w:i w:val="0"/>
          <w:szCs w:val="24"/>
          <w:lang w:val="es-CO"/>
        </w:rPr>
        <w:t>Decreto 555 de 2011</w:t>
      </w:r>
      <w:r w:rsidRPr="00EB678C">
        <w:rPr>
          <w:rFonts w:cs="Arial"/>
          <w:i w:val="0"/>
          <w:szCs w:val="24"/>
          <w:lang w:val="es-CO"/>
        </w:rPr>
        <w:t xml:space="preserve"> “Por el cual se modifica la estructura organizacional de la Unidad Administrativa Especial Cuerpo Oficial de Bomberos de Bogotá D.C.” en su Artículo 8º.- Subdirección de Gestión del Riesgo. Son Funciones de la Subdirección de Gestión del Riesgo: numeral 9. “Desarrollar las actividades de investigación de operaciones en incendios, rescate e incidentes con materiales peligrosos, con el fin de emitir los conceptos requeridos por las entidades de control y organismos judiciales, y adelantar los procesos </w:t>
      </w:r>
      <w:r w:rsidR="00EB678C" w:rsidRPr="00EB678C">
        <w:rPr>
          <w:rFonts w:cs="Arial"/>
          <w:i w:val="0"/>
          <w:szCs w:val="24"/>
          <w:lang w:val="es-CO"/>
        </w:rPr>
        <w:t>evaluación ex</w:t>
      </w:r>
      <w:r w:rsidRPr="00EB678C">
        <w:rPr>
          <w:rFonts w:cs="Arial"/>
          <w:i w:val="0"/>
          <w:szCs w:val="24"/>
          <w:lang w:val="es-CO"/>
        </w:rPr>
        <w:t xml:space="preserve"> post de las operaciones dirigidas a generar procesos de mejoramiento continuo” </w:t>
      </w:r>
    </w:p>
    <w:p w14:paraId="31D90F86" w14:textId="77777777" w:rsidR="006C62DB" w:rsidRPr="00EB678C" w:rsidRDefault="006C62DB" w:rsidP="00D1658D">
      <w:pPr>
        <w:jc w:val="both"/>
        <w:rPr>
          <w:rFonts w:ascii="Arial" w:hAnsi="Arial" w:cs="Arial"/>
          <w:sz w:val="24"/>
          <w:szCs w:val="24"/>
        </w:rPr>
      </w:pPr>
    </w:p>
    <w:p w14:paraId="6E4F9876" w14:textId="77777777" w:rsidR="0073382A" w:rsidRPr="00EB678C" w:rsidRDefault="0073382A" w:rsidP="00D1658D">
      <w:pPr>
        <w:jc w:val="both"/>
        <w:rPr>
          <w:rFonts w:ascii="Arial" w:hAnsi="Arial" w:cs="Arial"/>
          <w:sz w:val="24"/>
          <w:szCs w:val="24"/>
        </w:rPr>
      </w:pPr>
    </w:p>
    <w:p w14:paraId="7E98C98B" w14:textId="77777777" w:rsidR="006C62DB" w:rsidRPr="00EB678C" w:rsidRDefault="006C62DB" w:rsidP="00D1658D">
      <w:pPr>
        <w:pStyle w:val="Ttulo1"/>
        <w:jc w:val="both"/>
        <w:rPr>
          <w:rFonts w:cs="Arial"/>
          <w:szCs w:val="24"/>
          <w:u w:val="single"/>
          <w:lang w:val="es-CO"/>
        </w:rPr>
      </w:pPr>
      <w:r w:rsidRPr="00EB678C">
        <w:rPr>
          <w:rFonts w:cs="Arial"/>
          <w:szCs w:val="24"/>
          <w:u w:val="single"/>
          <w:lang w:val="es-CO"/>
        </w:rPr>
        <w:t xml:space="preserve">Notificación del encargo </w:t>
      </w:r>
    </w:p>
    <w:p w14:paraId="4678E23D" w14:textId="77777777" w:rsidR="00D1658D" w:rsidRPr="00EB678C" w:rsidRDefault="00D1658D" w:rsidP="00D1658D">
      <w:pPr>
        <w:rPr>
          <w:rFonts w:ascii="Arial" w:hAnsi="Arial" w:cs="Arial"/>
          <w:sz w:val="24"/>
          <w:szCs w:val="24"/>
          <w:lang w:val="es-CO"/>
        </w:rPr>
      </w:pPr>
    </w:p>
    <w:p w14:paraId="268C2B08" w14:textId="77777777" w:rsidR="006C62DB" w:rsidRPr="00EB678C" w:rsidRDefault="0054316E" w:rsidP="00D1658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xxxxxxxxxxxxxxxxxxxxxxxxxxxxxxxxxxxxxxxxxxxxxxxxxxxxxxxxxxxxxxxxxxxxxxxxxxxxxxxxxxxxxxxxxxxxxxxxxxxxxxxxxxxxxxxxxxxxxxxxxxxxxxxxxxxxxxxxxxxxxxxxxxxxxxxxxxxxxxxxxxxxxxxxxxxx</w:t>
      </w:r>
    </w:p>
    <w:p w14:paraId="6A5BA8D2" w14:textId="77777777" w:rsidR="006C62DB" w:rsidRPr="00EB678C" w:rsidRDefault="006C62DB" w:rsidP="00D1658D">
      <w:pPr>
        <w:rPr>
          <w:rFonts w:ascii="Arial" w:hAnsi="Arial" w:cs="Arial"/>
          <w:sz w:val="24"/>
          <w:szCs w:val="24"/>
          <w:lang w:val="es-CO"/>
        </w:rPr>
      </w:pPr>
    </w:p>
    <w:p w14:paraId="5968751A" w14:textId="77777777" w:rsidR="0073382A" w:rsidRPr="00EB678C" w:rsidRDefault="0073382A" w:rsidP="00D1658D">
      <w:pPr>
        <w:rPr>
          <w:rFonts w:ascii="Arial" w:hAnsi="Arial" w:cs="Arial"/>
          <w:sz w:val="24"/>
          <w:szCs w:val="24"/>
          <w:lang w:val="es-CO"/>
        </w:rPr>
      </w:pPr>
    </w:p>
    <w:p w14:paraId="1761471B" w14:textId="77777777" w:rsidR="0073382A" w:rsidRPr="00EB678C" w:rsidRDefault="0073382A" w:rsidP="00D1658D">
      <w:pPr>
        <w:rPr>
          <w:rFonts w:ascii="Arial" w:hAnsi="Arial" w:cs="Arial"/>
          <w:sz w:val="24"/>
          <w:szCs w:val="24"/>
          <w:lang w:val="es-CO"/>
        </w:rPr>
      </w:pPr>
    </w:p>
    <w:p w14:paraId="09F1966D" w14:textId="77777777" w:rsidR="006C62DB" w:rsidRPr="00EB678C" w:rsidRDefault="006C62DB" w:rsidP="00D1658D">
      <w:pPr>
        <w:pStyle w:val="Ttulo1"/>
        <w:jc w:val="both"/>
        <w:rPr>
          <w:rFonts w:cs="Arial"/>
          <w:szCs w:val="24"/>
          <w:u w:val="single"/>
          <w:lang w:val="es-CO"/>
        </w:rPr>
      </w:pPr>
      <w:r w:rsidRPr="00EB678C">
        <w:rPr>
          <w:rFonts w:cs="Arial"/>
          <w:szCs w:val="24"/>
          <w:u w:val="single"/>
          <w:lang w:val="es-CO"/>
        </w:rPr>
        <w:t>Objetivo</w:t>
      </w:r>
    </w:p>
    <w:p w14:paraId="14248F3E" w14:textId="77777777" w:rsidR="006C62DB" w:rsidRPr="00EB678C" w:rsidRDefault="006C62DB" w:rsidP="00D1658D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5998077A" w14:textId="77777777" w:rsidR="0054316E" w:rsidRPr="00EB678C" w:rsidRDefault="0054316E" w:rsidP="00D1658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xxxxxxxxxxxxxxxxxxxxxxxxxxxxxxxxxxxxxxxxxxxxxxxxxxxxxxxxxxxxxxxxxxxxxxxxxxxxxxxxxxxxxxxxxxxxxxxxxxxxxxxxxxxxxxxxxxxxxxxxxxxxxxxxxxxxxxxxxxxxxxxxxxxxxxxxxxxxxxxxxxxxxxxxxxxx</w:t>
      </w:r>
    </w:p>
    <w:p w14:paraId="3863B7E0" w14:textId="77777777" w:rsidR="006C62DB" w:rsidRPr="00EB678C" w:rsidRDefault="006C62DB" w:rsidP="00D1658D">
      <w:pPr>
        <w:pStyle w:val="Textoindependiente"/>
        <w:tabs>
          <w:tab w:val="left" w:pos="4875"/>
        </w:tabs>
        <w:rPr>
          <w:rFonts w:cs="Arial"/>
          <w:i w:val="0"/>
          <w:szCs w:val="24"/>
          <w:lang w:val="es-CO"/>
        </w:rPr>
      </w:pPr>
    </w:p>
    <w:p w14:paraId="6491DD12" w14:textId="77777777" w:rsidR="006C62DB" w:rsidRPr="00EB678C" w:rsidRDefault="006C62DB" w:rsidP="00D1658D">
      <w:pPr>
        <w:pStyle w:val="Ttulo1"/>
        <w:jc w:val="both"/>
        <w:rPr>
          <w:rFonts w:cs="Arial"/>
          <w:szCs w:val="24"/>
          <w:u w:val="single"/>
          <w:lang w:val="es-CO"/>
        </w:rPr>
      </w:pPr>
      <w:r w:rsidRPr="00EB678C">
        <w:rPr>
          <w:rFonts w:cs="Arial"/>
          <w:szCs w:val="24"/>
          <w:u w:val="single"/>
          <w:lang w:val="es-CO"/>
        </w:rPr>
        <w:t>Acciones que se realizan para el logro del objetivo</w:t>
      </w:r>
    </w:p>
    <w:p w14:paraId="4ADAED6E" w14:textId="77777777" w:rsidR="006C62DB" w:rsidRPr="00EB678C" w:rsidRDefault="0054316E" w:rsidP="00D1658D">
      <w:pPr>
        <w:tabs>
          <w:tab w:val="left" w:pos="2214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ab/>
      </w:r>
    </w:p>
    <w:p w14:paraId="4BD37265" w14:textId="77777777" w:rsidR="006C62DB" w:rsidRPr="00EB678C" w:rsidRDefault="0054316E" w:rsidP="00D1658D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4"/>
          <w:szCs w:val="24"/>
          <w:lang w:val="es-CO"/>
        </w:rPr>
      </w:pPr>
      <w:proofErr w:type="spellStart"/>
      <w:r w:rsidRPr="00EB678C">
        <w:rPr>
          <w:rFonts w:ascii="Arial" w:hAnsi="Arial" w:cs="Arial"/>
          <w:sz w:val="24"/>
          <w:szCs w:val="24"/>
          <w:lang w:val="es-CO"/>
        </w:rPr>
        <w:t>Xxxxxxxxxxxxxxxxxxxxx</w:t>
      </w:r>
      <w:proofErr w:type="spellEnd"/>
      <w:r w:rsidRPr="00EB678C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Pr="00EB678C">
        <w:rPr>
          <w:rFonts w:ascii="Arial" w:hAnsi="Arial" w:cs="Arial"/>
          <w:sz w:val="24"/>
          <w:szCs w:val="24"/>
          <w:lang w:val="es-CO"/>
        </w:rPr>
        <w:t>xxxxxxxxxxxxxxxxx</w:t>
      </w:r>
      <w:proofErr w:type="spellEnd"/>
    </w:p>
    <w:p w14:paraId="09D879F1" w14:textId="77777777" w:rsidR="005E4134" w:rsidRPr="00EB678C" w:rsidRDefault="0054316E" w:rsidP="00680C10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4"/>
          <w:szCs w:val="24"/>
          <w:lang w:val="es-CO"/>
        </w:rPr>
      </w:pPr>
      <w:proofErr w:type="spellStart"/>
      <w:r w:rsidRPr="00EB678C">
        <w:rPr>
          <w:rFonts w:ascii="Arial" w:hAnsi="Arial" w:cs="Arial"/>
          <w:sz w:val="24"/>
          <w:szCs w:val="24"/>
          <w:lang w:val="es-CO"/>
        </w:rPr>
        <w:lastRenderedPageBreak/>
        <w:t>Xxxxxxxxxxxxxxxxxxxxx</w:t>
      </w:r>
      <w:proofErr w:type="spellEnd"/>
      <w:r w:rsidRPr="00EB678C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Pr="00EB678C">
        <w:rPr>
          <w:rFonts w:ascii="Arial" w:hAnsi="Arial" w:cs="Arial"/>
          <w:sz w:val="24"/>
          <w:szCs w:val="24"/>
          <w:lang w:val="es-CO"/>
        </w:rPr>
        <w:t>xxxxxxxxxxxxxxxxx</w:t>
      </w:r>
      <w:proofErr w:type="spellEnd"/>
    </w:p>
    <w:p w14:paraId="50CABF95" w14:textId="77777777" w:rsidR="0073382A" w:rsidRPr="00EB678C" w:rsidRDefault="0073382A" w:rsidP="0073382A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4"/>
          <w:szCs w:val="24"/>
          <w:lang w:val="es-CO"/>
        </w:rPr>
      </w:pPr>
      <w:proofErr w:type="spellStart"/>
      <w:r w:rsidRPr="00EB678C">
        <w:rPr>
          <w:rFonts w:ascii="Arial" w:hAnsi="Arial" w:cs="Arial"/>
          <w:sz w:val="24"/>
          <w:szCs w:val="24"/>
          <w:lang w:val="es-CO"/>
        </w:rPr>
        <w:t>Xxxxxxxxxxxxxxxxxxxxx</w:t>
      </w:r>
      <w:proofErr w:type="spellEnd"/>
      <w:r w:rsidRPr="00EB678C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Pr="00EB678C">
        <w:rPr>
          <w:rFonts w:ascii="Arial" w:hAnsi="Arial" w:cs="Arial"/>
          <w:sz w:val="24"/>
          <w:szCs w:val="24"/>
          <w:lang w:val="es-CO"/>
        </w:rPr>
        <w:t>xxxxxxxxxxxxxxxxx</w:t>
      </w:r>
      <w:proofErr w:type="spellEnd"/>
    </w:p>
    <w:p w14:paraId="44FAA04D" w14:textId="6B96AD1E" w:rsidR="0073382A" w:rsidRPr="00EB678C" w:rsidRDefault="0073382A" w:rsidP="00D1658D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4"/>
          <w:szCs w:val="24"/>
          <w:lang w:val="es-CO"/>
        </w:rPr>
      </w:pPr>
      <w:proofErr w:type="spellStart"/>
      <w:r w:rsidRPr="00EB678C">
        <w:rPr>
          <w:rFonts w:ascii="Arial" w:hAnsi="Arial" w:cs="Arial"/>
          <w:sz w:val="24"/>
          <w:szCs w:val="24"/>
          <w:lang w:val="es-CO"/>
        </w:rPr>
        <w:t>Xxxxxxxxxxxxxxxxxxxxx</w:t>
      </w:r>
      <w:proofErr w:type="spellEnd"/>
      <w:r w:rsidRPr="00EB678C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Pr="00EB678C">
        <w:rPr>
          <w:rFonts w:ascii="Arial" w:hAnsi="Arial" w:cs="Arial"/>
          <w:sz w:val="24"/>
          <w:szCs w:val="24"/>
          <w:lang w:val="es-CO"/>
        </w:rPr>
        <w:t>xxxxxxxxxxxxxxxxx</w:t>
      </w:r>
      <w:proofErr w:type="spellEnd"/>
    </w:p>
    <w:p w14:paraId="5DE471AD" w14:textId="77777777" w:rsidR="0073382A" w:rsidRPr="00EB678C" w:rsidRDefault="0073382A" w:rsidP="00D1658D">
      <w:pPr>
        <w:rPr>
          <w:rFonts w:ascii="Arial" w:hAnsi="Arial" w:cs="Arial"/>
          <w:sz w:val="24"/>
          <w:szCs w:val="24"/>
          <w:lang w:val="es-CO"/>
        </w:rPr>
      </w:pPr>
    </w:p>
    <w:p w14:paraId="56E1045D" w14:textId="77777777" w:rsidR="006C62DB" w:rsidRPr="00EB678C" w:rsidRDefault="006C62DB" w:rsidP="00D1658D">
      <w:pPr>
        <w:pStyle w:val="Ttulo4"/>
        <w:rPr>
          <w:rFonts w:cs="Arial"/>
          <w:szCs w:val="24"/>
          <w:u w:val="single"/>
          <w:lang w:val="es-CO"/>
        </w:rPr>
      </w:pPr>
      <w:r w:rsidRPr="00EB678C">
        <w:rPr>
          <w:rFonts w:cs="Arial"/>
          <w:szCs w:val="24"/>
          <w:u w:val="single"/>
          <w:lang w:val="es-CO"/>
        </w:rPr>
        <w:t>Información del servicio prestado por Bomberos</w:t>
      </w:r>
    </w:p>
    <w:p w14:paraId="11713D07" w14:textId="77777777" w:rsidR="006C62DB" w:rsidRPr="00EB678C" w:rsidRDefault="006C62DB" w:rsidP="00D1658D">
      <w:pPr>
        <w:rPr>
          <w:rFonts w:ascii="Arial" w:hAnsi="Arial" w:cs="Arial"/>
          <w:sz w:val="24"/>
          <w:szCs w:val="24"/>
          <w:lang w:val="es-CO"/>
        </w:rPr>
      </w:pPr>
    </w:p>
    <w:p w14:paraId="403EF5D5" w14:textId="77777777" w:rsidR="0054316E" w:rsidRPr="00EB678C" w:rsidRDefault="0054316E" w:rsidP="00D1658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xxxxxxxxxxxxxxxxxxxxxxxxxxxxxxxxxxxxxxxxxxxxxxxxxxxxxxxxxxxxxxxxxxxxxxxxxxxxxxxxxxxxxxxxxxxxxxxxxxxxxxxxxxxxxxxxxxxxxxxxxxxxxxxxxxxxxxxxxxxxxxxxxxxxxxxxxxxxxxxxxxxxxxxxxxxx</w:t>
      </w:r>
    </w:p>
    <w:p w14:paraId="4A69C060" w14:textId="77777777" w:rsidR="008F50E2" w:rsidRPr="00EB678C" w:rsidRDefault="008F50E2" w:rsidP="00D1658D">
      <w:pPr>
        <w:jc w:val="both"/>
        <w:rPr>
          <w:rFonts w:ascii="Arial" w:hAnsi="Arial" w:cs="Arial"/>
          <w:iCs/>
          <w:sz w:val="24"/>
          <w:szCs w:val="24"/>
          <w:lang w:val="es-MX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235"/>
        <w:gridCol w:w="1200"/>
        <w:gridCol w:w="1200"/>
        <w:gridCol w:w="1200"/>
        <w:gridCol w:w="1200"/>
        <w:gridCol w:w="1200"/>
        <w:gridCol w:w="1200"/>
      </w:tblGrid>
      <w:tr w:rsidR="00D85D56" w:rsidRPr="00D85D56" w14:paraId="1028B15F" w14:textId="77777777" w:rsidTr="00D85D56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54A6A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Tipo de Servicio.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4A730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EBEBE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64DB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1D357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589C6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2A40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85D56" w:rsidRPr="00D85D56" w14:paraId="26C381C7" w14:textId="77777777" w:rsidTr="00D85D56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93978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Servicio </w:t>
            </w:r>
            <w:proofErr w:type="spellStart"/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N°</w:t>
            </w:r>
            <w:proofErr w:type="spellEnd"/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6DA9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C7A8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55B03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159E8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2EE9F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5B1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85D56" w:rsidRPr="00D85D56" w14:paraId="7488F70C" w14:textId="77777777" w:rsidTr="00D85D56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6670A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Hora de Salida.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C9DE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C1E52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Hora de llegada al incendio.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3ED02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891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85D56" w:rsidRPr="00D85D56" w14:paraId="1DB35285" w14:textId="77777777" w:rsidTr="00D85D56">
        <w:trPr>
          <w:trHeight w:val="31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A864A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Estación que atendió el incendio.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E9356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70488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5E1C0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E77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85D56" w:rsidRPr="00D85D56" w14:paraId="3D14A3AA" w14:textId="77777777" w:rsidTr="00D85D56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7264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Dirección del evento.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E110A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74A4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806A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04E6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D3B6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85D56" w:rsidRPr="00D85D56" w14:paraId="69DDA919" w14:textId="77777777" w:rsidTr="00D85D56">
        <w:trPr>
          <w:trHeight w:val="3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79396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Barrio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5D1BB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F6E2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B10FE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UPL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D8C2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6751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Localidad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43EC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85D56" w:rsidRPr="00D85D56" w14:paraId="503D1EB1" w14:textId="77777777" w:rsidTr="00D85D56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D014A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Propietario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77296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3C453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F8A34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5D604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02B38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0664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85D56" w:rsidRPr="00D85D56" w14:paraId="71AD86B6" w14:textId="77777777" w:rsidTr="00D85D56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F4996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Ocupante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6DECD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E3A1D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823A1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BC110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A5A1A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8BE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85D56" w:rsidRPr="00D85D56" w14:paraId="25CAD10F" w14:textId="77777777" w:rsidTr="00D85D56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5DBF9" w14:textId="77777777" w:rsidR="00D85D56" w:rsidRPr="00D85D56" w:rsidRDefault="00D85D56" w:rsidP="00D85D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D85D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Comandante del operativo.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4A092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0D4F6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6A5A0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CD72B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8A1F" w14:textId="77777777" w:rsidR="00D85D56" w:rsidRPr="00D85D56" w:rsidRDefault="00D85D56" w:rsidP="00D85D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85D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41071FC" w14:textId="167E4983" w:rsidR="006C62DB" w:rsidRPr="00EB678C" w:rsidRDefault="006C62DB" w:rsidP="00D1658D">
      <w:pPr>
        <w:rPr>
          <w:rFonts w:ascii="Arial" w:hAnsi="Arial" w:cs="Arial"/>
          <w:sz w:val="24"/>
          <w:szCs w:val="24"/>
          <w:lang w:val="es-CO"/>
        </w:rPr>
      </w:pPr>
    </w:p>
    <w:p w14:paraId="5ECE55D9" w14:textId="77777777" w:rsidR="00C922E9" w:rsidRPr="00EB678C" w:rsidRDefault="00C922E9" w:rsidP="00D1658D">
      <w:pPr>
        <w:rPr>
          <w:rFonts w:ascii="Arial" w:hAnsi="Arial" w:cs="Arial"/>
          <w:sz w:val="24"/>
          <w:szCs w:val="24"/>
          <w:lang w:val="es-CO"/>
        </w:rPr>
      </w:pPr>
    </w:p>
    <w:p w14:paraId="25F19363" w14:textId="77777777" w:rsidR="006C62DB" w:rsidRPr="00EB678C" w:rsidRDefault="009C1D1D" w:rsidP="00D1658D">
      <w:pPr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EB678C">
        <w:rPr>
          <w:rFonts w:ascii="Arial" w:hAnsi="Arial" w:cs="Arial"/>
          <w:b/>
          <w:sz w:val="24"/>
          <w:szCs w:val="24"/>
          <w:u w:val="single"/>
          <w:lang w:val="es-CO"/>
        </w:rPr>
        <w:t>I</w:t>
      </w:r>
      <w:r w:rsidR="00275E0F" w:rsidRPr="00EB678C">
        <w:rPr>
          <w:rFonts w:ascii="Arial" w:hAnsi="Arial" w:cs="Arial"/>
          <w:b/>
          <w:sz w:val="24"/>
          <w:szCs w:val="24"/>
          <w:u w:val="single"/>
          <w:lang w:val="es-CO"/>
        </w:rPr>
        <w:t>nformación lugar del incidente</w:t>
      </w:r>
      <w:r w:rsidR="006C62DB" w:rsidRPr="00EB678C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</w:t>
      </w:r>
    </w:p>
    <w:p w14:paraId="3FAFF157" w14:textId="77777777" w:rsidR="002B28D4" w:rsidRPr="00EB678C" w:rsidRDefault="002B28D4" w:rsidP="00D1658D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5BCA6F2B" w14:textId="77777777" w:rsidR="0054316E" w:rsidRPr="00EB678C" w:rsidRDefault="0054316E" w:rsidP="00D1658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xxxxxxxxxxxxxxxxxxxxxxxxxxxxxxxxxxxxxxxxxxxxxxxxxxxxxxxxxxxxxxxxxxxxxxxxxxxxxxxxxxxxxxxxxxxxxxxxxxxxxxxxxxxxxxxxxxxxxxxxxxxxxxxxxxxxxxxxxxxxxxxxxxxxxxxxxxxxxxxxxxxxxxxxxx.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B28D4" w:rsidRPr="00EB678C" w14:paraId="292BF83E" w14:textId="77777777" w:rsidTr="002B28D4">
        <w:tc>
          <w:tcPr>
            <w:tcW w:w="9394" w:type="dxa"/>
          </w:tcPr>
          <w:p w14:paraId="0017B94A" w14:textId="77777777" w:rsidR="002B28D4" w:rsidRPr="00EB678C" w:rsidRDefault="002B28D4" w:rsidP="00D1658D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2B28D4" w:rsidRPr="00EB678C" w14:paraId="0A69BA23" w14:textId="77777777" w:rsidTr="002B28D4">
        <w:tc>
          <w:tcPr>
            <w:tcW w:w="9394" w:type="dxa"/>
          </w:tcPr>
          <w:p w14:paraId="16DF2A62" w14:textId="77777777" w:rsidR="002B28D4" w:rsidRPr="00EB678C" w:rsidRDefault="002B28D4" w:rsidP="002B28D4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B678C">
              <w:rPr>
                <w:rFonts w:ascii="Arial" w:hAnsi="Arial" w:cs="Arial"/>
                <w:sz w:val="24"/>
                <w:szCs w:val="24"/>
              </w:rPr>
              <w:t xml:space="preserve">Imagen tomada de Google </w:t>
            </w:r>
            <w:proofErr w:type="spellStart"/>
            <w:r w:rsidRPr="00EB678C">
              <w:rPr>
                <w:rFonts w:ascii="Arial" w:hAnsi="Arial" w:cs="Arial"/>
                <w:sz w:val="24"/>
                <w:szCs w:val="24"/>
              </w:rPr>
              <w:t>Earth</w:t>
            </w:r>
            <w:proofErr w:type="spellEnd"/>
            <w:r w:rsidRPr="00EB678C">
              <w:rPr>
                <w:rFonts w:ascii="Arial" w:hAnsi="Arial" w:cs="Arial"/>
                <w:sz w:val="24"/>
                <w:szCs w:val="24"/>
              </w:rPr>
              <w:t>, de donde se extraen los siguientes datos coordenadas:</w:t>
            </w:r>
          </w:p>
        </w:tc>
      </w:tr>
    </w:tbl>
    <w:p w14:paraId="15167D9A" w14:textId="77777777" w:rsidR="00174FEB" w:rsidRPr="00EB678C" w:rsidRDefault="00174FEB" w:rsidP="00D1658D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1ADD28DB" w14:textId="1D16CAEB" w:rsidR="00174FEB" w:rsidRPr="00EB678C" w:rsidRDefault="00FE78EA" w:rsidP="00FE78EA">
      <w:pPr>
        <w:rPr>
          <w:rFonts w:ascii="Arial" w:hAnsi="Arial" w:cs="Arial"/>
          <w:b/>
          <w:sz w:val="24"/>
          <w:szCs w:val="24"/>
          <w:u w:val="single"/>
          <w:lang w:val="es-CO"/>
        </w:rPr>
      </w:pPr>
      <w:r>
        <w:rPr>
          <w:rFonts w:ascii="Arial" w:hAnsi="Arial" w:cs="Arial"/>
          <w:b/>
          <w:sz w:val="24"/>
          <w:szCs w:val="24"/>
          <w:u w:val="single"/>
          <w:lang w:val="es-CO"/>
        </w:rPr>
        <w:t>Diagrama</w:t>
      </w:r>
      <w:r w:rsidR="00174FEB" w:rsidRPr="00EB678C">
        <w:rPr>
          <w:rFonts w:ascii="Arial" w:hAnsi="Arial" w:cs="Arial"/>
          <w:b/>
          <w:sz w:val="24"/>
          <w:szCs w:val="24"/>
          <w:u w:val="single"/>
          <w:lang w:val="es-CO"/>
        </w:rPr>
        <w:t>.</w:t>
      </w:r>
    </w:p>
    <w:p w14:paraId="31751DF8" w14:textId="77777777" w:rsidR="00174FEB" w:rsidRPr="00EB678C" w:rsidRDefault="00174FEB" w:rsidP="00174FEB">
      <w:pPr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74FEB" w:rsidRPr="00EB678C" w14:paraId="563BE93B" w14:textId="77777777" w:rsidTr="00174FEB">
        <w:tc>
          <w:tcPr>
            <w:tcW w:w="9394" w:type="dxa"/>
          </w:tcPr>
          <w:p w14:paraId="750B86B6" w14:textId="77777777" w:rsidR="00174FEB" w:rsidRPr="00EB678C" w:rsidRDefault="00174FEB" w:rsidP="00174FEB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O"/>
              </w:rPr>
            </w:pPr>
          </w:p>
        </w:tc>
      </w:tr>
      <w:tr w:rsidR="00174FEB" w:rsidRPr="00EB678C" w14:paraId="70C3934E" w14:textId="77777777" w:rsidTr="00174FEB">
        <w:tc>
          <w:tcPr>
            <w:tcW w:w="9394" w:type="dxa"/>
          </w:tcPr>
          <w:p w14:paraId="536F52AD" w14:textId="77777777" w:rsidR="00174FEB" w:rsidRPr="00EB678C" w:rsidRDefault="00174FEB" w:rsidP="00174FEB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O"/>
              </w:rPr>
            </w:pPr>
            <w:r w:rsidRPr="00EB678C">
              <w:rPr>
                <w:rFonts w:ascii="Arial" w:hAnsi="Arial" w:cs="Arial"/>
                <w:sz w:val="24"/>
                <w:szCs w:val="24"/>
                <w:lang w:val="es-CO"/>
              </w:rPr>
              <w:t>xxxxxxxxxxxxxxxxxxxxxxxxxxxxxxxxxxxxxxxxxxxxxxxxxxxxxxxxxxxxxxxxxxx</w:t>
            </w:r>
          </w:p>
        </w:tc>
      </w:tr>
    </w:tbl>
    <w:p w14:paraId="19F71D16" w14:textId="77777777" w:rsidR="00174FEB" w:rsidRPr="00EB678C" w:rsidRDefault="00174FEB" w:rsidP="00174FEB">
      <w:pPr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3823914F" w14:textId="77777777" w:rsidR="00174FEB" w:rsidRPr="00EB678C" w:rsidRDefault="00174FEB" w:rsidP="00D1658D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478A6601" w14:textId="77777777" w:rsidR="00174FEB" w:rsidRPr="00EB678C" w:rsidRDefault="00174FEB" w:rsidP="00174FEB">
      <w:pPr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EB678C">
        <w:rPr>
          <w:rFonts w:ascii="Arial" w:hAnsi="Arial" w:cs="Arial"/>
          <w:b/>
          <w:sz w:val="24"/>
          <w:szCs w:val="24"/>
          <w:u w:val="single"/>
          <w:lang w:val="es-CO"/>
        </w:rPr>
        <w:t>Registro Fotográfico.</w:t>
      </w:r>
    </w:p>
    <w:p w14:paraId="23781A31" w14:textId="77777777" w:rsidR="00174FEB" w:rsidRPr="00EB678C" w:rsidRDefault="00174FEB" w:rsidP="00174FEB">
      <w:pPr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51919DDF" w14:textId="77777777" w:rsidR="00174FEB" w:rsidRPr="00EB678C" w:rsidRDefault="00174FEB" w:rsidP="00174FEB">
      <w:pPr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74FEB" w:rsidRPr="00EB678C" w14:paraId="072C4310" w14:textId="77777777" w:rsidTr="00570BD7">
        <w:tc>
          <w:tcPr>
            <w:tcW w:w="9394" w:type="dxa"/>
          </w:tcPr>
          <w:p w14:paraId="5A624635" w14:textId="77777777" w:rsidR="00174FEB" w:rsidRPr="00EB678C" w:rsidRDefault="00174FEB" w:rsidP="00570BD7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O"/>
              </w:rPr>
            </w:pPr>
          </w:p>
        </w:tc>
      </w:tr>
      <w:tr w:rsidR="00174FEB" w:rsidRPr="00EB678C" w14:paraId="79311C2C" w14:textId="77777777" w:rsidTr="00570BD7">
        <w:tc>
          <w:tcPr>
            <w:tcW w:w="9394" w:type="dxa"/>
          </w:tcPr>
          <w:p w14:paraId="48156E31" w14:textId="77777777" w:rsidR="00174FEB" w:rsidRPr="00EB678C" w:rsidRDefault="00174FEB" w:rsidP="00570BD7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O"/>
              </w:rPr>
            </w:pPr>
            <w:r w:rsidRPr="00EB678C">
              <w:rPr>
                <w:rFonts w:ascii="Arial" w:hAnsi="Arial" w:cs="Arial"/>
                <w:sz w:val="24"/>
                <w:szCs w:val="24"/>
                <w:lang w:val="es-CO"/>
              </w:rPr>
              <w:t>xxxxxxxxxxxxxxxxxxxxxxxxxxxxxxxxxxxxxxxxxxxxxxxxxxxxxxxxxxxxxxxxxxx</w:t>
            </w:r>
          </w:p>
        </w:tc>
      </w:tr>
    </w:tbl>
    <w:p w14:paraId="6C12C409" w14:textId="77777777" w:rsidR="00174FEB" w:rsidRPr="00EB678C" w:rsidRDefault="00174FEB" w:rsidP="00174FEB">
      <w:pPr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174FEB" w:rsidRPr="00EB678C" w14:paraId="771139E4" w14:textId="77777777" w:rsidTr="005769F4">
        <w:tc>
          <w:tcPr>
            <w:tcW w:w="4697" w:type="dxa"/>
          </w:tcPr>
          <w:p w14:paraId="26F77772" w14:textId="77777777" w:rsidR="00174FEB" w:rsidRPr="00EB678C" w:rsidRDefault="00174FEB" w:rsidP="00570BD7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O"/>
              </w:rPr>
            </w:pPr>
          </w:p>
        </w:tc>
        <w:tc>
          <w:tcPr>
            <w:tcW w:w="4697" w:type="dxa"/>
          </w:tcPr>
          <w:p w14:paraId="7EAE12B9" w14:textId="77777777" w:rsidR="00174FEB" w:rsidRPr="00EB678C" w:rsidRDefault="00174FEB" w:rsidP="00570BD7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O"/>
              </w:rPr>
            </w:pPr>
          </w:p>
        </w:tc>
      </w:tr>
      <w:tr w:rsidR="00174FEB" w:rsidRPr="00EB678C" w14:paraId="7EDFAAD7" w14:textId="77777777" w:rsidTr="005769F4">
        <w:tc>
          <w:tcPr>
            <w:tcW w:w="4697" w:type="dxa"/>
          </w:tcPr>
          <w:p w14:paraId="6AE6D53D" w14:textId="77777777" w:rsidR="00174FEB" w:rsidRPr="00EB678C" w:rsidRDefault="00174FEB" w:rsidP="00570BD7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O"/>
              </w:rPr>
            </w:pPr>
            <w:r w:rsidRPr="00EB678C">
              <w:rPr>
                <w:rFonts w:ascii="Arial" w:hAnsi="Arial" w:cs="Arial"/>
                <w:b/>
                <w:sz w:val="24"/>
                <w:szCs w:val="24"/>
                <w:lang w:val="es-CO"/>
              </w:rPr>
              <w:t>X</w:t>
            </w:r>
            <w:r w:rsidRPr="00EB678C">
              <w:rPr>
                <w:rStyle w:val="Refdenotaalpie"/>
                <w:rFonts w:ascii="Arial" w:hAnsi="Arial" w:cs="Arial"/>
                <w:b/>
                <w:sz w:val="24"/>
                <w:szCs w:val="24"/>
                <w:lang w:val="es-CO"/>
              </w:rPr>
              <w:footnoteReference w:id="1"/>
            </w:r>
            <w:r w:rsidRPr="00EB678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EB678C">
              <w:rPr>
                <w:rFonts w:ascii="Arial" w:hAnsi="Arial" w:cs="Arial"/>
                <w:sz w:val="24"/>
                <w:szCs w:val="24"/>
                <w:lang w:val="es-CO"/>
              </w:rPr>
              <w:t>xxxxxxxxxxxxxxxxxxxxxxxxxxxxxx</w:t>
            </w:r>
            <w:proofErr w:type="spellEnd"/>
          </w:p>
        </w:tc>
        <w:tc>
          <w:tcPr>
            <w:tcW w:w="4697" w:type="dxa"/>
          </w:tcPr>
          <w:p w14:paraId="348F7747" w14:textId="77777777" w:rsidR="00174FEB" w:rsidRPr="00EB678C" w:rsidRDefault="00174FEB" w:rsidP="00570BD7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O"/>
              </w:rPr>
            </w:pPr>
            <w:proofErr w:type="spellStart"/>
            <w:r w:rsidRPr="00EB678C">
              <w:rPr>
                <w:rFonts w:ascii="Arial" w:hAnsi="Arial" w:cs="Arial"/>
                <w:sz w:val="24"/>
                <w:szCs w:val="24"/>
                <w:lang w:val="es-CO"/>
              </w:rPr>
              <w:t>xxxxxxxxxxxxxxxxxxxxxxxxxxxxxx</w:t>
            </w:r>
            <w:proofErr w:type="spellEnd"/>
          </w:p>
        </w:tc>
      </w:tr>
    </w:tbl>
    <w:p w14:paraId="65AA0851" w14:textId="77777777" w:rsidR="00174FEB" w:rsidRPr="00EB678C" w:rsidRDefault="00174FEB" w:rsidP="00174FEB">
      <w:pPr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470E0256" w14:textId="77777777" w:rsidR="0054316E" w:rsidRPr="00EB678C" w:rsidRDefault="0054316E" w:rsidP="00D1658D">
      <w:pPr>
        <w:pStyle w:val="msonormalcxspmiddl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F7C8131" w14:textId="77777777" w:rsidR="00242902" w:rsidRPr="00EB678C" w:rsidRDefault="0032309E" w:rsidP="00D1658D">
      <w:pPr>
        <w:pStyle w:val="msonormalcxspmiddle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EB678C">
        <w:rPr>
          <w:rFonts w:ascii="Arial" w:hAnsi="Arial" w:cs="Arial"/>
          <w:b/>
          <w:u w:val="single"/>
        </w:rPr>
        <w:t xml:space="preserve">Hipótesis sobre el proceso de ignición y </w:t>
      </w:r>
      <w:r w:rsidR="00442FBC" w:rsidRPr="00EB678C">
        <w:rPr>
          <w:rFonts w:ascii="Arial" w:hAnsi="Arial" w:cs="Arial"/>
          <w:b/>
          <w:u w:val="single"/>
        </w:rPr>
        <w:t>desarrollo</w:t>
      </w:r>
      <w:r w:rsidR="00B77EC8" w:rsidRPr="00EB678C">
        <w:rPr>
          <w:rFonts w:ascii="Arial" w:hAnsi="Arial" w:cs="Arial"/>
          <w:b/>
          <w:u w:val="single"/>
        </w:rPr>
        <w:t xml:space="preserve"> del I</w:t>
      </w:r>
      <w:r w:rsidRPr="00EB678C">
        <w:rPr>
          <w:rFonts w:ascii="Arial" w:hAnsi="Arial" w:cs="Arial"/>
          <w:b/>
          <w:u w:val="single"/>
        </w:rPr>
        <w:t>ncendio</w:t>
      </w:r>
      <w:r w:rsidR="00B77EC8" w:rsidRPr="00EB678C">
        <w:rPr>
          <w:rFonts w:ascii="Arial" w:hAnsi="Arial" w:cs="Arial"/>
          <w:b/>
          <w:u w:val="single"/>
        </w:rPr>
        <w:t xml:space="preserve"> Estructural</w:t>
      </w:r>
      <w:r w:rsidR="00523B1A" w:rsidRPr="00EB678C">
        <w:rPr>
          <w:rFonts w:ascii="Arial" w:hAnsi="Arial" w:cs="Arial"/>
          <w:b/>
          <w:u w:val="single"/>
        </w:rPr>
        <w:t>.</w:t>
      </w:r>
    </w:p>
    <w:p w14:paraId="667540D7" w14:textId="77777777" w:rsidR="00D1658D" w:rsidRPr="00EB678C" w:rsidRDefault="00D1658D" w:rsidP="00D1658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X</w:t>
      </w:r>
      <w:r w:rsidR="0054316E" w:rsidRPr="00EB678C">
        <w:rPr>
          <w:rFonts w:ascii="Arial" w:hAnsi="Arial" w:cs="Arial"/>
          <w:sz w:val="24"/>
          <w:szCs w:val="24"/>
          <w:lang w:val="es-CO"/>
        </w:rPr>
        <w:t>xxxxxxxxxxxxxxxxxxxxxxxxxxxxxxxxxxxxxxxxxxxxxxxxxxxxxxxxxxxxxxxxxxxxxxxxxxxxxxxxxxxxxxxxxxxxxxxxxxxxxxxxxxxxxxxxxxxxxxxxxxxxxxxxxxxxxxxxxxxxxxxxxxxxxxxxxxxxxxxxxxxxxxxxxxx</w:t>
      </w:r>
    </w:p>
    <w:p w14:paraId="3B4564AD" w14:textId="77777777" w:rsidR="007C0A99" w:rsidRPr="00EB678C" w:rsidRDefault="007C0A99" w:rsidP="00D1658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</w:rPr>
        <w:t xml:space="preserve"> </w:t>
      </w:r>
    </w:p>
    <w:p w14:paraId="70342240" w14:textId="77777777" w:rsidR="008170D4" w:rsidRPr="00EB678C" w:rsidRDefault="008170D4" w:rsidP="00D1658D">
      <w:pPr>
        <w:pStyle w:val="Ttulo1"/>
        <w:tabs>
          <w:tab w:val="clear" w:pos="0"/>
          <w:tab w:val="num" w:pos="432"/>
        </w:tabs>
        <w:ind w:left="432" w:hanging="432"/>
        <w:jc w:val="left"/>
        <w:rPr>
          <w:rFonts w:cs="Arial"/>
          <w:szCs w:val="24"/>
          <w:u w:val="single"/>
        </w:rPr>
      </w:pPr>
      <w:r w:rsidRPr="00EB678C">
        <w:rPr>
          <w:rFonts w:cs="Arial"/>
          <w:szCs w:val="24"/>
          <w:u w:val="single"/>
        </w:rPr>
        <w:t xml:space="preserve">Conclusiones </w:t>
      </w:r>
    </w:p>
    <w:p w14:paraId="1B12F68D" w14:textId="77777777" w:rsidR="00CD2CDB" w:rsidRPr="00EB678C" w:rsidRDefault="0054316E" w:rsidP="00D1658D">
      <w:pPr>
        <w:pStyle w:val="msonormalcxspmiddle"/>
        <w:numPr>
          <w:ilvl w:val="0"/>
          <w:numId w:val="4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EB678C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</w:t>
      </w:r>
      <w:r w:rsidR="00CD2CDB" w:rsidRPr="00EB678C">
        <w:rPr>
          <w:rFonts w:ascii="Arial" w:hAnsi="Arial" w:cs="Arial"/>
        </w:rPr>
        <w:t>.</w:t>
      </w:r>
    </w:p>
    <w:p w14:paraId="41893818" w14:textId="77777777" w:rsidR="00D1658D" w:rsidRPr="00EB678C" w:rsidRDefault="00D1658D" w:rsidP="00D1658D">
      <w:pPr>
        <w:pStyle w:val="msonormalcxspmiddle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4839C563" w14:textId="77777777" w:rsidR="00896336" w:rsidRPr="00EB678C" w:rsidRDefault="00896336" w:rsidP="00D1658D">
      <w:pPr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EB678C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Origen del incendio </w:t>
      </w:r>
    </w:p>
    <w:p w14:paraId="6B564A8B" w14:textId="77777777" w:rsidR="0054316E" w:rsidRPr="00EB678C" w:rsidRDefault="0054316E" w:rsidP="00D1658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xxxxxxxxxxxxxxxxxxxxxxxxxxxxxxxxxxxxxxxxxxxxxxxxxxxxxxxxxxxxxxxxxxxxxxxxxxxxxxxxxxxx</w:t>
      </w:r>
    </w:p>
    <w:p w14:paraId="68769FB1" w14:textId="77777777" w:rsidR="00896336" w:rsidRPr="00EB678C" w:rsidRDefault="0054316E" w:rsidP="00D1658D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EB678C">
        <w:rPr>
          <w:rFonts w:ascii="Arial" w:hAnsi="Arial" w:cs="Arial"/>
          <w:sz w:val="24"/>
          <w:szCs w:val="24"/>
          <w:lang w:val="es-CO"/>
        </w:rPr>
        <w:t>xxxxxxxxxxxxxxxxxxxxxxxxxxxxxxxxxxxxxxxxxxxxxxxxxxxxxxxxxxxxxxxxxxxxxxxxxxxxxxxxxxxxx.</w:t>
      </w:r>
    </w:p>
    <w:p w14:paraId="29D94A67" w14:textId="77777777" w:rsidR="006C62DB" w:rsidRPr="00EB678C" w:rsidRDefault="006C62DB" w:rsidP="00D1658D">
      <w:p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00829FD" w14:textId="77777777" w:rsidR="006C62DB" w:rsidRPr="00EB678C" w:rsidRDefault="006C62DB" w:rsidP="00D1658D">
      <w:pPr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EB678C">
        <w:rPr>
          <w:rFonts w:ascii="Arial" w:hAnsi="Arial" w:cs="Arial"/>
          <w:b/>
          <w:sz w:val="24"/>
          <w:szCs w:val="24"/>
          <w:u w:val="single"/>
          <w:lang w:val="es-CO"/>
        </w:rPr>
        <w:t>Causa</w:t>
      </w:r>
      <w:r w:rsidR="006B0B08" w:rsidRPr="00EB678C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</w:t>
      </w:r>
      <w:r w:rsidRPr="00EB678C">
        <w:rPr>
          <w:rFonts w:ascii="Arial" w:hAnsi="Arial" w:cs="Arial"/>
          <w:b/>
          <w:sz w:val="24"/>
          <w:szCs w:val="24"/>
          <w:u w:val="single"/>
          <w:lang w:val="es-CO"/>
        </w:rPr>
        <w:t>del incendio</w:t>
      </w:r>
    </w:p>
    <w:p w14:paraId="243F76D9" w14:textId="77777777" w:rsidR="0054316E" w:rsidRPr="00EB678C" w:rsidRDefault="0054316E" w:rsidP="00D1658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xxxxxxxxxxxxxxxxxxxxxxxxxxxxxxxxxxxxxxxxxxxxxxxxxxxxxxxxxxxxxxxxxxxxxxxxxxxxxxxxxxxxxx</w:t>
      </w:r>
    </w:p>
    <w:p w14:paraId="31BF358E" w14:textId="77777777" w:rsidR="006C62DB" w:rsidRPr="00EB678C" w:rsidRDefault="0054316E" w:rsidP="00D1658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xxxxxxxxxxxxxxxxxxxxxxxxxxxxxxxxxxxxxxxxxxxxxxxxxxxxxxxxxxxxxxxxxxxxxxxxxxxxxxxxxxxxx.</w:t>
      </w:r>
    </w:p>
    <w:p w14:paraId="0F765072" w14:textId="77777777" w:rsidR="008F50E2" w:rsidRPr="00EB678C" w:rsidRDefault="008F50E2" w:rsidP="00D165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CO"/>
        </w:rPr>
      </w:pPr>
    </w:p>
    <w:p w14:paraId="48F8E04F" w14:textId="77777777" w:rsidR="006C62DB" w:rsidRPr="00EB678C" w:rsidRDefault="008519F3" w:rsidP="0073382A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lang w:val="es-CO"/>
        </w:rPr>
      </w:pPr>
      <w:r w:rsidRPr="00EB678C">
        <w:rPr>
          <w:rFonts w:ascii="Arial" w:hAnsi="Arial" w:cs="Arial"/>
          <w:i/>
          <w:lang w:val="es-CO"/>
        </w:rPr>
        <w:t>El presente informe se realiza teniendo en cuenta</w:t>
      </w:r>
      <w:r w:rsidR="006C62DB" w:rsidRPr="00EB678C">
        <w:rPr>
          <w:rFonts w:ascii="Arial" w:hAnsi="Arial" w:cs="Arial"/>
          <w:i/>
          <w:lang w:val="es-CO"/>
        </w:rPr>
        <w:t xml:space="preserve"> la NFPA 921 Guía para la Investigación de Incendios y Explosiones y </w:t>
      </w:r>
      <w:r w:rsidRPr="00EB678C">
        <w:rPr>
          <w:rFonts w:ascii="Arial" w:hAnsi="Arial" w:cs="Arial"/>
          <w:i/>
          <w:lang w:val="es-CO"/>
        </w:rPr>
        <w:t xml:space="preserve">bajo los términos </w:t>
      </w:r>
      <w:r w:rsidR="0073382A" w:rsidRPr="00EB678C">
        <w:rPr>
          <w:rFonts w:ascii="Arial" w:hAnsi="Arial" w:cs="Arial"/>
          <w:i/>
          <w:lang w:val="es-CO"/>
        </w:rPr>
        <w:t>ley.</w:t>
      </w:r>
    </w:p>
    <w:p w14:paraId="0EC207B3" w14:textId="77777777" w:rsidR="0073382A" w:rsidRPr="00EB678C" w:rsidRDefault="0073382A" w:rsidP="00D165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CO"/>
        </w:rPr>
      </w:pPr>
    </w:p>
    <w:p w14:paraId="1C2CB13B" w14:textId="77777777" w:rsidR="00D1658D" w:rsidRPr="00EB678C" w:rsidRDefault="00D1658D" w:rsidP="00D1658D">
      <w:pPr>
        <w:jc w:val="both"/>
        <w:rPr>
          <w:rFonts w:ascii="Arial" w:hAnsi="Arial" w:cs="Arial"/>
          <w:sz w:val="24"/>
          <w:szCs w:val="24"/>
        </w:rPr>
      </w:pPr>
    </w:p>
    <w:p w14:paraId="7997DF53" w14:textId="77777777" w:rsidR="006C62DB" w:rsidRPr="00EB678C" w:rsidRDefault="00CD2CDB" w:rsidP="00D1658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Cordialmente</w:t>
      </w:r>
      <w:r w:rsidR="00F31786" w:rsidRPr="00EB678C">
        <w:rPr>
          <w:rFonts w:ascii="Arial" w:hAnsi="Arial" w:cs="Arial"/>
          <w:sz w:val="24"/>
          <w:szCs w:val="24"/>
          <w:lang w:val="es-CO"/>
        </w:rPr>
        <w:t>,</w:t>
      </w:r>
    </w:p>
    <w:p w14:paraId="525F6A83" w14:textId="77777777" w:rsidR="0073382A" w:rsidRPr="00EB678C" w:rsidRDefault="0073382A" w:rsidP="00D1658D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31860B11" w14:textId="77777777" w:rsidR="0073382A" w:rsidRPr="00EB678C" w:rsidRDefault="0073382A" w:rsidP="00D1658D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7E635F18" w14:textId="77777777" w:rsidR="0073382A" w:rsidRPr="00EB678C" w:rsidRDefault="0073382A" w:rsidP="00D1658D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45440657" w14:textId="77777777" w:rsidR="0073382A" w:rsidRPr="00EB678C" w:rsidRDefault="0073382A" w:rsidP="00D1658D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62CB7487" w14:textId="77777777" w:rsidR="00CD2CDB" w:rsidRPr="00EB678C" w:rsidRDefault="00CD2CDB" w:rsidP="00D1658D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324256B4" w14:textId="77777777" w:rsidR="008F50E2" w:rsidRPr="00EB678C" w:rsidRDefault="00D1658D" w:rsidP="00D1658D">
      <w:pPr>
        <w:rPr>
          <w:rFonts w:ascii="Arial" w:hAnsi="Arial" w:cs="Arial"/>
          <w:b/>
          <w:sz w:val="24"/>
          <w:szCs w:val="24"/>
          <w:lang w:val="es-CO"/>
        </w:rPr>
      </w:pPr>
      <w:r w:rsidRPr="00EB678C">
        <w:rPr>
          <w:rFonts w:ascii="Arial" w:hAnsi="Arial" w:cs="Arial"/>
          <w:b/>
          <w:sz w:val="24"/>
          <w:szCs w:val="24"/>
          <w:lang w:val="es-CO"/>
        </w:rPr>
        <w:t xml:space="preserve">XXXXXX </w:t>
      </w:r>
      <w:proofErr w:type="spellStart"/>
      <w:r w:rsidRPr="00EB678C">
        <w:rPr>
          <w:rFonts w:ascii="Arial" w:hAnsi="Arial" w:cs="Arial"/>
          <w:b/>
          <w:sz w:val="24"/>
          <w:szCs w:val="24"/>
          <w:lang w:val="es-CO"/>
        </w:rPr>
        <w:t>XXXXXX</w:t>
      </w:r>
      <w:proofErr w:type="spellEnd"/>
      <w:r w:rsidRPr="00EB678C">
        <w:rPr>
          <w:rFonts w:ascii="Arial" w:hAnsi="Arial" w:cs="Arial"/>
          <w:b/>
          <w:sz w:val="24"/>
          <w:szCs w:val="24"/>
          <w:lang w:val="es-CO"/>
        </w:rPr>
        <w:t xml:space="preserve"> XXXXXXX XXXXXX</w:t>
      </w:r>
    </w:p>
    <w:p w14:paraId="3605144D" w14:textId="77777777" w:rsidR="00B428D9" w:rsidRPr="00EB678C" w:rsidRDefault="00B428D9" w:rsidP="00D1658D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B678C">
        <w:rPr>
          <w:rFonts w:ascii="Arial" w:hAnsi="Arial" w:cs="Arial"/>
          <w:sz w:val="24"/>
          <w:szCs w:val="24"/>
          <w:lang w:val="es-CO"/>
        </w:rPr>
        <w:t>Equipo Investigación de Incendios</w:t>
      </w:r>
    </w:p>
    <w:p w14:paraId="7BE8B0CD" w14:textId="77777777" w:rsidR="00ED7027" w:rsidRPr="00EB678C" w:rsidRDefault="00ED7027" w:rsidP="00D1658D">
      <w:pPr>
        <w:rPr>
          <w:rFonts w:ascii="Arial" w:hAnsi="Arial" w:cs="Arial"/>
          <w:b/>
          <w:sz w:val="24"/>
          <w:szCs w:val="24"/>
          <w:lang w:val="es-CO"/>
        </w:rPr>
      </w:pPr>
    </w:p>
    <w:p w14:paraId="28D398B8" w14:textId="77777777" w:rsidR="0073382A" w:rsidRPr="00EB678C" w:rsidRDefault="0073382A" w:rsidP="00D1658D">
      <w:pPr>
        <w:rPr>
          <w:rFonts w:ascii="Arial" w:hAnsi="Arial" w:cs="Arial"/>
          <w:b/>
          <w:sz w:val="24"/>
          <w:szCs w:val="24"/>
          <w:lang w:val="es-CO"/>
        </w:rPr>
      </w:pPr>
    </w:p>
    <w:p w14:paraId="58968237" w14:textId="77777777" w:rsidR="00B57C9C" w:rsidRPr="00EB678C" w:rsidRDefault="00C10DD9" w:rsidP="00D1658D">
      <w:pPr>
        <w:jc w:val="both"/>
        <w:rPr>
          <w:rFonts w:ascii="Arial" w:hAnsi="Arial" w:cs="Arial"/>
          <w:i/>
          <w:sz w:val="24"/>
          <w:szCs w:val="24"/>
        </w:rPr>
      </w:pPr>
      <w:r w:rsidRPr="00EB678C">
        <w:rPr>
          <w:rFonts w:ascii="Arial" w:hAnsi="Arial" w:cs="Arial"/>
          <w:i/>
          <w:sz w:val="24"/>
          <w:szCs w:val="24"/>
        </w:rPr>
        <w:t>Proyect</w:t>
      </w:r>
      <w:r w:rsidR="0068437B" w:rsidRPr="00EB678C">
        <w:rPr>
          <w:rFonts w:ascii="Arial" w:hAnsi="Arial" w:cs="Arial"/>
          <w:i/>
          <w:sz w:val="24"/>
          <w:szCs w:val="24"/>
        </w:rPr>
        <w:t>ó</w:t>
      </w:r>
      <w:r w:rsidR="00E944BD" w:rsidRPr="00EB678C">
        <w:rPr>
          <w:rFonts w:ascii="Arial" w:hAnsi="Arial" w:cs="Arial"/>
          <w:i/>
          <w:sz w:val="24"/>
          <w:szCs w:val="24"/>
        </w:rPr>
        <w:t>:</w:t>
      </w:r>
      <w:r w:rsidR="008F50E2" w:rsidRPr="00EB67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50E2" w:rsidRPr="00EB678C">
        <w:rPr>
          <w:rFonts w:ascii="Arial" w:hAnsi="Arial" w:cs="Arial"/>
          <w:i/>
          <w:sz w:val="24"/>
          <w:szCs w:val="24"/>
        </w:rPr>
        <w:t>Xxxxxx</w:t>
      </w:r>
      <w:proofErr w:type="spellEnd"/>
      <w:r w:rsidR="008F50E2" w:rsidRPr="00EB67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50E2" w:rsidRPr="00EB678C">
        <w:rPr>
          <w:rFonts w:ascii="Arial" w:hAnsi="Arial" w:cs="Arial"/>
          <w:i/>
          <w:sz w:val="24"/>
          <w:szCs w:val="24"/>
        </w:rPr>
        <w:t>Xxxxxx</w:t>
      </w:r>
      <w:proofErr w:type="spellEnd"/>
      <w:r w:rsidR="008F50E2" w:rsidRPr="00EB67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50E2" w:rsidRPr="00EB678C">
        <w:rPr>
          <w:rFonts w:ascii="Arial" w:hAnsi="Arial" w:cs="Arial"/>
          <w:i/>
          <w:sz w:val="24"/>
          <w:szCs w:val="24"/>
        </w:rPr>
        <w:t>Xxxxxx</w:t>
      </w:r>
      <w:proofErr w:type="spellEnd"/>
      <w:r w:rsidR="008F50E2" w:rsidRPr="00EB67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50E2" w:rsidRPr="00EB678C">
        <w:rPr>
          <w:rFonts w:ascii="Arial" w:hAnsi="Arial" w:cs="Arial"/>
          <w:i/>
          <w:sz w:val="24"/>
          <w:szCs w:val="24"/>
        </w:rPr>
        <w:t>Xxxxx</w:t>
      </w:r>
      <w:proofErr w:type="spellEnd"/>
      <w:r w:rsidRPr="00EB678C">
        <w:rPr>
          <w:rFonts w:ascii="Arial" w:hAnsi="Arial" w:cs="Arial"/>
          <w:i/>
          <w:sz w:val="24"/>
          <w:szCs w:val="24"/>
        </w:rPr>
        <w:t>.</w:t>
      </w:r>
    </w:p>
    <w:p w14:paraId="210E5ABD" w14:textId="77777777" w:rsidR="00ED7027" w:rsidRPr="00EB678C" w:rsidRDefault="00B57C9C" w:rsidP="00D1658D">
      <w:pPr>
        <w:jc w:val="both"/>
        <w:rPr>
          <w:rFonts w:ascii="Arial" w:hAnsi="Arial" w:cs="Arial"/>
          <w:i/>
          <w:sz w:val="24"/>
          <w:szCs w:val="24"/>
        </w:rPr>
      </w:pPr>
      <w:r w:rsidRPr="00EB678C">
        <w:rPr>
          <w:rFonts w:ascii="Arial" w:hAnsi="Arial" w:cs="Arial"/>
          <w:i/>
          <w:sz w:val="24"/>
          <w:szCs w:val="24"/>
        </w:rPr>
        <w:lastRenderedPageBreak/>
        <w:t>Revis</w:t>
      </w:r>
      <w:r w:rsidR="0068437B" w:rsidRPr="00EB678C">
        <w:rPr>
          <w:rFonts w:ascii="Arial" w:hAnsi="Arial" w:cs="Arial"/>
          <w:i/>
          <w:sz w:val="24"/>
          <w:szCs w:val="24"/>
        </w:rPr>
        <w:t xml:space="preserve">ó: </w:t>
      </w:r>
      <w:proofErr w:type="spellStart"/>
      <w:r w:rsidR="008F50E2" w:rsidRPr="00EB678C">
        <w:rPr>
          <w:rFonts w:ascii="Arial" w:hAnsi="Arial" w:cs="Arial"/>
          <w:i/>
          <w:sz w:val="24"/>
          <w:szCs w:val="24"/>
        </w:rPr>
        <w:t>Xxxxxx</w:t>
      </w:r>
      <w:proofErr w:type="spellEnd"/>
      <w:r w:rsidR="008F50E2" w:rsidRPr="00EB67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50E2" w:rsidRPr="00EB678C">
        <w:rPr>
          <w:rFonts w:ascii="Arial" w:hAnsi="Arial" w:cs="Arial"/>
          <w:i/>
          <w:sz w:val="24"/>
          <w:szCs w:val="24"/>
        </w:rPr>
        <w:t>Xxxxx</w:t>
      </w:r>
      <w:proofErr w:type="spellEnd"/>
      <w:r w:rsidR="008F50E2" w:rsidRPr="00EB67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50E2" w:rsidRPr="00EB678C">
        <w:rPr>
          <w:rFonts w:ascii="Arial" w:hAnsi="Arial" w:cs="Arial"/>
          <w:i/>
          <w:sz w:val="24"/>
          <w:szCs w:val="24"/>
        </w:rPr>
        <w:t>Xxxxx</w:t>
      </w:r>
      <w:proofErr w:type="spellEnd"/>
      <w:r w:rsidR="008F50E2" w:rsidRPr="00EB67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50E2" w:rsidRPr="00EB678C">
        <w:rPr>
          <w:rFonts w:ascii="Arial" w:hAnsi="Arial" w:cs="Arial"/>
          <w:i/>
          <w:sz w:val="24"/>
          <w:szCs w:val="24"/>
        </w:rPr>
        <w:t>Xxxxxx</w:t>
      </w:r>
      <w:proofErr w:type="spellEnd"/>
      <w:r w:rsidR="0068437B" w:rsidRPr="00EB678C">
        <w:rPr>
          <w:rFonts w:ascii="Arial" w:hAnsi="Arial" w:cs="Arial"/>
          <w:i/>
          <w:sz w:val="24"/>
          <w:szCs w:val="24"/>
        </w:rPr>
        <w:t xml:space="preserve"> </w:t>
      </w:r>
    </w:p>
    <w:p w14:paraId="3EBBC792" w14:textId="77777777" w:rsidR="00424316" w:rsidRPr="00EB678C" w:rsidRDefault="00424316" w:rsidP="00D1658D">
      <w:pPr>
        <w:jc w:val="both"/>
        <w:rPr>
          <w:rFonts w:ascii="Arial" w:hAnsi="Arial" w:cs="Arial"/>
          <w:sz w:val="24"/>
          <w:szCs w:val="24"/>
        </w:rPr>
      </w:pPr>
    </w:p>
    <w:p w14:paraId="44E40DBF" w14:textId="77777777" w:rsidR="00424316" w:rsidRPr="00EB678C" w:rsidRDefault="00424316" w:rsidP="00D1658D">
      <w:pPr>
        <w:jc w:val="both"/>
        <w:rPr>
          <w:rFonts w:ascii="Arial" w:hAnsi="Arial" w:cs="Arial"/>
          <w:sz w:val="24"/>
          <w:szCs w:val="24"/>
        </w:rPr>
      </w:pPr>
    </w:p>
    <w:p w14:paraId="2C75A2C4" w14:textId="43E2F705" w:rsidR="00D51D7C" w:rsidRPr="00EB678C" w:rsidRDefault="00EB678C" w:rsidP="00D165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678C">
        <w:rPr>
          <w:rFonts w:ascii="Arial" w:hAnsi="Arial" w:cs="Arial"/>
          <w:b/>
          <w:bCs/>
          <w:sz w:val="24"/>
          <w:szCs w:val="24"/>
        </w:rPr>
        <w:t>CONTROL DE CAMBIOS</w:t>
      </w:r>
    </w:p>
    <w:p w14:paraId="5AFFB39E" w14:textId="77777777" w:rsidR="00D51D7C" w:rsidRPr="00EB678C" w:rsidRDefault="00D51D7C" w:rsidP="00D1658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"/>
        <w:gridCol w:w="2552"/>
        <w:gridCol w:w="5288"/>
      </w:tblGrid>
      <w:tr w:rsidR="00D51D7C" w:rsidRPr="00EB678C" w14:paraId="1EF986B8" w14:textId="77777777" w:rsidTr="006B4539">
        <w:tc>
          <w:tcPr>
            <w:tcW w:w="1271" w:type="dxa"/>
          </w:tcPr>
          <w:p w14:paraId="19BE716F" w14:textId="77777777" w:rsidR="00D51D7C" w:rsidRPr="00EB678C" w:rsidRDefault="00D51D7C" w:rsidP="006B45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78C">
              <w:rPr>
                <w:rFonts w:ascii="Arial" w:hAnsi="Arial" w:cs="Arial"/>
                <w:b/>
                <w:bCs/>
                <w:sz w:val="24"/>
                <w:szCs w:val="24"/>
              </w:rPr>
              <w:t>VERSIÓN</w:t>
            </w:r>
          </w:p>
        </w:tc>
        <w:tc>
          <w:tcPr>
            <w:tcW w:w="2552" w:type="dxa"/>
          </w:tcPr>
          <w:p w14:paraId="3A127A2E" w14:textId="77777777" w:rsidR="00D51D7C" w:rsidRPr="00EB678C" w:rsidRDefault="00D51D7C" w:rsidP="006B45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78C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288" w:type="dxa"/>
          </w:tcPr>
          <w:p w14:paraId="71E5FBCB" w14:textId="77777777" w:rsidR="00D51D7C" w:rsidRPr="00EB678C" w:rsidRDefault="00D51D7C" w:rsidP="006B45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78C">
              <w:rPr>
                <w:rFonts w:ascii="Arial" w:hAnsi="Arial" w:cs="Arial"/>
                <w:b/>
                <w:bCs/>
                <w:sz w:val="24"/>
                <w:szCs w:val="24"/>
              </w:rPr>
              <w:t>DESCRIPCIÓN DE LA MODIFICACIÓN</w:t>
            </w:r>
          </w:p>
        </w:tc>
      </w:tr>
      <w:tr w:rsidR="00D51D7C" w:rsidRPr="00EB678C" w14:paraId="7CFCBEBB" w14:textId="77777777" w:rsidTr="006B4539">
        <w:tc>
          <w:tcPr>
            <w:tcW w:w="1271" w:type="dxa"/>
          </w:tcPr>
          <w:p w14:paraId="65B210F1" w14:textId="77777777" w:rsidR="00D51D7C" w:rsidRPr="00EB678C" w:rsidRDefault="00D51D7C" w:rsidP="006B4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7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52" w:type="dxa"/>
          </w:tcPr>
          <w:p w14:paraId="7B40CE0E" w14:textId="77777777" w:rsidR="00D51D7C" w:rsidRPr="00EB678C" w:rsidRDefault="00D51D7C" w:rsidP="006B4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78C">
              <w:rPr>
                <w:rFonts w:ascii="Arial" w:hAnsi="Arial" w:cs="Arial"/>
                <w:sz w:val="24"/>
                <w:szCs w:val="24"/>
              </w:rPr>
              <w:t>07/10/2020</w:t>
            </w:r>
          </w:p>
        </w:tc>
        <w:tc>
          <w:tcPr>
            <w:tcW w:w="5288" w:type="dxa"/>
          </w:tcPr>
          <w:p w14:paraId="002DED7F" w14:textId="77777777" w:rsidR="00D51D7C" w:rsidRPr="00EB678C" w:rsidRDefault="00D51D7C" w:rsidP="006B45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78C">
              <w:rPr>
                <w:rFonts w:ascii="Arial" w:hAnsi="Arial" w:cs="Arial"/>
                <w:sz w:val="24"/>
                <w:szCs w:val="24"/>
              </w:rPr>
              <w:t>Creación de documento</w:t>
            </w:r>
          </w:p>
        </w:tc>
      </w:tr>
      <w:tr w:rsidR="00D51D7C" w:rsidRPr="00EB678C" w14:paraId="23C2D123" w14:textId="77777777" w:rsidTr="006B4539">
        <w:tc>
          <w:tcPr>
            <w:tcW w:w="1271" w:type="dxa"/>
          </w:tcPr>
          <w:p w14:paraId="072E027A" w14:textId="77777777" w:rsidR="00D51D7C" w:rsidRPr="00EB678C" w:rsidRDefault="00D51D7C" w:rsidP="006B4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7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52" w:type="dxa"/>
          </w:tcPr>
          <w:p w14:paraId="0B21AB76" w14:textId="7A537974" w:rsidR="00D51D7C" w:rsidRPr="00EB678C" w:rsidRDefault="00E82CD6" w:rsidP="006B4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CD6">
              <w:rPr>
                <w:rFonts w:ascii="Arial" w:hAnsi="Arial" w:cs="Arial"/>
                <w:sz w:val="24"/>
                <w:szCs w:val="24"/>
              </w:rPr>
              <w:t>12/0</w:t>
            </w:r>
            <w:r w:rsidR="007918EA">
              <w:rPr>
                <w:rFonts w:ascii="Arial" w:hAnsi="Arial" w:cs="Arial"/>
                <w:sz w:val="24"/>
                <w:szCs w:val="24"/>
              </w:rPr>
              <w:t>3</w:t>
            </w:r>
            <w:r w:rsidRPr="00E82CD6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5288" w:type="dxa"/>
          </w:tcPr>
          <w:p w14:paraId="25BB76A1" w14:textId="77777777" w:rsidR="00D51D7C" w:rsidRPr="00EB678C" w:rsidRDefault="00D51D7C" w:rsidP="006B45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78C">
              <w:rPr>
                <w:rFonts w:ascii="Arial" w:hAnsi="Arial" w:cs="Arial"/>
                <w:sz w:val="24"/>
                <w:szCs w:val="24"/>
              </w:rPr>
              <w:t>Actualización de formato y accesibilidad</w:t>
            </w:r>
          </w:p>
        </w:tc>
      </w:tr>
    </w:tbl>
    <w:p w14:paraId="4DA253D3" w14:textId="77777777" w:rsidR="00681379" w:rsidRPr="00EB678C" w:rsidRDefault="00681379" w:rsidP="00D1658D">
      <w:pPr>
        <w:jc w:val="both"/>
        <w:rPr>
          <w:rFonts w:ascii="Arial" w:hAnsi="Arial" w:cs="Arial"/>
          <w:sz w:val="24"/>
          <w:szCs w:val="24"/>
        </w:rPr>
      </w:pPr>
    </w:p>
    <w:p w14:paraId="4BE273A6" w14:textId="0A4C168C" w:rsidR="006234F2" w:rsidRPr="00EB678C" w:rsidRDefault="006234F2" w:rsidP="006234F2">
      <w:pPr>
        <w:rPr>
          <w:rFonts w:ascii="Arial" w:hAnsi="Arial" w:cs="Arial"/>
          <w:sz w:val="24"/>
          <w:szCs w:val="24"/>
        </w:rPr>
      </w:pPr>
    </w:p>
    <w:p w14:paraId="04BD8C2E" w14:textId="77777777" w:rsidR="006234F2" w:rsidRPr="00EB678C" w:rsidRDefault="006234F2" w:rsidP="006234F2">
      <w:pPr>
        <w:rPr>
          <w:rFonts w:ascii="Arial" w:hAnsi="Arial" w:cs="Arial"/>
          <w:sz w:val="24"/>
          <w:szCs w:val="24"/>
        </w:rPr>
      </w:pPr>
    </w:p>
    <w:p w14:paraId="2EA4B387" w14:textId="07432F8A" w:rsidR="00010D7D" w:rsidRPr="00EB678C" w:rsidRDefault="00010D7D" w:rsidP="00D1658D">
      <w:pPr>
        <w:jc w:val="both"/>
        <w:rPr>
          <w:rFonts w:ascii="Arial" w:hAnsi="Arial" w:cs="Arial"/>
          <w:sz w:val="24"/>
          <w:szCs w:val="24"/>
        </w:rPr>
      </w:pPr>
    </w:p>
    <w:sectPr w:rsidR="00010D7D" w:rsidRPr="00EB678C" w:rsidSect="00961F1D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 w:code="1"/>
      <w:pgMar w:top="1701" w:right="1418" w:bottom="1134" w:left="1418" w:header="425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D97F" w14:textId="77777777" w:rsidR="00961F1D" w:rsidRDefault="00961F1D">
      <w:r>
        <w:separator/>
      </w:r>
    </w:p>
  </w:endnote>
  <w:endnote w:type="continuationSeparator" w:id="0">
    <w:p w14:paraId="2E08C6D3" w14:textId="77777777" w:rsidR="00961F1D" w:rsidRDefault="0096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C475" w14:textId="77777777" w:rsidR="00983890" w:rsidRDefault="00133EAA" w:rsidP="00327005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9838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F88D20" w14:textId="77777777" w:rsidR="00983890" w:rsidRDefault="00983890" w:rsidP="009B25DD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BF2C" w14:textId="697B5638" w:rsidR="00156B0C" w:rsidRPr="00542AE5" w:rsidRDefault="00542AE5" w:rsidP="00542AE5">
    <w:pPr>
      <w:pStyle w:val="Piedepgina"/>
      <w:rPr>
        <w:rFonts w:ascii="Tahoma" w:hAnsi="Tahoma" w:cs="Tahoma"/>
        <w:sz w:val="16"/>
        <w:szCs w:val="16"/>
        <w:lang w:val="pt-BR"/>
      </w:rPr>
    </w:pPr>
    <w:r>
      <w:rPr>
        <w:rFonts w:ascii="Tahoma" w:hAnsi="Tahoma"/>
        <w:noProof/>
        <w:sz w:val="18"/>
        <w:lang w:val="es-CO" w:eastAsia="es-CO"/>
      </w:rPr>
      <w:drawing>
        <wp:inline distT="0" distB="0" distL="0" distR="0" wp14:anchorId="22FB860C" wp14:editId="3FBF932E">
          <wp:extent cx="5971540" cy="806128"/>
          <wp:effectExtent l="0" t="0" r="0" b="0"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806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A3C6" w14:textId="77777777" w:rsidR="00961F1D" w:rsidRDefault="00961F1D">
      <w:r>
        <w:separator/>
      </w:r>
    </w:p>
  </w:footnote>
  <w:footnote w:type="continuationSeparator" w:id="0">
    <w:p w14:paraId="42A24C46" w14:textId="77777777" w:rsidR="00961F1D" w:rsidRDefault="00961F1D">
      <w:r>
        <w:continuationSeparator/>
      </w:r>
    </w:p>
  </w:footnote>
  <w:footnote w:id="1">
    <w:p w14:paraId="40B2B30D" w14:textId="77777777" w:rsidR="00174FEB" w:rsidRPr="00174FEB" w:rsidRDefault="00174FEB">
      <w:pPr>
        <w:pStyle w:val="Textonotapie"/>
        <w:rPr>
          <w:rFonts w:ascii="Tahoma" w:hAnsi="Tahoma" w:cs="Tahoma"/>
          <w:sz w:val="16"/>
          <w:szCs w:val="16"/>
          <w:lang w:val="es-CO"/>
        </w:rPr>
      </w:pPr>
      <w:r w:rsidRPr="00174FEB">
        <w:rPr>
          <w:rStyle w:val="Refdenotaalpie"/>
          <w:rFonts w:ascii="Tahoma" w:hAnsi="Tahoma" w:cs="Tahoma"/>
          <w:sz w:val="16"/>
          <w:szCs w:val="16"/>
        </w:rPr>
        <w:footnoteRef/>
      </w:r>
      <w:r w:rsidRPr="00174FEB">
        <w:rPr>
          <w:rFonts w:ascii="Tahoma" w:hAnsi="Tahoma" w:cs="Tahoma"/>
          <w:sz w:val="16"/>
          <w:szCs w:val="16"/>
        </w:rPr>
        <w:t xml:space="preserve"> </w:t>
      </w:r>
      <w:r w:rsidRPr="00174FEB">
        <w:rPr>
          <w:rFonts w:ascii="Tahoma" w:hAnsi="Tahoma" w:cs="Tahoma"/>
          <w:sz w:val="16"/>
          <w:szCs w:val="16"/>
          <w:lang w:val="es-CO"/>
        </w:rPr>
        <w:t xml:space="preserve">Nota al pie para conceptos técnicos.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812"/>
      <w:gridCol w:w="2410"/>
    </w:tblGrid>
    <w:tr w:rsidR="002B157E" w14:paraId="7DB6E211" w14:textId="77777777" w:rsidTr="00542AE5">
      <w:trPr>
        <w:trHeight w:val="416"/>
        <w:jc w:val="center"/>
      </w:trPr>
      <w:tc>
        <w:tcPr>
          <w:tcW w:w="2268" w:type="dxa"/>
          <w:vMerge w:val="restart"/>
        </w:tcPr>
        <w:p w14:paraId="47913EAA" w14:textId="77777777" w:rsidR="002B157E" w:rsidRDefault="002B157E" w:rsidP="002B157E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62848" behindDoc="0" locked="0" layoutInCell="1" hidden="0" allowOverlap="1" wp14:anchorId="594A4C56" wp14:editId="3497D47D">
                <wp:simplePos x="0" y="0"/>
                <wp:positionH relativeFrom="column">
                  <wp:posOffset>115515</wp:posOffset>
                </wp:positionH>
                <wp:positionV relativeFrom="paragraph">
                  <wp:posOffset>24669</wp:posOffset>
                </wp:positionV>
                <wp:extent cx="1072515" cy="866775"/>
                <wp:effectExtent l="0" t="0" r="0" b="9525"/>
                <wp:wrapSquare wrapText="bothSides" distT="0" distB="0" distL="0" distR="0"/>
                <wp:docPr id="1" name="image1.jp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515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</w:tcPr>
        <w:p w14:paraId="2A1DECC8" w14:textId="77777777" w:rsidR="002B157E" w:rsidRPr="00CB6DA3" w:rsidRDefault="002B157E" w:rsidP="002B157E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 w:rsidRPr="00CB6DA3">
            <w:rPr>
              <w:rFonts w:ascii="Arial" w:eastAsia="Arial" w:hAnsi="Arial" w:cs="Arial"/>
              <w:sz w:val="16"/>
              <w:szCs w:val="16"/>
            </w:rPr>
            <w:t>Nombre del procedimiento</w:t>
          </w:r>
        </w:p>
        <w:p w14:paraId="59117325" w14:textId="77777777" w:rsidR="002B157E" w:rsidRPr="00F46F11" w:rsidRDefault="002B157E" w:rsidP="002B157E">
          <w:pPr>
            <w:ind w:hanging="2"/>
            <w:jc w:val="center"/>
            <w:rPr>
              <w:rFonts w:ascii="Arial" w:eastAsia="Arial" w:hAnsi="Arial" w:cs="Arial"/>
              <w:b/>
            </w:rPr>
          </w:pPr>
        </w:p>
        <w:p w14:paraId="0D7B3F04" w14:textId="77777777" w:rsidR="002B157E" w:rsidRPr="00F46F11" w:rsidRDefault="002B157E" w:rsidP="002B157E">
          <w:pPr>
            <w:ind w:hanging="2"/>
            <w:jc w:val="center"/>
            <w:rPr>
              <w:rFonts w:ascii="Arial" w:eastAsia="Arial" w:hAnsi="Arial" w:cs="Arial"/>
            </w:rPr>
          </w:pPr>
          <w:r w:rsidRPr="00F46F11">
            <w:rPr>
              <w:rFonts w:ascii="Arial" w:eastAsia="Arial" w:hAnsi="Arial" w:cs="Arial"/>
              <w:b/>
            </w:rPr>
            <w:t>DETERMINACIÓN DE ORIGEN Y CAUSA DE INCENDIOS Y/O EXPLOSIONES</w:t>
          </w:r>
        </w:p>
      </w:tc>
      <w:tc>
        <w:tcPr>
          <w:tcW w:w="2410" w:type="dxa"/>
          <w:vAlign w:val="center"/>
        </w:tcPr>
        <w:p w14:paraId="4C2D377F" w14:textId="353CA01C" w:rsidR="002B157E" w:rsidRPr="00F46F11" w:rsidRDefault="002B157E" w:rsidP="00A76942">
          <w:pPr>
            <w:ind w:hanging="2"/>
            <w:rPr>
              <w:rFonts w:ascii="Arial" w:eastAsia="Arial" w:hAnsi="Arial" w:cs="Arial"/>
            </w:rPr>
          </w:pPr>
          <w:r w:rsidRPr="00F46F11">
            <w:rPr>
              <w:rFonts w:ascii="Arial" w:eastAsia="Arial" w:hAnsi="Arial" w:cs="Arial"/>
            </w:rPr>
            <w:t xml:space="preserve">Código: </w:t>
          </w:r>
          <w:r w:rsidR="00D752BE" w:rsidRPr="00D752BE">
            <w:rPr>
              <w:rFonts w:ascii="Arial" w:eastAsia="Arial" w:hAnsi="Arial" w:cs="Arial"/>
            </w:rPr>
            <w:t>CN-PR01-FT04</w:t>
          </w:r>
        </w:p>
      </w:tc>
    </w:tr>
    <w:tr w:rsidR="002B157E" w14:paraId="0110358C" w14:textId="77777777" w:rsidTr="00542AE5">
      <w:trPr>
        <w:trHeight w:val="271"/>
        <w:jc w:val="center"/>
      </w:trPr>
      <w:tc>
        <w:tcPr>
          <w:tcW w:w="2268" w:type="dxa"/>
          <w:vMerge/>
        </w:tcPr>
        <w:p w14:paraId="6C0BABB2" w14:textId="77777777" w:rsidR="002B157E" w:rsidRDefault="002B157E" w:rsidP="002B15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</w:rPr>
          </w:pPr>
        </w:p>
      </w:tc>
      <w:tc>
        <w:tcPr>
          <w:tcW w:w="5812" w:type="dxa"/>
          <w:vMerge/>
        </w:tcPr>
        <w:p w14:paraId="16C6BFE1" w14:textId="77777777" w:rsidR="002B157E" w:rsidRDefault="002B157E" w:rsidP="002B15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</w:rPr>
          </w:pPr>
        </w:p>
      </w:tc>
      <w:tc>
        <w:tcPr>
          <w:tcW w:w="2410" w:type="dxa"/>
          <w:vAlign w:val="center"/>
        </w:tcPr>
        <w:p w14:paraId="61BBEA16" w14:textId="2A2E46BA" w:rsidR="002B157E" w:rsidRPr="00F46F11" w:rsidRDefault="002B157E" w:rsidP="002B157E">
          <w:pPr>
            <w:ind w:hanging="2"/>
            <w:rPr>
              <w:rFonts w:ascii="Arial" w:eastAsia="Arial" w:hAnsi="Arial" w:cs="Arial"/>
            </w:rPr>
          </w:pPr>
          <w:r w:rsidRPr="00F46F11">
            <w:rPr>
              <w:rFonts w:ascii="Arial" w:eastAsia="Arial" w:hAnsi="Arial" w:cs="Arial"/>
            </w:rPr>
            <w:t>Versión:0</w:t>
          </w:r>
          <w:r w:rsidR="00D74155">
            <w:rPr>
              <w:rFonts w:ascii="Arial" w:eastAsia="Arial" w:hAnsi="Arial" w:cs="Arial"/>
            </w:rPr>
            <w:t>3</w:t>
          </w:r>
        </w:p>
      </w:tc>
    </w:tr>
    <w:tr w:rsidR="002B157E" w14:paraId="48DE4756" w14:textId="77777777" w:rsidTr="00542AE5">
      <w:trPr>
        <w:trHeight w:val="390"/>
        <w:jc w:val="center"/>
      </w:trPr>
      <w:tc>
        <w:tcPr>
          <w:tcW w:w="2268" w:type="dxa"/>
          <w:vMerge/>
        </w:tcPr>
        <w:p w14:paraId="65E2F062" w14:textId="77777777" w:rsidR="002B157E" w:rsidRDefault="002B157E" w:rsidP="002B15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</w:rPr>
          </w:pPr>
        </w:p>
      </w:tc>
      <w:tc>
        <w:tcPr>
          <w:tcW w:w="5812" w:type="dxa"/>
          <w:vMerge w:val="restart"/>
        </w:tcPr>
        <w:p w14:paraId="4E2CC61B" w14:textId="77777777" w:rsidR="002B157E" w:rsidRPr="00CB6DA3" w:rsidRDefault="002B157E" w:rsidP="002B157E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 w:rsidRPr="00CB6DA3">
            <w:rPr>
              <w:rFonts w:ascii="Arial" w:eastAsia="Arial" w:hAnsi="Arial" w:cs="Arial"/>
              <w:sz w:val="16"/>
              <w:szCs w:val="16"/>
            </w:rPr>
            <w:t>Nombre de Formato.</w:t>
          </w:r>
        </w:p>
        <w:p w14:paraId="26B8CB55" w14:textId="77777777" w:rsidR="002B157E" w:rsidRPr="00F46F11" w:rsidRDefault="002B157E" w:rsidP="002B157E">
          <w:pPr>
            <w:ind w:hanging="2"/>
            <w:rPr>
              <w:rFonts w:ascii="Arial" w:eastAsia="Arial" w:hAnsi="Arial" w:cs="Arial"/>
            </w:rPr>
          </w:pPr>
        </w:p>
        <w:p w14:paraId="1A5D4756" w14:textId="136515B7" w:rsidR="002B157E" w:rsidRDefault="002B157E" w:rsidP="002B157E">
          <w:pPr>
            <w:ind w:hanging="2"/>
            <w:jc w:val="center"/>
            <w:rPr>
              <w:rFonts w:eastAsia="Arial" w:cs="Arial"/>
            </w:rPr>
          </w:pPr>
          <w:r>
            <w:rPr>
              <w:rFonts w:ascii="Arial" w:eastAsia="Arial" w:hAnsi="Arial" w:cs="Arial"/>
              <w:b/>
            </w:rPr>
            <w:t xml:space="preserve">INFORME TÉCNICO ADMINISTRATIVO </w:t>
          </w:r>
          <w:r>
            <w:rPr>
              <w:rFonts w:ascii="Tahoma" w:hAnsi="Tahoma" w:cs="Tahoma"/>
              <w:b/>
              <w:lang w:val="es-MX"/>
            </w:rPr>
            <w:t xml:space="preserve"> </w:t>
          </w:r>
        </w:p>
      </w:tc>
      <w:tc>
        <w:tcPr>
          <w:tcW w:w="2410" w:type="dxa"/>
          <w:vAlign w:val="center"/>
        </w:tcPr>
        <w:p w14:paraId="07865E5A" w14:textId="07C5B1D0" w:rsidR="002B157E" w:rsidRPr="00F46F11" w:rsidRDefault="002B157E" w:rsidP="002B157E">
          <w:pPr>
            <w:ind w:hanging="2"/>
            <w:rPr>
              <w:rFonts w:ascii="Arial" w:eastAsia="Arial" w:hAnsi="Arial" w:cs="Arial"/>
            </w:rPr>
          </w:pPr>
          <w:r w:rsidRPr="00F46F11">
            <w:rPr>
              <w:rFonts w:ascii="Arial" w:eastAsia="Arial" w:hAnsi="Arial" w:cs="Arial"/>
            </w:rPr>
            <w:t xml:space="preserve">Vigencia: </w:t>
          </w:r>
          <w:r w:rsidR="00E82CD6">
            <w:rPr>
              <w:rFonts w:ascii="Arial" w:eastAsia="Arial" w:hAnsi="Arial" w:cs="Arial"/>
            </w:rPr>
            <w:t>12/0</w:t>
          </w:r>
          <w:r w:rsidR="00EF7E34">
            <w:rPr>
              <w:rFonts w:ascii="Arial" w:eastAsia="Arial" w:hAnsi="Arial" w:cs="Arial"/>
            </w:rPr>
            <w:t>3</w:t>
          </w:r>
          <w:r w:rsidR="00E82CD6">
            <w:rPr>
              <w:rFonts w:ascii="Arial" w:eastAsia="Arial" w:hAnsi="Arial" w:cs="Arial"/>
            </w:rPr>
            <w:t>/2024</w:t>
          </w:r>
        </w:p>
      </w:tc>
    </w:tr>
    <w:tr w:rsidR="002B157E" w14:paraId="6D9DC98E" w14:textId="77777777" w:rsidTr="00542AE5">
      <w:trPr>
        <w:trHeight w:val="269"/>
        <w:jc w:val="center"/>
      </w:trPr>
      <w:tc>
        <w:tcPr>
          <w:tcW w:w="2268" w:type="dxa"/>
          <w:vMerge/>
        </w:tcPr>
        <w:p w14:paraId="12638144" w14:textId="77777777" w:rsidR="002B157E" w:rsidRDefault="002B157E" w:rsidP="002B15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</w:rPr>
          </w:pPr>
        </w:p>
      </w:tc>
      <w:tc>
        <w:tcPr>
          <w:tcW w:w="5812" w:type="dxa"/>
          <w:vMerge/>
        </w:tcPr>
        <w:p w14:paraId="0E62CB13" w14:textId="77777777" w:rsidR="002B157E" w:rsidRDefault="002B157E" w:rsidP="002B15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</w:rPr>
          </w:pPr>
        </w:p>
      </w:tc>
      <w:tc>
        <w:tcPr>
          <w:tcW w:w="2410" w:type="dxa"/>
          <w:vAlign w:val="center"/>
        </w:tcPr>
        <w:p w14:paraId="7F15424F" w14:textId="12824BD9" w:rsidR="002B157E" w:rsidRPr="00F46F11" w:rsidRDefault="002B157E" w:rsidP="002B157E">
          <w:pPr>
            <w:ind w:hanging="2"/>
            <w:rPr>
              <w:rFonts w:ascii="Arial" w:eastAsia="Arial" w:hAnsi="Arial" w:cs="Arial"/>
            </w:rPr>
          </w:pPr>
          <w:r w:rsidRPr="00F46F11">
            <w:rPr>
              <w:rFonts w:ascii="Arial" w:eastAsia="Arial" w:hAnsi="Arial" w:cs="Arial"/>
            </w:rPr>
            <w:t xml:space="preserve">Página </w:t>
          </w:r>
          <w:r w:rsidRPr="00F46F11">
            <w:rPr>
              <w:rFonts w:ascii="Arial" w:eastAsia="Arial" w:hAnsi="Arial" w:cs="Arial"/>
              <w:b/>
            </w:rPr>
            <w:fldChar w:fldCharType="begin"/>
          </w:r>
          <w:r w:rsidRPr="00F46F11">
            <w:rPr>
              <w:rFonts w:ascii="Arial" w:eastAsia="Arial" w:hAnsi="Arial" w:cs="Arial"/>
              <w:b/>
            </w:rPr>
            <w:instrText>PAGE</w:instrText>
          </w:r>
          <w:r w:rsidRPr="00F46F11">
            <w:rPr>
              <w:rFonts w:ascii="Arial" w:eastAsia="Arial" w:hAnsi="Arial" w:cs="Arial"/>
              <w:b/>
            </w:rPr>
            <w:fldChar w:fldCharType="separate"/>
          </w:r>
          <w:r w:rsidR="00EA527C">
            <w:rPr>
              <w:rFonts w:ascii="Arial" w:eastAsia="Arial" w:hAnsi="Arial" w:cs="Arial"/>
              <w:b/>
              <w:noProof/>
            </w:rPr>
            <w:t>4</w:t>
          </w:r>
          <w:r w:rsidRPr="00F46F11">
            <w:rPr>
              <w:rFonts w:ascii="Arial" w:eastAsia="Arial" w:hAnsi="Arial" w:cs="Arial"/>
              <w:b/>
            </w:rPr>
            <w:fldChar w:fldCharType="end"/>
          </w:r>
          <w:r w:rsidRPr="00F46F11">
            <w:rPr>
              <w:rFonts w:ascii="Arial" w:eastAsia="Arial" w:hAnsi="Arial" w:cs="Arial"/>
            </w:rPr>
            <w:t xml:space="preserve"> de </w:t>
          </w:r>
          <w:r w:rsidRPr="00F46F11">
            <w:rPr>
              <w:rFonts w:ascii="Arial" w:eastAsia="Arial" w:hAnsi="Arial" w:cs="Arial"/>
              <w:b/>
            </w:rPr>
            <w:fldChar w:fldCharType="begin"/>
          </w:r>
          <w:r w:rsidRPr="00F46F11">
            <w:rPr>
              <w:rFonts w:ascii="Arial" w:eastAsia="Arial" w:hAnsi="Arial" w:cs="Arial"/>
              <w:b/>
            </w:rPr>
            <w:instrText>NUMPAGES</w:instrText>
          </w:r>
          <w:r w:rsidRPr="00F46F11">
            <w:rPr>
              <w:rFonts w:ascii="Arial" w:eastAsia="Arial" w:hAnsi="Arial" w:cs="Arial"/>
              <w:b/>
            </w:rPr>
            <w:fldChar w:fldCharType="separate"/>
          </w:r>
          <w:r w:rsidR="00EA527C">
            <w:rPr>
              <w:rFonts w:ascii="Arial" w:eastAsia="Arial" w:hAnsi="Arial" w:cs="Arial"/>
              <w:b/>
              <w:noProof/>
            </w:rPr>
            <w:t>4</w:t>
          </w:r>
          <w:r w:rsidRPr="00F46F11">
            <w:rPr>
              <w:rFonts w:ascii="Arial" w:eastAsia="Arial" w:hAnsi="Arial" w:cs="Arial"/>
              <w:b/>
            </w:rPr>
            <w:fldChar w:fldCharType="end"/>
          </w:r>
        </w:p>
      </w:tc>
    </w:tr>
  </w:tbl>
  <w:p w14:paraId="47365034" w14:textId="4586A3B0" w:rsidR="00283B3F" w:rsidRPr="00542AE5" w:rsidRDefault="00283B3F" w:rsidP="002B157E">
    <w:pPr>
      <w:pStyle w:val="Encabezado"/>
      <w:tabs>
        <w:tab w:val="left" w:pos="318"/>
      </w:tabs>
      <w:rPr>
        <w:rFonts w:ascii="Tahoma" w:hAnsi="Tahoma" w:cs="Tahom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2406343"/>
    <w:multiLevelType w:val="multilevel"/>
    <w:tmpl w:val="455AF674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1974"/>
    <w:multiLevelType w:val="hybridMultilevel"/>
    <w:tmpl w:val="455AF674"/>
    <w:lvl w:ilvl="0" w:tplc="C1FA15F8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41C4"/>
    <w:multiLevelType w:val="hybridMultilevel"/>
    <w:tmpl w:val="8F16C994"/>
    <w:lvl w:ilvl="0" w:tplc="74A431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65D"/>
    <w:multiLevelType w:val="hybridMultilevel"/>
    <w:tmpl w:val="00D66BC4"/>
    <w:lvl w:ilvl="0" w:tplc="F0A0B9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F07F1"/>
    <w:multiLevelType w:val="hybridMultilevel"/>
    <w:tmpl w:val="B2C01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76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23CE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8D7051"/>
    <w:multiLevelType w:val="hybridMultilevel"/>
    <w:tmpl w:val="20CE00D4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8A33E9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632842"/>
    <w:multiLevelType w:val="hybridMultilevel"/>
    <w:tmpl w:val="4B1CCABE"/>
    <w:lvl w:ilvl="0" w:tplc="DC262F2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56CA3"/>
    <w:multiLevelType w:val="hybridMultilevel"/>
    <w:tmpl w:val="F6641A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02A82"/>
    <w:multiLevelType w:val="hybridMultilevel"/>
    <w:tmpl w:val="E25C688E"/>
    <w:lvl w:ilvl="0" w:tplc="F0A0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B6D07"/>
    <w:multiLevelType w:val="hybridMultilevel"/>
    <w:tmpl w:val="FEF46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325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21331D"/>
    <w:multiLevelType w:val="hybridMultilevel"/>
    <w:tmpl w:val="5AFA8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37870"/>
    <w:multiLevelType w:val="hybridMultilevel"/>
    <w:tmpl w:val="43DCAEEC"/>
    <w:lvl w:ilvl="0" w:tplc="29A03246">
      <w:start w:val="1"/>
      <w:numFmt w:val="bullet"/>
      <w:lvlText w:val="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B2518"/>
    <w:multiLevelType w:val="hybridMultilevel"/>
    <w:tmpl w:val="6734B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303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8A7B27"/>
    <w:multiLevelType w:val="hybridMultilevel"/>
    <w:tmpl w:val="9FF60CAE"/>
    <w:lvl w:ilvl="0" w:tplc="A05EB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08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AE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6C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CF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09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BC1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6E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E1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652008"/>
    <w:multiLevelType w:val="hybridMultilevel"/>
    <w:tmpl w:val="D64A8A86"/>
    <w:lvl w:ilvl="0" w:tplc="74A431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60B52"/>
    <w:multiLevelType w:val="hybridMultilevel"/>
    <w:tmpl w:val="F45C13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EF0396"/>
    <w:multiLevelType w:val="hybridMultilevel"/>
    <w:tmpl w:val="FE0E07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431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D3FBC"/>
    <w:multiLevelType w:val="hybridMultilevel"/>
    <w:tmpl w:val="ABB240F6"/>
    <w:lvl w:ilvl="0" w:tplc="74A431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97ABD"/>
    <w:multiLevelType w:val="hybridMultilevel"/>
    <w:tmpl w:val="D7103A76"/>
    <w:lvl w:ilvl="0" w:tplc="F0A0B9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631CB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27C35BC"/>
    <w:multiLevelType w:val="hybridMultilevel"/>
    <w:tmpl w:val="9816111A"/>
    <w:lvl w:ilvl="0" w:tplc="F0A0B9A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3F93041"/>
    <w:multiLevelType w:val="hybridMultilevel"/>
    <w:tmpl w:val="ED429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F2590"/>
    <w:multiLevelType w:val="hybridMultilevel"/>
    <w:tmpl w:val="632AA87A"/>
    <w:lvl w:ilvl="0" w:tplc="DC262F2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E2481D"/>
    <w:multiLevelType w:val="hybridMultilevel"/>
    <w:tmpl w:val="8D7C5908"/>
    <w:lvl w:ilvl="0" w:tplc="F0A0B9A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4A4315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A634CE9"/>
    <w:multiLevelType w:val="hybridMultilevel"/>
    <w:tmpl w:val="A238B230"/>
    <w:lvl w:ilvl="0" w:tplc="74A431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E21F3"/>
    <w:multiLevelType w:val="hybridMultilevel"/>
    <w:tmpl w:val="641CDF72"/>
    <w:lvl w:ilvl="0" w:tplc="74A431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5B5C87"/>
    <w:multiLevelType w:val="multilevel"/>
    <w:tmpl w:val="43DCAEEC"/>
    <w:lvl w:ilvl="0">
      <w:start w:val="1"/>
      <w:numFmt w:val="bullet"/>
      <w:lvlText w:val="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60B5"/>
    <w:multiLevelType w:val="hybridMultilevel"/>
    <w:tmpl w:val="96888230"/>
    <w:lvl w:ilvl="0" w:tplc="F0A0B9A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FAB6124"/>
    <w:multiLevelType w:val="hybridMultilevel"/>
    <w:tmpl w:val="FDE01D2E"/>
    <w:lvl w:ilvl="0" w:tplc="74A431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64F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9B2FBC"/>
    <w:multiLevelType w:val="hybridMultilevel"/>
    <w:tmpl w:val="1D06F460"/>
    <w:lvl w:ilvl="0" w:tplc="F0A0B9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372DE"/>
    <w:multiLevelType w:val="hybridMultilevel"/>
    <w:tmpl w:val="21FC0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62CC9"/>
    <w:multiLevelType w:val="hybridMultilevel"/>
    <w:tmpl w:val="B472FCB2"/>
    <w:lvl w:ilvl="0" w:tplc="74A431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753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9801A71"/>
    <w:multiLevelType w:val="hybridMultilevel"/>
    <w:tmpl w:val="38347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507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C1E0502"/>
    <w:multiLevelType w:val="hybridMultilevel"/>
    <w:tmpl w:val="7EA60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73F05"/>
    <w:multiLevelType w:val="multilevel"/>
    <w:tmpl w:val="8E283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95673"/>
    <w:multiLevelType w:val="hybridMultilevel"/>
    <w:tmpl w:val="8E28389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2508B"/>
    <w:multiLevelType w:val="multilevel"/>
    <w:tmpl w:val="AADC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E650FF"/>
    <w:multiLevelType w:val="hybridMultilevel"/>
    <w:tmpl w:val="B20645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D0158"/>
    <w:multiLevelType w:val="hybridMultilevel"/>
    <w:tmpl w:val="86782F5E"/>
    <w:lvl w:ilvl="0" w:tplc="08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8" w15:restartNumberingAfterBreak="0">
    <w:nsid w:val="7E001915"/>
    <w:multiLevelType w:val="hybridMultilevel"/>
    <w:tmpl w:val="D6E6DB6A"/>
    <w:lvl w:ilvl="0" w:tplc="19726C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3528">
    <w:abstractNumId w:val="0"/>
  </w:num>
  <w:num w:numId="2" w16cid:durableId="1021592864">
    <w:abstractNumId w:val="39"/>
  </w:num>
  <w:num w:numId="3" w16cid:durableId="1684090006">
    <w:abstractNumId w:val="19"/>
  </w:num>
  <w:num w:numId="4" w16cid:durableId="643313161">
    <w:abstractNumId w:val="41"/>
  </w:num>
  <w:num w:numId="5" w16cid:durableId="1932348948">
    <w:abstractNumId w:val="18"/>
  </w:num>
  <w:num w:numId="6" w16cid:durableId="15741837">
    <w:abstractNumId w:val="7"/>
  </w:num>
  <w:num w:numId="7" w16cid:durableId="2139489403">
    <w:abstractNumId w:val="9"/>
  </w:num>
  <w:num w:numId="8" w16cid:durableId="936979580">
    <w:abstractNumId w:val="6"/>
  </w:num>
  <w:num w:numId="9" w16cid:durableId="376782192">
    <w:abstractNumId w:val="35"/>
  </w:num>
  <w:num w:numId="10" w16cid:durableId="1299843054">
    <w:abstractNumId w:val="14"/>
  </w:num>
  <w:num w:numId="11" w16cid:durableId="1321809635">
    <w:abstractNumId w:val="25"/>
  </w:num>
  <w:num w:numId="12" w16cid:durableId="275257206">
    <w:abstractNumId w:val="2"/>
  </w:num>
  <w:num w:numId="13" w16cid:durableId="44380201">
    <w:abstractNumId w:val="1"/>
  </w:num>
  <w:num w:numId="14" w16cid:durableId="1669017894">
    <w:abstractNumId w:val="16"/>
  </w:num>
  <w:num w:numId="15" w16cid:durableId="564727384">
    <w:abstractNumId w:val="32"/>
  </w:num>
  <w:num w:numId="16" w16cid:durableId="1174304098">
    <w:abstractNumId w:val="46"/>
  </w:num>
  <w:num w:numId="17" w16cid:durableId="2013336191">
    <w:abstractNumId w:val="36"/>
  </w:num>
  <w:num w:numId="18" w16cid:durableId="1931231970">
    <w:abstractNumId w:val="22"/>
  </w:num>
  <w:num w:numId="19" w16cid:durableId="154499344">
    <w:abstractNumId w:val="24"/>
  </w:num>
  <w:num w:numId="20" w16cid:durableId="2125879557">
    <w:abstractNumId w:val="3"/>
  </w:num>
  <w:num w:numId="21" w16cid:durableId="267081376">
    <w:abstractNumId w:val="20"/>
  </w:num>
  <w:num w:numId="22" w16cid:durableId="1529903589">
    <w:abstractNumId w:val="4"/>
  </w:num>
  <w:num w:numId="23" w16cid:durableId="524443265">
    <w:abstractNumId w:val="33"/>
  </w:num>
  <w:num w:numId="24" w16cid:durableId="224462337">
    <w:abstractNumId w:val="26"/>
  </w:num>
  <w:num w:numId="25" w16cid:durableId="300618613">
    <w:abstractNumId w:val="31"/>
  </w:num>
  <w:num w:numId="26" w16cid:durableId="1681810349">
    <w:abstractNumId w:val="44"/>
  </w:num>
  <w:num w:numId="27" w16cid:durableId="505437138">
    <w:abstractNumId w:val="43"/>
  </w:num>
  <w:num w:numId="28" w16cid:durableId="1729645430">
    <w:abstractNumId w:val="30"/>
  </w:num>
  <w:num w:numId="29" w16cid:durableId="1110592064">
    <w:abstractNumId w:val="23"/>
  </w:num>
  <w:num w:numId="30" w16cid:durableId="647789111">
    <w:abstractNumId w:val="34"/>
  </w:num>
  <w:num w:numId="31" w16cid:durableId="1080906336">
    <w:abstractNumId w:val="38"/>
  </w:num>
  <w:num w:numId="32" w16cid:durableId="503471952">
    <w:abstractNumId w:val="11"/>
  </w:num>
  <w:num w:numId="33" w16cid:durableId="1872567871">
    <w:abstractNumId w:val="29"/>
  </w:num>
  <w:num w:numId="34" w16cid:durableId="1354913481">
    <w:abstractNumId w:val="15"/>
  </w:num>
  <w:num w:numId="35" w16cid:durableId="636683990">
    <w:abstractNumId w:val="47"/>
  </w:num>
  <w:num w:numId="36" w16cid:durableId="1346323787">
    <w:abstractNumId w:val="12"/>
  </w:num>
  <w:num w:numId="37" w16cid:durableId="1879901239">
    <w:abstractNumId w:val="13"/>
  </w:num>
  <w:num w:numId="38" w16cid:durableId="813369866">
    <w:abstractNumId w:val="45"/>
  </w:num>
  <w:num w:numId="39" w16cid:durableId="164169816">
    <w:abstractNumId w:val="42"/>
  </w:num>
  <w:num w:numId="40" w16cid:durableId="938684234">
    <w:abstractNumId w:val="21"/>
  </w:num>
  <w:num w:numId="41" w16cid:durableId="1548758603">
    <w:abstractNumId w:val="28"/>
  </w:num>
  <w:num w:numId="42" w16cid:durableId="461729180">
    <w:abstractNumId w:val="10"/>
  </w:num>
  <w:num w:numId="43" w16cid:durableId="1850678438">
    <w:abstractNumId w:val="27"/>
  </w:num>
  <w:num w:numId="44" w16cid:durableId="914172208">
    <w:abstractNumId w:val="37"/>
  </w:num>
  <w:num w:numId="45" w16cid:durableId="1879202353">
    <w:abstractNumId w:val="48"/>
  </w:num>
  <w:num w:numId="46" w16cid:durableId="1451127019">
    <w:abstractNumId w:val="17"/>
  </w:num>
  <w:num w:numId="47" w16cid:durableId="1562059377">
    <w:abstractNumId w:val="8"/>
  </w:num>
  <w:num w:numId="48" w16cid:durableId="999312383">
    <w:abstractNumId w:val="40"/>
  </w:num>
  <w:num w:numId="49" w16cid:durableId="29569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50"/>
    <w:rsid w:val="00001181"/>
    <w:rsid w:val="00003EAF"/>
    <w:rsid w:val="00006269"/>
    <w:rsid w:val="00007439"/>
    <w:rsid w:val="00010BCB"/>
    <w:rsid w:val="00010D7D"/>
    <w:rsid w:val="00011422"/>
    <w:rsid w:val="00011BE2"/>
    <w:rsid w:val="00011DB8"/>
    <w:rsid w:val="00011FE6"/>
    <w:rsid w:val="00014746"/>
    <w:rsid w:val="00016029"/>
    <w:rsid w:val="00020AF4"/>
    <w:rsid w:val="00020FB1"/>
    <w:rsid w:val="00020FC8"/>
    <w:rsid w:val="0002167D"/>
    <w:rsid w:val="00023801"/>
    <w:rsid w:val="00024516"/>
    <w:rsid w:val="000267C8"/>
    <w:rsid w:val="00027F27"/>
    <w:rsid w:val="000311F1"/>
    <w:rsid w:val="00044334"/>
    <w:rsid w:val="00046D20"/>
    <w:rsid w:val="00047106"/>
    <w:rsid w:val="00047A5B"/>
    <w:rsid w:val="0005189A"/>
    <w:rsid w:val="0005580B"/>
    <w:rsid w:val="00060166"/>
    <w:rsid w:val="00060FA6"/>
    <w:rsid w:val="00063308"/>
    <w:rsid w:val="00071AC0"/>
    <w:rsid w:val="000740EF"/>
    <w:rsid w:val="0007588E"/>
    <w:rsid w:val="00076BAA"/>
    <w:rsid w:val="00077892"/>
    <w:rsid w:val="0008067D"/>
    <w:rsid w:val="000871B6"/>
    <w:rsid w:val="00087F3C"/>
    <w:rsid w:val="00096516"/>
    <w:rsid w:val="000965B4"/>
    <w:rsid w:val="000A07AC"/>
    <w:rsid w:val="000A0ADC"/>
    <w:rsid w:val="000A4DA4"/>
    <w:rsid w:val="000B3660"/>
    <w:rsid w:val="000B3925"/>
    <w:rsid w:val="000B7368"/>
    <w:rsid w:val="000C0998"/>
    <w:rsid w:val="000C0FAD"/>
    <w:rsid w:val="000C3E03"/>
    <w:rsid w:val="000D0EFB"/>
    <w:rsid w:val="000D249B"/>
    <w:rsid w:val="000D2FA9"/>
    <w:rsid w:val="000D3507"/>
    <w:rsid w:val="000D460F"/>
    <w:rsid w:val="000D5170"/>
    <w:rsid w:val="000D752E"/>
    <w:rsid w:val="000D7690"/>
    <w:rsid w:val="000D7FBF"/>
    <w:rsid w:val="000E149A"/>
    <w:rsid w:val="000E1A01"/>
    <w:rsid w:val="000E38F2"/>
    <w:rsid w:val="000E5169"/>
    <w:rsid w:val="000E7BEF"/>
    <w:rsid w:val="000F2BC1"/>
    <w:rsid w:val="000F34FD"/>
    <w:rsid w:val="000F35A5"/>
    <w:rsid w:val="000F5ED4"/>
    <w:rsid w:val="000F7543"/>
    <w:rsid w:val="00101843"/>
    <w:rsid w:val="0010244A"/>
    <w:rsid w:val="00104121"/>
    <w:rsid w:val="00104FF2"/>
    <w:rsid w:val="001055C7"/>
    <w:rsid w:val="00106CC9"/>
    <w:rsid w:val="00116835"/>
    <w:rsid w:val="00121593"/>
    <w:rsid w:val="001219B3"/>
    <w:rsid w:val="001225ED"/>
    <w:rsid w:val="001228D3"/>
    <w:rsid w:val="00130179"/>
    <w:rsid w:val="00131C30"/>
    <w:rsid w:val="00133EAA"/>
    <w:rsid w:val="00135166"/>
    <w:rsid w:val="00135CBA"/>
    <w:rsid w:val="00136960"/>
    <w:rsid w:val="00141523"/>
    <w:rsid w:val="00141CE7"/>
    <w:rsid w:val="00142344"/>
    <w:rsid w:val="00143EF8"/>
    <w:rsid w:val="00145AB4"/>
    <w:rsid w:val="00151D7E"/>
    <w:rsid w:val="001533E0"/>
    <w:rsid w:val="001537A7"/>
    <w:rsid w:val="00156B0C"/>
    <w:rsid w:val="001655A4"/>
    <w:rsid w:val="00165BD8"/>
    <w:rsid w:val="00165CDD"/>
    <w:rsid w:val="00165EC8"/>
    <w:rsid w:val="0017270E"/>
    <w:rsid w:val="00174FEB"/>
    <w:rsid w:val="00177347"/>
    <w:rsid w:val="001776B6"/>
    <w:rsid w:val="00183201"/>
    <w:rsid w:val="00192794"/>
    <w:rsid w:val="00196C4B"/>
    <w:rsid w:val="00197815"/>
    <w:rsid w:val="001A104D"/>
    <w:rsid w:val="001A17F0"/>
    <w:rsid w:val="001A3F45"/>
    <w:rsid w:val="001A4D62"/>
    <w:rsid w:val="001A50DA"/>
    <w:rsid w:val="001A57C8"/>
    <w:rsid w:val="001B2369"/>
    <w:rsid w:val="001B38CB"/>
    <w:rsid w:val="001B3A1C"/>
    <w:rsid w:val="001C0F8D"/>
    <w:rsid w:val="001C3154"/>
    <w:rsid w:val="001C6B51"/>
    <w:rsid w:val="001C7A7D"/>
    <w:rsid w:val="001D2A32"/>
    <w:rsid w:val="001D3444"/>
    <w:rsid w:val="001E3BE5"/>
    <w:rsid w:val="001E55B5"/>
    <w:rsid w:val="001E5A4A"/>
    <w:rsid w:val="001E719D"/>
    <w:rsid w:val="001F5113"/>
    <w:rsid w:val="0020222E"/>
    <w:rsid w:val="002075D5"/>
    <w:rsid w:val="002107E2"/>
    <w:rsid w:val="00210DF1"/>
    <w:rsid w:val="00211F1D"/>
    <w:rsid w:val="00214CF3"/>
    <w:rsid w:val="00224FF7"/>
    <w:rsid w:val="00225C80"/>
    <w:rsid w:val="00227FE1"/>
    <w:rsid w:val="002330F1"/>
    <w:rsid w:val="002408D9"/>
    <w:rsid w:val="002426F6"/>
    <w:rsid w:val="00242902"/>
    <w:rsid w:val="00244D12"/>
    <w:rsid w:val="0024584D"/>
    <w:rsid w:val="002467C4"/>
    <w:rsid w:val="002502F8"/>
    <w:rsid w:val="00250758"/>
    <w:rsid w:val="00250A77"/>
    <w:rsid w:val="00251A86"/>
    <w:rsid w:val="00252554"/>
    <w:rsid w:val="0025356A"/>
    <w:rsid w:val="002543EE"/>
    <w:rsid w:val="0025536B"/>
    <w:rsid w:val="0025608F"/>
    <w:rsid w:val="00264836"/>
    <w:rsid w:val="00264A3C"/>
    <w:rsid w:val="0027064B"/>
    <w:rsid w:val="00275743"/>
    <w:rsid w:val="00275E0F"/>
    <w:rsid w:val="00281863"/>
    <w:rsid w:val="00282159"/>
    <w:rsid w:val="00283B3F"/>
    <w:rsid w:val="00295ACB"/>
    <w:rsid w:val="00295C7F"/>
    <w:rsid w:val="002A3D6B"/>
    <w:rsid w:val="002A5AFC"/>
    <w:rsid w:val="002A70D5"/>
    <w:rsid w:val="002A7AD5"/>
    <w:rsid w:val="002B1484"/>
    <w:rsid w:val="002B157E"/>
    <w:rsid w:val="002B1F0C"/>
    <w:rsid w:val="002B28D4"/>
    <w:rsid w:val="002B4BD9"/>
    <w:rsid w:val="002B50E1"/>
    <w:rsid w:val="002B6BAF"/>
    <w:rsid w:val="002C4721"/>
    <w:rsid w:val="002C561A"/>
    <w:rsid w:val="002C5C68"/>
    <w:rsid w:val="002D0C49"/>
    <w:rsid w:val="002D125F"/>
    <w:rsid w:val="002D1668"/>
    <w:rsid w:val="002D4F10"/>
    <w:rsid w:val="002D5A27"/>
    <w:rsid w:val="002D6717"/>
    <w:rsid w:val="002E15F3"/>
    <w:rsid w:val="002F64C6"/>
    <w:rsid w:val="002F758F"/>
    <w:rsid w:val="00304D4D"/>
    <w:rsid w:val="00310376"/>
    <w:rsid w:val="003127C0"/>
    <w:rsid w:val="0032204F"/>
    <w:rsid w:val="0032309E"/>
    <w:rsid w:val="00323425"/>
    <w:rsid w:val="003239B2"/>
    <w:rsid w:val="00325122"/>
    <w:rsid w:val="00326A89"/>
    <w:rsid w:val="00327005"/>
    <w:rsid w:val="003316BA"/>
    <w:rsid w:val="00331D7F"/>
    <w:rsid w:val="00333716"/>
    <w:rsid w:val="0033579E"/>
    <w:rsid w:val="00336FEC"/>
    <w:rsid w:val="003407B5"/>
    <w:rsid w:val="00341EEB"/>
    <w:rsid w:val="00342B13"/>
    <w:rsid w:val="00345B8D"/>
    <w:rsid w:val="00346323"/>
    <w:rsid w:val="00352B3F"/>
    <w:rsid w:val="00353FA4"/>
    <w:rsid w:val="00354ABB"/>
    <w:rsid w:val="00362C95"/>
    <w:rsid w:val="00365FCE"/>
    <w:rsid w:val="00370E03"/>
    <w:rsid w:val="003728AC"/>
    <w:rsid w:val="00374057"/>
    <w:rsid w:val="00374941"/>
    <w:rsid w:val="00374B92"/>
    <w:rsid w:val="0037647B"/>
    <w:rsid w:val="00376BB2"/>
    <w:rsid w:val="0038188E"/>
    <w:rsid w:val="00382D19"/>
    <w:rsid w:val="00382FBC"/>
    <w:rsid w:val="00383DBD"/>
    <w:rsid w:val="00385960"/>
    <w:rsid w:val="0039023F"/>
    <w:rsid w:val="003917DE"/>
    <w:rsid w:val="00393465"/>
    <w:rsid w:val="003945ED"/>
    <w:rsid w:val="00394C23"/>
    <w:rsid w:val="0039694F"/>
    <w:rsid w:val="003A1044"/>
    <w:rsid w:val="003A4C00"/>
    <w:rsid w:val="003A52A0"/>
    <w:rsid w:val="003A5F4D"/>
    <w:rsid w:val="003B3E27"/>
    <w:rsid w:val="003B5AB3"/>
    <w:rsid w:val="003B6BA6"/>
    <w:rsid w:val="003B74A7"/>
    <w:rsid w:val="003C070B"/>
    <w:rsid w:val="003C0C4E"/>
    <w:rsid w:val="003C1777"/>
    <w:rsid w:val="003C3D5A"/>
    <w:rsid w:val="003D007A"/>
    <w:rsid w:val="003D0FAA"/>
    <w:rsid w:val="003D353A"/>
    <w:rsid w:val="003D5103"/>
    <w:rsid w:val="003D7AFC"/>
    <w:rsid w:val="003E5527"/>
    <w:rsid w:val="003E5BE6"/>
    <w:rsid w:val="003F1762"/>
    <w:rsid w:val="003F3893"/>
    <w:rsid w:val="0040006B"/>
    <w:rsid w:val="00400701"/>
    <w:rsid w:val="004059EC"/>
    <w:rsid w:val="00405DA9"/>
    <w:rsid w:val="00414791"/>
    <w:rsid w:val="0041517E"/>
    <w:rsid w:val="00416144"/>
    <w:rsid w:val="00417234"/>
    <w:rsid w:val="00417EF6"/>
    <w:rsid w:val="00422096"/>
    <w:rsid w:val="00424316"/>
    <w:rsid w:val="004249B4"/>
    <w:rsid w:val="00431DB3"/>
    <w:rsid w:val="00431EA0"/>
    <w:rsid w:val="00432268"/>
    <w:rsid w:val="00434554"/>
    <w:rsid w:val="00434917"/>
    <w:rsid w:val="004363E7"/>
    <w:rsid w:val="00436EDA"/>
    <w:rsid w:val="00442FBC"/>
    <w:rsid w:val="00444902"/>
    <w:rsid w:val="00451027"/>
    <w:rsid w:val="00451062"/>
    <w:rsid w:val="00452810"/>
    <w:rsid w:val="00452A28"/>
    <w:rsid w:val="0045382A"/>
    <w:rsid w:val="00455D07"/>
    <w:rsid w:val="00457957"/>
    <w:rsid w:val="00461AF3"/>
    <w:rsid w:val="00461D3B"/>
    <w:rsid w:val="004652AC"/>
    <w:rsid w:val="00473C62"/>
    <w:rsid w:val="00476B0E"/>
    <w:rsid w:val="00480E82"/>
    <w:rsid w:val="004811F8"/>
    <w:rsid w:val="00481710"/>
    <w:rsid w:val="0048467A"/>
    <w:rsid w:val="004902A6"/>
    <w:rsid w:val="00497E84"/>
    <w:rsid w:val="004A4C0F"/>
    <w:rsid w:val="004A6D9B"/>
    <w:rsid w:val="004A72BE"/>
    <w:rsid w:val="004B18B1"/>
    <w:rsid w:val="004B19B0"/>
    <w:rsid w:val="004B2149"/>
    <w:rsid w:val="004B328B"/>
    <w:rsid w:val="004B4AF3"/>
    <w:rsid w:val="004C3C76"/>
    <w:rsid w:val="004C75B7"/>
    <w:rsid w:val="004D254C"/>
    <w:rsid w:val="004D3521"/>
    <w:rsid w:val="004E01A6"/>
    <w:rsid w:val="004E1940"/>
    <w:rsid w:val="004E2B6E"/>
    <w:rsid w:val="004E3215"/>
    <w:rsid w:val="004E4CE4"/>
    <w:rsid w:val="004E4D2F"/>
    <w:rsid w:val="004F2258"/>
    <w:rsid w:val="004F30EA"/>
    <w:rsid w:val="004F33D5"/>
    <w:rsid w:val="004F3ADD"/>
    <w:rsid w:val="004F464A"/>
    <w:rsid w:val="004F77BE"/>
    <w:rsid w:val="0050777D"/>
    <w:rsid w:val="00507E9C"/>
    <w:rsid w:val="00510A26"/>
    <w:rsid w:val="0051185E"/>
    <w:rsid w:val="00517F58"/>
    <w:rsid w:val="00523B1A"/>
    <w:rsid w:val="00524925"/>
    <w:rsid w:val="00527A43"/>
    <w:rsid w:val="0053084A"/>
    <w:rsid w:val="00530BBB"/>
    <w:rsid w:val="00531DFA"/>
    <w:rsid w:val="00540D03"/>
    <w:rsid w:val="00542AE5"/>
    <w:rsid w:val="00542DCD"/>
    <w:rsid w:val="00542F18"/>
    <w:rsid w:val="005430C7"/>
    <w:rsid w:val="0054316E"/>
    <w:rsid w:val="00544A88"/>
    <w:rsid w:val="00546C3E"/>
    <w:rsid w:val="00546F31"/>
    <w:rsid w:val="00547049"/>
    <w:rsid w:val="00551B39"/>
    <w:rsid w:val="005544D2"/>
    <w:rsid w:val="0055497E"/>
    <w:rsid w:val="00556416"/>
    <w:rsid w:val="00556C40"/>
    <w:rsid w:val="00560E90"/>
    <w:rsid w:val="00562CC4"/>
    <w:rsid w:val="005651D1"/>
    <w:rsid w:val="0057118F"/>
    <w:rsid w:val="005716E7"/>
    <w:rsid w:val="00576869"/>
    <w:rsid w:val="0058231E"/>
    <w:rsid w:val="00582FF6"/>
    <w:rsid w:val="00586F5D"/>
    <w:rsid w:val="00587139"/>
    <w:rsid w:val="00591396"/>
    <w:rsid w:val="005927D9"/>
    <w:rsid w:val="00593F96"/>
    <w:rsid w:val="00596D3C"/>
    <w:rsid w:val="005A07E5"/>
    <w:rsid w:val="005A6384"/>
    <w:rsid w:val="005A73C3"/>
    <w:rsid w:val="005B30A3"/>
    <w:rsid w:val="005B53B5"/>
    <w:rsid w:val="005B595A"/>
    <w:rsid w:val="005B7632"/>
    <w:rsid w:val="005C4503"/>
    <w:rsid w:val="005C4A32"/>
    <w:rsid w:val="005C7957"/>
    <w:rsid w:val="005D78CE"/>
    <w:rsid w:val="005E16C3"/>
    <w:rsid w:val="005E17C1"/>
    <w:rsid w:val="005E1C9D"/>
    <w:rsid w:val="005E1F80"/>
    <w:rsid w:val="005E4134"/>
    <w:rsid w:val="005F1DA8"/>
    <w:rsid w:val="005F2C7F"/>
    <w:rsid w:val="005F376A"/>
    <w:rsid w:val="005F7813"/>
    <w:rsid w:val="006040FE"/>
    <w:rsid w:val="00604B56"/>
    <w:rsid w:val="00605FA5"/>
    <w:rsid w:val="006100A7"/>
    <w:rsid w:val="00610B1B"/>
    <w:rsid w:val="00612E73"/>
    <w:rsid w:val="00613A01"/>
    <w:rsid w:val="00620246"/>
    <w:rsid w:val="00620659"/>
    <w:rsid w:val="00622474"/>
    <w:rsid w:val="006234F2"/>
    <w:rsid w:val="00625FDD"/>
    <w:rsid w:val="00627F3A"/>
    <w:rsid w:val="00631E24"/>
    <w:rsid w:val="00634D93"/>
    <w:rsid w:val="00642337"/>
    <w:rsid w:val="00642ABD"/>
    <w:rsid w:val="0064435B"/>
    <w:rsid w:val="0065004F"/>
    <w:rsid w:val="00651433"/>
    <w:rsid w:val="00652FEB"/>
    <w:rsid w:val="00653738"/>
    <w:rsid w:val="00653B90"/>
    <w:rsid w:val="00654904"/>
    <w:rsid w:val="0065580E"/>
    <w:rsid w:val="0065635A"/>
    <w:rsid w:val="00660E67"/>
    <w:rsid w:val="00660FF7"/>
    <w:rsid w:val="00662CE3"/>
    <w:rsid w:val="006635CB"/>
    <w:rsid w:val="00667475"/>
    <w:rsid w:val="00673347"/>
    <w:rsid w:val="00673B18"/>
    <w:rsid w:val="00675177"/>
    <w:rsid w:val="006764CF"/>
    <w:rsid w:val="00676DA6"/>
    <w:rsid w:val="00677F63"/>
    <w:rsid w:val="00681379"/>
    <w:rsid w:val="006831E4"/>
    <w:rsid w:val="0068437B"/>
    <w:rsid w:val="006859A3"/>
    <w:rsid w:val="006939B0"/>
    <w:rsid w:val="0069677F"/>
    <w:rsid w:val="006A1259"/>
    <w:rsid w:val="006A4944"/>
    <w:rsid w:val="006A70E8"/>
    <w:rsid w:val="006A7B80"/>
    <w:rsid w:val="006B0B08"/>
    <w:rsid w:val="006B5BE1"/>
    <w:rsid w:val="006B5F2D"/>
    <w:rsid w:val="006B6204"/>
    <w:rsid w:val="006B7760"/>
    <w:rsid w:val="006C163F"/>
    <w:rsid w:val="006C2500"/>
    <w:rsid w:val="006C3F77"/>
    <w:rsid w:val="006C4CE4"/>
    <w:rsid w:val="006C4F51"/>
    <w:rsid w:val="006C62DB"/>
    <w:rsid w:val="006D1B62"/>
    <w:rsid w:val="006D3BE7"/>
    <w:rsid w:val="006D3E17"/>
    <w:rsid w:val="006D69F3"/>
    <w:rsid w:val="006D6C77"/>
    <w:rsid w:val="006E5CBA"/>
    <w:rsid w:val="006E7687"/>
    <w:rsid w:val="006F044B"/>
    <w:rsid w:val="006F2994"/>
    <w:rsid w:val="006F38FC"/>
    <w:rsid w:val="006F5378"/>
    <w:rsid w:val="00700EDA"/>
    <w:rsid w:val="00706D42"/>
    <w:rsid w:val="00706FAA"/>
    <w:rsid w:val="00707746"/>
    <w:rsid w:val="00712D84"/>
    <w:rsid w:val="00713472"/>
    <w:rsid w:val="007179C3"/>
    <w:rsid w:val="007219B1"/>
    <w:rsid w:val="00721CC8"/>
    <w:rsid w:val="0072701D"/>
    <w:rsid w:val="007307E1"/>
    <w:rsid w:val="00732180"/>
    <w:rsid w:val="0073357F"/>
    <w:rsid w:val="0073382A"/>
    <w:rsid w:val="00733C0A"/>
    <w:rsid w:val="007354D1"/>
    <w:rsid w:val="00736E10"/>
    <w:rsid w:val="00737045"/>
    <w:rsid w:val="0073750C"/>
    <w:rsid w:val="00741486"/>
    <w:rsid w:val="00741F62"/>
    <w:rsid w:val="0074410A"/>
    <w:rsid w:val="00745395"/>
    <w:rsid w:val="00753C25"/>
    <w:rsid w:val="00753DD8"/>
    <w:rsid w:val="00754713"/>
    <w:rsid w:val="00757469"/>
    <w:rsid w:val="0076034B"/>
    <w:rsid w:val="00762CE6"/>
    <w:rsid w:val="00765D09"/>
    <w:rsid w:val="00767834"/>
    <w:rsid w:val="00767ADD"/>
    <w:rsid w:val="00767C5C"/>
    <w:rsid w:val="00771FC3"/>
    <w:rsid w:val="00776555"/>
    <w:rsid w:val="0078464D"/>
    <w:rsid w:val="00784A50"/>
    <w:rsid w:val="00786CE9"/>
    <w:rsid w:val="00787758"/>
    <w:rsid w:val="007918EA"/>
    <w:rsid w:val="00797B85"/>
    <w:rsid w:val="007A361A"/>
    <w:rsid w:val="007A44B5"/>
    <w:rsid w:val="007A50E0"/>
    <w:rsid w:val="007B11D5"/>
    <w:rsid w:val="007B1353"/>
    <w:rsid w:val="007B220E"/>
    <w:rsid w:val="007B2AAF"/>
    <w:rsid w:val="007B4776"/>
    <w:rsid w:val="007B52FE"/>
    <w:rsid w:val="007B59C0"/>
    <w:rsid w:val="007C0A99"/>
    <w:rsid w:val="007C25C2"/>
    <w:rsid w:val="007C2AE2"/>
    <w:rsid w:val="007C764E"/>
    <w:rsid w:val="007D4000"/>
    <w:rsid w:val="007D49F7"/>
    <w:rsid w:val="007D67FD"/>
    <w:rsid w:val="007E066E"/>
    <w:rsid w:val="007E191A"/>
    <w:rsid w:val="007E589D"/>
    <w:rsid w:val="007E6DFD"/>
    <w:rsid w:val="007E7E1A"/>
    <w:rsid w:val="007F1D19"/>
    <w:rsid w:val="007F1FB1"/>
    <w:rsid w:val="007F21F7"/>
    <w:rsid w:val="007F3627"/>
    <w:rsid w:val="00801B1D"/>
    <w:rsid w:val="00804CFB"/>
    <w:rsid w:val="008057F9"/>
    <w:rsid w:val="008069E3"/>
    <w:rsid w:val="00807F33"/>
    <w:rsid w:val="008109E3"/>
    <w:rsid w:val="00812109"/>
    <w:rsid w:val="00812B30"/>
    <w:rsid w:val="008133B5"/>
    <w:rsid w:val="00814304"/>
    <w:rsid w:val="00814933"/>
    <w:rsid w:val="008170D4"/>
    <w:rsid w:val="008174D0"/>
    <w:rsid w:val="00820517"/>
    <w:rsid w:val="008214E8"/>
    <w:rsid w:val="008218A7"/>
    <w:rsid w:val="0082630C"/>
    <w:rsid w:val="00826B8A"/>
    <w:rsid w:val="008305E2"/>
    <w:rsid w:val="0083153D"/>
    <w:rsid w:val="00834067"/>
    <w:rsid w:val="00836DB7"/>
    <w:rsid w:val="00845D78"/>
    <w:rsid w:val="00846530"/>
    <w:rsid w:val="008466AE"/>
    <w:rsid w:val="00846A97"/>
    <w:rsid w:val="00846FB3"/>
    <w:rsid w:val="008473A6"/>
    <w:rsid w:val="00850DCC"/>
    <w:rsid w:val="0085108A"/>
    <w:rsid w:val="008519F3"/>
    <w:rsid w:val="00851B82"/>
    <w:rsid w:val="00854F1D"/>
    <w:rsid w:val="0085562C"/>
    <w:rsid w:val="0085591D"/>
    <w:rsid w:val="00857483"/>
    <w:rsid w:val="00860184"/>
    <w:rsid w:val="0086170D"/>
    <w:rsid w:val="00864808"/>
    <w:rsid w:val="00866392"/>
    <w:rsid w:val="00867F7A"/>
    <w:rsid w:val="00871A44"/>
    <w:rsid w:val="00872C8B"/>
    <w:rsid w:val="008802F1"/>
    <w:rsid w:val="00880F82"/>
    <w:rsid w:val="00883678"/>
    <w:rsid w:val="00886DBE"/>
    <w:rsid w:val="00887AE8"/>
    <w:rsid w:val="00890D17"/>
    <w:rsid w:val="00891B3D"/>
    <w:rsid w:val="00896336"/>
    <w:rsid w:val="008966F4"/>
    <w:rsid w:val="008A159E"/>
    <w:rsid w:val="008A1C00"/>
    <w:rsid w:val="008A2D26"/>
    <w:rsid w:val="008A4588"/>
    <w:rsid w:val="008B0395"/>
    <w:rsid w:val="008B4895"/>
    <w:rsid w:val="008B48BB"/>
    <w:rsid w:val="008C0F8A"/>
    <w:rsid w:val="008C1AB8"/>
    <w:rsid w:val="008C45DD"/>
    <w:rsid w:val="008C5C23"/>
    <w:rsid w:val="008D3970"/>
    <w:rsid w:val="008E36AB"/>
    <w:rsid w:val="008E74CC"/>
    <w:rsid w:val="008F0AD8"/>
    <w:rsid w:val="008F50E2"/>
    <w:rsid w:val="008F52CF"/>
    <w:rsid w:val="00901D05"/>
    <w:rsid w:val="00902467"/>
    <w:rsid w:val="00910D5A"/>
    <w:rsid w:val="009118D5"/>
    <w:rsid w:val="00915C7C"/>
    <w:rsid w:val="009164B0"/>
    <w:rsid w:val="00916A4D"/>
    <w:rsid w:val="00917FC7"/>
    <w:rsid w:val="00920094"/>
    <w:rsid w:val="0092380A"/>
    <w:rsid w:val="009242BF"/>
    <w:rsid w:val="00933DFB"/>
    <w:rsid w:val="00935761"/>
    <w:rsid w:val="0094141E"/>
    <w:rsid w:val="00941A17"/>
    <w:rsid w:val="00941B23"/>
    <w:rsid w:val="00942E01"/>
    <w:rsid w:val="00946C42"/>
    <w:rsid w:val="009501B3"/>
    <w:rsid w:val="0095525D"/>
    <w:rsid w:val="00955664"/>
    <w:rsid w:val="00957704"/>
    <w:rsid w:val="00961DAC"/>
    <w:rsid w:val="00961F1D"/>
    <w:rsid w:val="009620A8"/>
    <w:rsid w:val="009629F1"/>
    <w:rsid w:val="009655BE"/>
    <w:rsid w:val="00974352"/>
    <w:rsid w:val="00974C0F"/>
    <w:rsid w:val="0097609A"/>
    <w:rsid w:val="00980566"/>
    <w:rsid w:val="00981478"/>
    <w:rsid w:val="00982E1A"/>
    <w:rsid w:val="00982E20"/>
    <w:rsid w:val="00983890"/>
    <w:rsid w:val="0098713D"/>
    <w:rsid w:val="0099405E"/>
    <w:rsid w:val="00996ED7"/>
    <w:rsid w:val="0099774D"/>
    <w:rsid w:val="009A1467"/>
    <w:rsid w:val="009A315D"/>
    <w:rsid w:val="009A3DEC"/>
    <w:rsid w:val="009A6993"/>
    <w:rsid w:val="009A7994"/>
    <w:rsid w:val="009B0585"/>
    <w:rsid w:val="009B25DD"/>
    <w:rsid w:val="009B301F"/>
    <w:rsid w:val="009B6405"/>
    <w:rsid w:val="009B64FE"/>
    <w:rsid w:val="009B7968"/>
    <w:rsid w:val="009C1D1D"/>
    <w:rsid w:val="009D0380"/>
    <w:rsid w:val="009D03CA"/>
    <w:rsid w:val="009D2CCE"/>
    <w:rsid w:val="009D2D79"/>
    <w:rsid w:val="009D2DE5"/>
    <w:rsid w:val="009D3753"/>
    <w:rsid w:val="009D444D"/>
    <w:rsid w:val="009E0512"/>
    <w:rsid w:val="009E1C43"/>
    <w:rsid w:val="009E3178"/>
    <w:rsid w:val="009E4DFA"/>
    <w:rsid w:val="009E5A15"/>
    <w:rsid w:val="009F1363"/>
    <w:rsid w:val="009F146E"/>
    <w:rsid w:val="009F74EE"/>
    <w:rsid w:val="009F7B5A"/>
    <w:rsid w:val="00A00B23"/>
    <w:rsid w:val="00A022CA"/>
    <w:rsid w:val="00A02AEA"/>
    <w:rsid w:val="00A161DF"/>
    <w:rsid w:val="00A167AA"/>
    <w:rsid w:val="00A20E7C"/>
    <w:rsid w:val="00A22FCA"/>
    <w:rsid w:val="00A26691"/>
    <w:rsid w:val="00A26863"/>
    <w:rsid w:val="00A318D6"/>
    <w:rsid w:val="00A33451"/>
    <w:rsid w:val="00A3512D"/>
    <w:rsid w:val="00A40326"/>
    <w:rsid w:val="00A4351C"/>
    <w:rsid w:val="00A43E7B"/>
    <w:rsid w:val="00A4440A"/>
    <w:rsid w:val="00A477C2"/>
    <w:rsid w:val="00A56EB0"/>
    <w:rsid w:val="00A57FAE"/>
    <w:rsid w:val="00A609C2"/>
    <w:rsid w:val="00A636C1"/>
    <w:rsid w:val="00A6461E"/>
    <w:rsid w:val="00A65A5E"/>
    <w:rsid w:val="00A721EB"/>
    <w:rsid w:val="00A724DD"/>
    <w:rsid w:val="00A75208"/>
    <w:rsid w:val="00A75E45"/>
    <w:rsid w:val="00A76942"/>
    <w:rsid w:val="00A776DB"/>
    <w:rsid w:val="00A80C88"/>
    <w:rsid w:val="00A81400"/>
    <w:rsid w:val="00A83307"/>
    <w:rsid w:val="00A8432A"/>
    <w:rsid w:val="00A86D4A"/>
    <w:rsid w:val="00A87421"/>
    <w:rsid w:val="00A9260C"/>
    <w:rsid w:val="00A95599"/>
    <w:rsid w:val="00A971CA"/>
    <w:rsid w:val="00AA50D7"/>
    <w:rsid w:val="00AA5114"/>
    <w:rsid w:val="00AA56B3"/>
    <w:rsid w:val="00AB69AD"/>
    <w:rsid w:val="00AB730C"/>
    <w:rsid w:val="00AB7B3C"/>
    <w:rsid w:val="00AC1376"/>
    <w:rsid w:val="00AC4706"/>
    <w:rsid w:val="00AC4A72"/>
    <w:rsid w:val="00AD0C17"/>
    <w:rsid w:val="00AD35BD"/>
    <w:rsid w:val="00AD4D97"/>
    <w:rsid w:val="00AD562B"/>
    <w:rsid w:val="00AD6315"/>
    <w:rsid w:val="00AE021B"/>
    <w:rsid w:val="00AE0DD0"/>
    <w:rsid w:val="00AE2D97"/>
    <w:rsid w:val="00AF1632"/>
    <w:rsid w:val="00AF32C6"/>
    <w:rsid w:val="00AF3D2B"/>
    <w:rsid w:val="00B00DE8"/>
    <w:rsid w:val="00B00F8F"/>
    <w:rsid w:val="00B0519A"/>
    <w:rsid w:val="00B06F7C"/>
    <w:rsid w:val="00B07B2D"/>
    <w:rsid w:val="00B12804"/>
    <w:rsid w:val="00B14A2B"/>
    <w:rsid w:val="00B15C8C"/>
    <w:rsid w:val="00B15F7C"/>
    <w:rsid w:val="00B204F7"/>
    <w:rsid w:val="00B24572"/>
    <w:rsid w:val="00B27FF3"/>
    <w:rsid w:val="00B30014"/>
    <w:rsid w:val="00B30CA2"/>
    <w:rsid w:val="00B32348"/>
    <w:rsid w:val="00B3533E"/>
    <w:rsid w:val="00B366D4"/>
    <w:rsid w:val="00B411FF"/>
    <w:rsid w:val="00B42679"/>
    <w:rsid w:val="00B428D9"/>
    <w:rsid w:val="00B43B25"/>
    <w:rsid w:val="00B4428A"/>
    <w:rsid w:val="00B44452"/>
    <w:rsid w:val="00B45740"/>
    <w:rsid w:val="00B51064"/>
    <w:rsid w:val="00B54028"/>
    <w:rsid w:val="00B550BF"/>
    <w:rsid w:val="00B560C4"/>
    <w:rsid w:val="00B56301"/>
    <w:rsid w:val="00B56C6C"/>
    <w:rsid w:val="00B57C9C"/>
    <w:rsid w:val="00B60827"/>
    <w:rsid w:val="00B61012"/>
    <w:rsid w:val="00B610F1"/>
    <w:rsid w:val="00B658D8"/>
    <w:rsid w:val="00B66233"/>
    <w:rsid w:val="00B66BBA"/>
    <w:rsid w:val="00B71063"/>
    <w:rsid w:val="00B72A1D"/>
    <w:rsid w:val="00B767AF"/>
    <w:rsid w:val="00B77DC7"/>
    <w:rsid w:val="00B77EC8"/>
    <w:rsid w:val="00B81200"/>
    <w:rsid w:val="00B826D1"/>
    <w:rsid w:val="00B84B0B"/>
    <w:rsid w:val="00B85910"/>
    <w:rsid w:val="00B90D41"/>
    <w:rsid w:val="00B91689"/>
    <w:rsid w:val="00B93860"/>
    <w:rsid w:val="00B93EF3"/>
    <w:rsid w:val="00B96FFC"/>
    <w:rsid w:val="00BA0E7B"/>
    <w:rsid w:val="00BA410E"/>
    <w:rsid w:val="00BA4639"/>
    <w:rsid w:val="00BA5B8F"/>
    <w:rsid w:val="00BA749E"/>
    <w:rsid w:val="00BB1A23"/>
    <w:rsid w:val="00BB299D"/>
    <w:rsid w:val="00BB376B"/>
    <w:rsid w:val="00BB4870"/>
    <w:rsid w:val="00BB6836"/>
    <w:rsid w:val="00BB7568"/>
    <w:rsid w:val="00BC1ABA"/>
    <w:rsid w:val="00BC269B"/>
    <w:rsid w:val="00BC2A1A"/>
    <w:rsid w:val="00BC51CC"/>
    <w:rsid w:val="00BD08ED"/>
    <w:rsid w:val="00BD39DF"/>
    <w:rsid w:val="00BD6711"/>
    <w:rsid w:val="00BE586D"/>
    <w:rsid w:val="00BE6633"/>
    <w:rsid w:val="00BE6A33"/>
    <w:rsid w:val="00BE7536"/>
    <w:rsid w:val="00BE7E25"/>
    <w:rsid w:val="00BF216F"/>
    <w:rsid w:val="00BF2273"/>
    <w:rsid w:val="00BF2C69"/>
    <w:rsid w:val="00BF3012"/>
    <w:rsid w:val="00BF4A0A"/>
    <w:rsid w:val="00BF69A6"/>
    <w:rsid w:val="00C00ACF"/>
    <w:rsid w:val="00C10DD9"/>
    <w:rsid w:val="00C11602"/>
    <w:rsid w:val="00C13A2E"/>
    <w:rsid w:val="00C13AC5"/>
    <w:rsid w:val="00C15E28"/>
    <w:rsid w:val="00C1781A"/>
    <w:rsid w:val="00C178E3"/>
    <w:rsid w:val="00C24486"/>
    <w:rsid w:val="00C2573E"/>
    <w:rsid w:val="00C307FE"/>
    <w:rsid w:val="00C31858"/>
    <w:rsid w:val="00C31ABC"/>
    <w:rsid w:val="00C326B7"/>
    <w:rsid w:val="00C356F7"/>
    <w:rsid w:val="00C35C2E"/>
    <w:rsid w:val="00C3701F"/>
    <w:rsid w:val="00C42750"/>
    <w:rsid w:val="00C428AC"/>
    <w:rsid w:val="00C4339F"/>
    <w:rsid w:val="00C46292"/>
    <w:rsid w:val="00C52BF5"/>
    <w:rsid w:val="00C534D4"/>
    <w:rsid w:val="00C56980"/>
    <w:rsid w:val="00C57805"/>
    <w:rsid w:val="00C62C6A"/>
    <w:rsid w:val="00C62D87"/>
    <w:rsid w:val="00C632DA"/>
    <w:rsid w:val="00C636A7"/>
    <w:rsid w:val="00C640FD"/>
    <w:rsid w:val="00C64708"/>
    <w:rsid w:val="00C72569"/>
    <w:rsid w:val="00C72D60"/>
    <w:rsid w:val="00C75E74"/>
    <w:rsid w:val="00C77220"/>
    <w:rsid w:val="00C835A3"/>
    <w:rsid w:val="00C84200"/>
    <w:rsid w:val="00C8687B"/>
    <w:rsid w:val="00C86B15"/>
    <w:rsid w:val="00C90E3E"/>
    <w:rsid w:val="00C922E9"/>
    <w:rsid w:val="00C9693E"/>
    <w:rsid w:val="00CA00F2"/>
    <w:rsid w:val="00CA15D8"/>
    <w:rsid w:val="00CA1748"/>
    <w:rsid w:val="00CA236E"/>
    <w:rsid w:val="00CA411B"/>
    <w:rsid w:val="00CA70B4"/>
    <w:rsid w:val="00CB07D8"/>
    <w:rsid w:val="00CB45F6"/>
    <w:rsid w:val="00CB6DA3"/>
    <w:rsid w:val="00CB7962"/>
    <w:rsid w:val="00CC340F"/>
    <w:rsid w:val="00CD0E0B"/>
    <w:rsid w:val="00CD1EDF"/>
    <w:rsid w:val="00CD2CDB"/>
    <w:rsid w:val="00CD41A5"/>
    <w:rsid w:val="00CD53C3"/>
    <w:rsid w:val="00CD727B"/>
    <w:rsid w:val="00CE044E"/>
    <w:rsid w:val="00CE6E81"/>
    <w:rsid w:val="00CF012A"/>
    <w:rsid w:val="00CF0781"/>
    <w:rsid w:val="00CF086A"/>
    <w:rsid w:val="00CF0FFC"/>
    <w:rsid w:val="00CF1154"/>
    <w:rsid w:val="00CF151E"/>
    <w:rsid w:val="00CF1CC4"/>
    <w:rsid w:val="00CF44C9"/>
    <w:rsid w:val="00D06758"/>
    <w:rsid w:val="00D0677A"/>
    <w:rsid w:val="00D07A3A"/>
    <w:rsid w:val="00D12931"/>
    <w:rsid w:val="00D15871"/>
    <w:rsid w:val="00D1658D"/>
    <w:rsid w:val="00D167D2"/>
    <w:rsid w:val="00D178F9"/>
    <w:rsid w:val="00D22854"/>
    <w:rsid w:val="00D247B1"/>
    <w:rsid w:val="00D26999"/>
    <w:rsid w:val="00D31BBD"/>
    <w:rsid w:val="00D323FB"/>
    <w:rsid w:val="00D33C43"/>
    <w:rsid w:val="00D36A7B"/>
    <w:rsid w:val="00D452C0"/>
    <w:rsid w:val="00D4537A"/>
    <w:rsid w:val="00D46A5C"/>
    <w:rsid w:val="00D51D7C"/>
    <w:rsid w:val="00D52115"/>
    <w:rsid w:val="00D61933"/>
    <w:rsid w:val="00D63735"/>
    <w:rsid w:val="00D74155"/>
    <w:rsid w:val="00D74430"/>
    <w:rsid w:val="00D749CE"/>
    <w:rsid w:val="00D752BE"/>
    <w:rsid w:val="00D77A01"/>
    <w:rsid w:val="00D80B6D"/>
    <w:rsid w:val="00D8195F"/>
    <w:rsid w:val="00D822ED"/>
    <w:rsid w:val="00D843E4"/>
    <w:rsid w:val="00D84819"/>
    <w:rsid w:val="00D84E08"/>
    <w:rsid w:val="00D85D56"/>
    <w:rsid w:val="00D8726D"/>
    <w:rsid w:val="00D912E3"/>
    <w:rsid w:val="00D91D9F"/>
    <w:rsid w:val="00D930F4"/>
    <w:rsid w:val="00D93CF1"/>
    <w:rsid w:val="00D9404E"/>
    <w:rsid w:val="00D9643B"/>
    <w:rsid w:val="00DA4217"/>
    <w:rsid w:val="00DB1295"/>
    <w:rsid w:val="00DB2D57"/>
    <w:rsid w:val="00DB468E"/>
    <w:rsid w:val="00DB5B54"/>
    <w:rsid w:val="00DB670D"/>
    <w:rsid w:val="00DC2518"/>
    <w:rsid w:val="00DC35FF"/>
    <w:rsid w:val="00DC446D"/>
    <w:rsid w:val="00DC4B12"/>
    <w:rsid w:val="00DD01F1"/>
    <w:rsid w:val="00DD0A6C"/>
    <w:rsid w:val="00DD1C15"/>
    <w:rsid w:val="00DD2C18"/>
    <w:rsid w:val="00DD2C48"/>
    <w:rsid w:val="00DD5F41"/>
    <w:rsid w:val="00DE2F72"/>
    <w:rsid w:val="00DE3EFA"/>
    <w:rsid w:val="00DE5B92"/>
    <w:rsid w:val="00DF18BB"/>
    <w:rsid w:val="00DF2E51"/>
    <w:rsid w:val="00DF55C2"/>
    <w:rsid w:val="00DF5A62"/>
    <w:rsid w:val="00DF6592"/>
    <w:rsid w:val="00DF7E21"/>
    <w:rsid w:val="00E01BCB"/>
    <w:rsid w:val="00E02022"/>
    <w:rsid w:val="00E07FDF"/>
    <w:rsid w:val="00E100C5"/>
    <w:rsid w:val="00E16D05"/>
    <w:rsid w:val="00E16F00"/>
    <w:rsid w:val="00E20073"/>
    <w:rsid w:val="00E23F65"/>
    <w:rsid w:val="00E24A23"/>
    <w:rsid w:val="00E33DF2"/>
    <w:rsid w:val="00E3659C"/>
    <w:rsid w:val="00E36D76"/>
    <w:rsid w:val="00E37BAF"/>
    <w:rsid w:val="00E41864"/>
    <w:rsid w:val="00E41C2E"/>
    <w:rsid w:val="00E43002"/>
    <w:rsid w:val="00E4500E"/>
    <w:rsid w:val="00E463EA"/>
    <w:rsid w:val="00E47525"/>
    <w:rsid w:val="00E50958"/>
    <w:rsid w:val="00E520EF"/>
    <w:rsid w:val="00E54B75"/>
    <w:rsid w:val="00E56092"/>
    <w:rsid w:val="00E62AC8"/>
    <w:rsid w:val="00E6546D"/>
    <w:rsid w:val="00E65727"/>
    <w:rsid w:val="00E67337"/>
    <w:rsid w:val="00E67467"/>
    <w:rsid w:val="00E7075C"/>
    <w:rsid w:val="00E70D53"/>
    <w:rsid w:val="00E71B6D"/>
    <w:rsid w:val="00E774ED"/>
    <w:rsid w:val="00E82CD6"/>
    <w:rsid w:val="00E8409E"/>
    <w:rsid w:val="00E87E32"/>
    <w:rsid w:val="00E944BD"/>
    <w:rsid w:val="00E95A96"/>
    <w:rsid w:val="00E96DCD"/>
    <w:rsid w:val="00EA04B5"/>
    <w:rsid w:val="00EA0730"/>
    <w:rsid w:val="00EA527C"/>
    <w:rsid w:val="00EB2BEB"/>
    <w:rsid w:val="00EB3F5C"/>
    <w:rsid w:val="00EB3FD8"/>
    <w:rsid w:val="00EB6428"/>
    <w:rsid w:val="00EB66C7"/>
    <w:rsid w:val="00EB678C"/>
    <w:rsid w:val="00EC0945"/>
    <w:rsid w:val="00EC2D87"/>
    <w:rsid w:val="00EC6BEE"/>
    <w:rsid w:val="00ED296B"/>
    <w:rsid w:val="00ED5B4B"/>
    <w:rsid w:val="00ED6C7B"/>
    <w:rsid w:val="00ED7027"/>
    <w:rsid w:val="00ED7718"/>
    <w:rsid w:val="00EE00A1"/>
    <w:rsid w:val="00EE1047"/>
    <w:rsid w:val="00EE6573"/>
    <w:rsid w:val="00EE7822"/>
    <w:rsid w:val="00EF0AA8"/>
    <w:rsid w:val="00EF2A36"/>
    <w:rsid w:val="00EF3023"/>
    <w:rsid w:val="00EF3D0D"/>
    <w:rsid w:val="00EF502B"/>
    <w:rsid w:val="00EF7E34"/>
    <w:rsid w:val="00F06EAF"/>
    <w:rsid w:val="00F10CDF"/>
    <w:rsid w:val="00F10D74"/>
    <w:rsid w:val="00F120B8"/>
    <w:rsid w:val="00F135A0"/>
    <w:rsid w:val="00F146AB"/>
    <w:rsid w:val="00F16107"/>
    <w:rsid w:val="00F1755E"/>
    <w:rsid w:val="00F21A92"/>
    <w:rsid w:val="00F224DF"/>
    <w:rsid w:val="00F2541D"/>
    <w:rsid w:val="00F27954"/>
    <w:rsid w:val="00F31786"/>
    <w:rsid w:val="00F344B4"/>
    <w:rsid w:val="00F35583"/>
    <w:rsid w:val="00F400DB"/>
    <w:rsid w:val="00F413DD"/>
    <w:rsid w:val="00F424C0"/>
    <w:rsid w:val="00F427B0"/>
    <w:rsid w:val="00F44FCA"/>
    <w:rsid w:val="00F52EC5"/>
    <w:rsid w:val="00F56330"/>
    <w:rsid w:val="00F616BA"/>
    <w:rsid w:val="00F65EAE"/>
    <w:rsid w:val="00F71B14"/>
    <w:rsid w:val="00F72F4B"/>
    <w:rsid w:val="00F73973"/>
    <w:rsid w:val="00F76A8D"/>
    <w:rsid w:val="00F76D94"/>
    <w:rsid w:val="00F8286D"/>
    <w:rsid w:val="00F829AA"/>
    <w:rsid w:val="00F852FF"/>
    <w:rsid w:val="00F86BD4"/>
    <w:rsid w:val="00F87680"/>
    <w:rsid w:val="00F87B35"/>
    <w:rsid w:val="00F900C2"/>
    <w:rsid w:val="00F92756"/>
    <w:rsid w:val="00F928C8"/>
    <w:rsid w:val="00F928F9"/>
    <w:rsid w:val="00F94B63"/>
    <w:rsid w:val="00F94CC5"/>
    <w:rsid w:val="00F96B82"/>
    <w:rsid w:val="00FA1CC2"/>
    <w:rsid w:val="00FA3793"/>
    <w:rsid w:val="00FA6E04"/>
    <w:rsid w:val="00FA7AB3"/>
    <w:rsid w:val="00FB4084"/>
    <w:rsid w:val="00FB546A"/>
    <w:rsid w:val="00FC19F6"/>
    <w:rsid w:val="00FC5806"/>
    <w:rsid w:val="00FC68AC"/>
    <w:rsid w:val="00FC73C0"/>
    <w:rsid w:val="00FD05CF"/>
    <w:rsid w:val="00FD0E5C"/>
    <w:rsid w:val="00FD4FA0"/>
    <w:rsid w:val="00FD580E"/>
    <w:rsid w:val="00FE311E"/>
    <w:rsid w:val="00FE78EA"/>
    <w:rsid w:val="00FF0C21"/>
    <w:rsid w:val="00FF45F7"/>
    <w:rsid w:val="00FF5645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ABAB9"/>
  <w15:docId w15:val="{F741B3C9-76C6-4C9A-8789-FB26E051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045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E100C5"/>
    <w:pPr>
      <w:keepNext/>
      <w:tabs>
        <w:tab w:val="num" w:pos="0"/>
      </w:tabs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qFormat/>
    <w:rsid w:val="00E100C5"/>
    <w:pPr>
      <w:keepNext/>
      <w:tabs>
        <w:tab w:val="num" w:pos="0"/>
      </w:tabs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qFormat/>
    <w:rsid w:val="00E100C5"/>
    <w:pPr>
      <w:keepNext/>
      <w:tabs>
        <w:tab w:val="num" w:pos="0"/>
      </w:tabs>
      <w:jc w:val="center"/>
      <w:outlineLvl w:val="2"/>
    </w:pPr>
    <w:rPr>
      <w:rFonts w:ascii="Arial" w:hAnsi="Arial"/>
      <w:b/>
      <w:color w:val="000000"/>
      <w:sz w:val="18"/>
    </w:rPr>
  </w:style>
  <w:style w:type="paragraph" w:styleId="Ttulo4">
    <w:name w:val="heading 4"/>
    <w:basedOn w:val="Normal"/>
    <w:next w:val="Normal"/>
    <w:qFormat/>
    <w:rsid w:val="00E100C5"/>
    <w:pPr>
      <w:keepNext/>
      <w:widowControl w:val="0"/>
      <w:tabs>
        <w:tab w:val="num" w:pos="0"/>
      </w:tabs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E100C5"/>
    <w:pPr>
      <w:keepNext/>
      <w:tabs>
        <w:tab w:val="num" w:pos="0"/>
      </w:tabs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E100C5"/>
    <w:pPr>
      <w:keepNext/>
      <w:widowControl w:val="0"/>
      <w:tabs>
        <w:tab w:val="num" w:pos="0"/>
      </w:tabs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E100C5"/>
    <w:pPr>
      <w:keepNext/>
      <w:widowControl w:val="0"/>
      <w:tabs>
        <w:tab w:val="num" w:pos="0"/>
      </w:tabs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E100C5"/>
    <w:pPr>
      <w:keepNext/>
      <w:widowControl w:val="0"/>
      <w:tabs>
        <w:tab w:val="num" w:pos="0"/>
        <w:tab w:val="left" w:pos="1134"/>
      </w:tabs>
      <w:jc w:val="right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E100C5"/>
    <w:pPr>
      <w:keepNext/>
      <w:tabs>
        <w:tab w:val="num" w:pos="0"/>
      </w:tabs>
      <w:outlineLvl w:val="8"/>
    </w:pPr>
    <w:rPr>
      <w:rFonts w:ascii="Arial" w:hAnsi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E100C5"/>
    <w:rPr>
      <w:rFonts w:ascii="Symbol" w:hAnsi="Symbol"/>
    </w:rPr>
  </w:style>
  <w:style w:type="character" w:customStyle="1" w:styleId="WW8Num3z0">
    <w:name w:val="WW8Num3z0"/>
    <w:rsid w:val="00E100C5"/>
    <w:rPr>
      <w:rFonts w:ascii="Symbol" w:hAnsi="Symbol"/>
    </w:rPr>
  </w:style>
  <w:style w:type="character" w:customStyle="1" w:styleId="WW8Num7z0">
    <w:name w:val="WW8Num7z0"/>
    <w:rsid w:val="00E100C5"/>
    <w:rPr>
      <w:rFonts w:ascii="Symbol" w:hAnsi="Symbol"/>
      <w:color w:val="auto"/>
    </w:rPr>
  </w:style>
  <w:style w:type="character" w:customStyle="1" w:styleId="WW8Num8z0">
    <w:name w:val="WW8Num8z0"/>
    <w:rsid w:val="00E100C5"/>
    <w:rPr>
      <w:rFonts w:ascii="Symbol" w:hAnsi="Symbol"/>
    </w:rPr>
  </w:style>
  <w:style w:type="character" w:customStyle="1" w:styleId="WW8Num12z0">
    <w:name w:val="WW8Num12z0"/>
    <w:rsid w:val="00E100C5"/>
    <w:rPr>
      <w:rFonts w:ascii="Symbol" w:hAnsi="Symbol"/>
    </w:rPr>
  </w:style>
  <w:style w:type="character" w:customStyle="1" w:styleId="WW8Num12z1">
    <w:name w:val="WW8Num12z1"/>
    <w:rsid w:val="00E100C5"/>
    <w:rPr>
      <w:rFonts w:ascii="Courier New" w:hAnsi="Courier New" w:cs="Courier New"/>
    </w:rPr>
  </w:style>
  <w:style w:type="character" w:customStyle="1" w:styleId="WW8Num12z2">
    <w:name w:val="WW8Num12z2"/>
    <w:rsid w:val="00E100C5"/>
    <w:rPr>
      <w:rFonts w:ascii="Wingdings" w:hAnsi="Wingdings"/>
    </w:rPr>
  </w:style>
  <w:style w:type="character" w:customStyle="1" w:styleId="WW8Num14z0">
    <w:name w:val="WW8Num14z0"/>
    <w:rsid w:val="00E100C5"/>
    <w:rPr>
      <w:rFonts w:ascii="Wingdings" w:hAnsi="Wingdings"/>
    </w:rPr>
  </w:style>
  <w:style w:type="character" w:customStyle="1" w:styleId="WW8Num15z0">
    <w:name w:val="WW8Num15z0"/>
    <w:rsid w:val="00E100C5"/>
    <w:rPr>
      <w:rFonts w:ascii="Symbol" w:hAnsi="Symbol"/>
    </w:rPr>
  </w:style>
  <w:style w:type="character" w:customStyle="1" w:styleId="WW8Num16z0">
    <w:name w:val="WW8Num16z0"/>
    <w:rsid w:val="00E100C5"/>
    <w:rPr>
      <w:rFonts w:ascii="Wingdings" w:hAnsi="Wingdings"/>
    </w:rPr>
  </w:style>
  <w:style w:type="character" w:customStyle="1" w:styleId="WW8Num21z0">
    <w:name w:val="WW8Num21z0"/>
    <w:rsid w:val="00E100C5"/>
    <w:rPr>
      <w:rFonts w:ascii="Symbol" w:hAnsi="Symbol"/>
    </w:rPr>
  </w:style>
  <w:style w:type="character" w:customStyle="1" w:styleId="WW8Num26z0">
    <w:name w:val="WW8Num26z0"/>
    <w:rsid w:val="00E100C5"/>
    <w:rPr>
      <w:rFonts w:ascii="Symbol" w:hAnsi="Symbol"/>
    </w:rPr>
  </w:style>
  <w:style w:type="character" w:customStyle="1" w:styleId="WW8Num36z0">
    <w:name w:val="WW8Num36z0"/>
    <w:rsid w:val="00E100C5"/>
    <w:rPr>
      <w:rFonts w:ascii="Wingdings" w:hAnsi="Wingdings"/>
    </w:rPr>
  </w:style>
  <w:style w:type="character" w:customStyle="1" w:styleId="WW8Num37z0">
    <w:name w:val="WW8Num37z0"/>
    <w:rsid w:val="00E100C5"/>
    <w:rPr>
      <w:rFonts w:ascii="Symbol" w:hAnsi="Symbol"/>
    </w:rPr>
  </w:style>
  <w:style w:type="character" w:customStyle="1" w:styleId="WW8Num38z0">
    <w:name w:val="WW8Num38z0"/>
    <w:rsid w:val="00E100C5"/>
    <w:rPr>
      <w:rFonts w:ascii="Wingdings" w:hAnsi="Wingdings"/>
    </w:rPr>
  </w:style>
  <w:style w:type="character" w:customStyle="1" w:styleId="WW8Num42z0">
    <w:name w:val="WW8Num42z0"/>
    <w:rsid w:val="00E100C5"/>
    <w:rPr>
      <w:rFonts w:ascii="Symbol" w:hAnsi="Symbol"/>
    </w:rPr>
  </w:style>
  <w:style w:type="character" w:customStyle="1" w:styleId="WW8Num43z0">
    <w:name w:val="WW8Num43z0"/>
    <w:rsid w:val="00E100C5"/>
    <w:rPr>
      <w:rFonts w:ascii="Wingdings" w:hAnsi="Wingdings"/>
    </w:rPr>
  </w:style>
  <w:style w:type="character" w:customStyle="1" w:styleId="WW8Num45z0">
    <w:name w:val="WW8Num45z0"/>
    <w:rsid w:val="00E100C5"/>
    <w:rPr>
      <w:rFonts w:ascii="Symbol" w:hAnsi="Symbol"/>
    </w:rPr>
  </w:style>
  <w:style w:type="character" w:customStyle="1" w:styleId="Fuentedeprrafopredeter1">
    <w:name w:val="Fuente de párrafo predeter.1"/>
    <w:semiHidden/>
    <w:rsid w:val="00E100C5"/>
  </w:style>
  <w:style w:type="character" w:styleId="Hipervnculo">
    <w:name w:val="Hyperlink"/>
    <w:rsid w:val="00E100C5"/>
    <w:rPr>
      <w:color w:val="0000FF"/>
      <w:u w:val="single"/>
    </w:rPr>
  </w:style>
  <w:style w:type="character" w:styleId="Hipervnculovisitado">
    <w:name w:val="FollowedHyperlink"/>
    <w:rsid w:val="00E100C5"/>
    <w:rPr>
      <w:color w:val="800080"/>
      <w:u w:val="single"/>
    </w:rPr>
  </w:style>
  <w:style w:type="paragraph" w:customStyle="1" w:styleId="Encabezado1">
    <w:name w:val="Encabezado1"/>
    <w:basedOn w:val="Normal"/>
    <w:next w:val="Textoindependiente"/>
    <w:rsid w:val="00E100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E100C5"/>
    <w:pPr>
      <w:jc w:val="both"/>
    </w:pPr>
    <w:rPr>
      <w:rFonts w:ascii="Arial" w:hAnsi="Arial"/>
      <w:i/>
      <w:sz w:val="24"/>
    </w:rPr>
  </w:style>
  <w:style w:type="paragraph" w:styleId="Lista">
    <w:name w:val="List"/>
    <w:basedOn w:val="Textoindependiente"/>
    <w:rsid w:val="00E100C5"/>
    <w:rPr>
      <w:rFonts w:cs="Tahoma"/>
    </w:rPr>
  </w:style>
  <w:style w:type="paragraph" w:customStyle="1" w:styleId="Etiqueta">
    <w:name w:val="Etiqueta"/>
    <w:basedOn w:val="Normal"/>
    <w:rsid w:val="00E100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100C5"/>
    <w:pPr>
      <w:suppressLineNumbers/>
    </w:pPr>
    <w:rPr>
      <w:rFonts w:cs="Tahoma"/>
    </w:rPr>
  </w:style>
  <w:style w:type="paragraph" w:styleId="Textoindependiente2">
    <w:name w:val="Body Text 2"/>
    <w:basedOn w:val="Normal"/>
    <w:rsid w:val="00E100C5"/>
    <w:pPr>
      <w:jc w:val="both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E100C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E100C5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E100C5"/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rsid w:val="00E100C5"/>
    <w:pPr>
      <w:widowControl w:val="0"/>
      <w:ind w:left="426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E100C5"/>
    <w:pPr>
      <w:widowControl w:val="0"/>
      <w:ind w:left="36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E100C5"/>
    <w:pPr>
      <w:widowControl w:val="0"/>
      <w:ind w:left="705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  <w:rsid w:val="00E100C5"/>
  </w:style>
  <w:style w:type="paragraph" w:customStyle="1" w:styleId="Textoindependiente21">
    <w:name w:val="Texto independiente 21"/>
    <w:basedOn w:val="Normal"/>
    <w:rsid w:val="00E100C5"/>
    <w:pPr>
      <w:tabs>
        <w:tab w:val="left" w:pos="1080"/>
      </w:tabs>
      <w:suppressAutoHyphens w:val="0"/>
      <w:jc w:val="both"/>
    </w:pPr>
    <w:rPr>
      <w:sz w:val="24"/>
      <w:lang w:val="es-MX"/>
    </w:rPr>
  </w:style>
  <w:style w:type="table" w:styleId="Tablaconcuadrcula">
    <w:name w:val="Table Grid"/>
    <w:basedOn w:val="Tablanormal"/>
    <w:uiPriority w:val="39"/>
    <w:rsid w:val="0039023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">
    <w:name w:val="Tabla Web 31"/>
    <w:basedOn w:val="Tablanormal"/>
    <w:rsid w:val="00F2541D"/>
    <w:rPr>
      <w:rFonts w:eastAsia="Batang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F2541D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style10">
    <w:name w:val="style10"/>
    <w:basedOn w:val="Normal"/>
    <w:rsid w:val="00F2541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es-ES"/>
    </w:rPr>
  </w:style>
  <w:style w:type="paragraph" w:customStyle="1" w:styleId="msonormalcxspmiddle">
    <w:name w:val="msonormalcxspmiddle"/>
    <w:basedOn w:val="Normal"/>
    <w:rsid w:val="00F2541D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  <w:style w:type="character" w:styleId="Nmerodepgina">
    <w:name w:val="page number"/>
    <w:basedOn w:val="Fuentedeprrafopredeter"/>
    <w:rsid w:val="009B25DD"/>
  </w:style>
  <w:style w:type="paragraph" w:styleId="Textonotapie">
    <w:name w:val="footnote text"/>
    <w:basedOn w:val="Normal"/>
    <w:link w:val="TextonotapieCar"/>
    <w:rsid w:val="00C75E74"/>
    <w:pPr>
      <w:suppressAutoHyphens w:val="0"/>
    </w:pPr>
    <w:rPr>
      <w:lang w:eastAsia="es-ES"/>
    </w:rPr>
  </w:style>
  <w:style w:type="character" w:customStyle="1" w:styleId="TextonotapieCar">
    <w:name w:val="Texto nota pie Car"/>
    <w:link w:val="Textonotapie"/>
    <w:rsid w:val="00C75E74"/>
    <w:rPr>
      <w:lang w:val="es-ES" w:eastAsia="es-ES"/>
    </w:rPr>
  </w:style>
  <w:style w:type="character" w:styleId="Refdenotaalpie">
    <w:name w:val="footnote reference"/>
    <w:rsid w:val="00C75E74"/>
    <w:rPr>
      <w:vertAlign w:val="superscript"/>
    </w:rPr>
  </w:style>
  <w:style w:type="paragraph" w:styleId="Textonotaalfinal">
    <w:name w:val="endnote text"/>
    <w:basedOn w:val="Normal"/>
    <w:link w:val="TextonotaalfinalCar"/>
    <w:rsid w:val="00CD1EDF"/>
  </w:style>
  <w:style w:type="character" w:customStyle="1" w:styleId="TextonotaalfinalCar">
    <w:name w:val="Texto nota al final Car"/>
    <w:link w:val="Textonotaalfinal"/>
    <w:rsid w:val="00CD1EDF"/>
    <w:rPr>
      <w:lang w:val="es-ES" w:eastAsia="ar-SA"/>
    </w:rPr>
  </w:style>
  <w:style w:type="character" w:styleId="Refdenotaalfinal">
    <w:name w:val="endnote reference"/>
    <w:rsid w:val="00CD1EDF"/>
    <w:rPr>
      <w:vertAlign w:val="superscript"/>
    </w:rPr>
  </w:style>
  <w:style w:type="character" w:styleId="Textoennegrita">
    <w:name w:val="Strong"/>
    <w:uiPriority w:val="22"/>
    <w:qFormat/>
    <w:rsid w:val="000A07AC"/>
    <w:rPr>
      <w:b/>
      <w:bCs/>
    </w:rPr>
  </w:style>
  <w:style w:type="character" w:customStyle="1" w:styleId="estilo41">
    <w:name w:val="estilo41"/>
    <w:rsid w:val="00E47525"/>
    <w:rPr>
      <w:color w:val="666666"/>
    </w:rPr>
  </w:style>
  <w:style w:type="paragraph" w:styleId="Subttulo">
    <w:name w:val="Subtitle"/>
    <w:basedOn w:val="Normal"/>
    <w:next w:val="Normal"/>
    <w:link w:val="SubttuloCar"/>
    <w:qFormat/>
    <w:rsid w:val="0017270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17270E"/>
    <w:rPr>
      <w:rFonts w:ascii="Cambria" w:eastAsia="Times New Roman" w:hAnsi="Cambria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7354D1"/>
    <w:pPr>
      <w:ind w:left="708"/>
    </w:pPr>
  </w:style>
  <w:style w:type="paragraph" w:styleId="Textodeglobo">
    <w:name w:val="Balloon Text"/>
    <w:basedOn w:val="Normal"/>
    <w:link w:val="TextodegloboCar"/>
    <w:rsid w:val="000D769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D7690"/>
    <w:rPr>
      <w:rFonts w:ascii="Tahoma" w:hAnsi="Tahoma" w:cs="Tahoma"/>
      <w:sz w:val="16"/>
      <w:szCs w:val="16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83B3F"/>
    <w:rPr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E311E"/>
    <w:rPr>
      <w:lang w:val="es-ES" w:eastAsia="ar-SA"/>
    </w:rPr>
  </w:style>
  <w:style w:type="paragraph" w:styleId="Sinespaciado">
    <w:name w:val="No Spacing"/>
    <w:link w:val="SinespaciadoCar"/>
    <w:qFormat/>
    <w:rsid w:val="002B157E"/>
    <w:rPr>
      <w:rFonts w:ascii="Calibri" w:hAnsi="Calibri"/>
      <w:color w:val="000000"/>
      <w:sz w:val="22"/>
    </w:rPr>
  </w:style>
  <w:style w:type="character" w:customStyle="1" w:styleId="SinespaciadoCar">
    <w:name w:val="Sin espaciado Car"/>
    <w:link w:val="Sinespaciado"/>
    <w:rsid w:val="002B157E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vargas\Mis%20documentos\Johanna%20Vargas\Plantillas\Oficios%20SDGC%20-%20CO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CA19-AB84-4827-AF19-ACED462D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Oficios SDGC - COB</Template>
  <TotalTime>3</TotalTime>
  <Pages>4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Toshiba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subject/>
  <dc:creator>kvargas</dc:creator>
  <cp:keywords/>
  <cp:lastModifiedBy>Jazmin Camacho Camacho</cp:lastModifiedBy>
  <cp:revision>6</cp:revision>
  <cp:lastPrinted>2020-10-07T22:08:00Z</cp:lastPrinted>
  <dcterms:created xsi:type="dcterms:W3CDTF">2023-09-18T14:30:00Z</dcterms:created>
  <dcterms:modified xsi:type="dcterms:W3CDTF">2024-03-14T22:08:00Z</dcterms:modified>
</cp:coreProperties>
</file>